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CAFA32" w14:textId="2D5F7B59" w:rsidR="00C86EB9" w:rsidRDefault="00C86EB9" w:rsidP="002658E7">
      <w:pPr>
        <w:pStyle w:val="Default"/>
        <w:jc w:val="both"/>
      </w:pPr>
      <w:r w:rsidRPr="00C86EB9">
        <w:rPr>
          <w:b/>
        </w:rPr>
        <w:t xml:space="preserve">Antrag auf </w:t>
      </w:r>
      <w:r>
        <w:rPr>
          <w:b/>
        </w:rPr>
        <w:t xml:space="preserve">Erteilung einer </w:t>
      </w:r>
      <w:r w:rsidRPr="00C86EB9">
        <w:rPr>
          <w:b/>
        </w:rPr>
        <w:t xml:space="preserve">Genehmigung </w:t>
      </w:r>
      <w:r>
        <w:rPr>
          <w:b/>
        </w:rPr>
        <w:t>zum Einleiten</w:t>
      </w:r>
      <w:r w:rsidRPr="00C86EB9">
        <w:rPr>
          <w:b/>
        </w:rPr>
        <w:t xml:space="preserve"> von mineralölhaltigem Abwasser </w:t>
      </w:r>
      <w:r>
        <w:rPr>
          <w:b/>
        </w:rPr>
        <w:t>in die öffentliche</w:t>
      </w:r>
      <w:r w:rsidR="00D517D4">
        <w:rPr>
          <w:b/>
        </w:rPr>
        <w:t xml:space="preserve"> Abwasseranlage gemäß § 58 </w:t>
      </w:r>
      <w:r w:rsidRPr="00C86EB9">
        <w:rPr>
          <w:b/>
        </w:rPr>
        <w:t xml:space="preserve">des Gesetzes </w:t>
      </w:r>
      <w:r>
        <w:rPr>
          <w:b/>
        </w:rPr>
        <w:t>zur Ordnung des Wasserhaushalt</w:t>
      </w:r>
      <w:r w:rsidRPr="00C86EB9">
        <w:rPr>
          <w:b/>
        </w:rPr>
        <w:t>s - Wasserhaushaltsgesetz - (WHG)</w:t>
      </w:r>
    </w:p>
    <w:p w14:paraId="0DCAFA33" w14:textId="77777777" w:rsidR="00C86EB9" w:rsidRDefault="00C86EB9" w:rsidP="002658E7">
      <w:pPr>
        <w:pStyle w:val="Default"/>
        <w:jc w:val="both"/>
      </w:pPr>
    </w:p>
    <w:p w14:paraId="0DCAFA34" w14:textId="77777777" w:rsidR="00C86EB9" w:rsidRDefault="00C86EB9" w:rsidP="002658E7">
      <w:pPr>
        <w:pStyle w:val="Default"/>
        <w:jc w:val="both"/>
      </w:pPr>
    </w:p>
    <w:p w14:paraId="0DCAFA35" w14:textId="77777777" w:rsidR="00C86EB9" w:rsidRPr="00C86EB9" w:rsidRDefault="00C86EB9" w:rsidP="002658E7">
      <w:pPr>
        <w:pStyle w:val="Default"/>
        <w:jc w:val="both"/>
        <w:rPr>
          <w:sz w:val="22"/>
          <w:szCs w:val="22"/>
        </w:rPr>
      </w:pPr>
      <w:r w:rsidRPr="00C86EB9">
        <w:rPr>
          <w:sz w:val="22"/>
          <w:szCs w:val="22"/>
        </w:rPr>
        <w:t>An die</w:t>
      </w:r>
    </w:p>
    <w:p w14:paraId="0DCAFA36" w14:textId="77777777" w:rsidR="00C86EB9" w:rsidRPr="00C86EB9" w:rsidRDefault="00C86EB9" w:rsidP="00C86EB9">
      <w:pPr>
        <w:pStyle w:val="Default"/>
        <w:jc w:val="both"/>
        <w:rPr>
          <w:sz w:val="22"/>
          <w:szCs w:val="22"/>
        </w:rPr>
      </w:pPr>
      <w:r w:rsidRPr="00C86EB9">
        <w:rPr>
          <w:sz w:val="22"/>
          <w:szCs w:val="22"/>
        </w:rPr>
        <w:t>Bezirksregierung Düsseldorf</w:t>
      </w:r>
    </w:p>
    <w:p w14:paraId="0DCAFA37" w14:textId="77777777" w:rsidR="00C86EB9" w:rsidRPr="00C86EB9" w:rsidRDefault="00C86EB9" w:rsidP="00C86EB9">
      <w:pPr>
        <w:pStyle w:val="Default"/>
        <w:jc w:val="both"/>
        <w:rPr>
          <w:sz w:val="22"/>
          <w:szCs w:val="22"/>
        </w:rPr>
      </w:pPr>
      <w:r w:rsidRPr="00C86EB9">
        <w:rPr>
          <w:sz w:val="22"/>
          <w:szCs w:val="22"/>
        </w:rPr>
        <w:t>Postfach 30 08 65</w:t>
      </w:r>
    </w:p>
    <w:p w14:paraId="0DCAFA38" w14:textId="77777777" w:rsidR="00653486" w:rsidRPr="00C86EB9" w:rsidRDefault="00C86EB9" w:rsidP="00C86EB9">
      <w:pPr>
        <w:pStyle w:val="Default"/>
        <w:jc w:val="both"/>
        <w:rPr>
          <w:sz w:val="22"/>
          <w:szCs w:val="22"/>
        </w:rPr>
      </w:pPr>
      <w:r w:rsidRPr="00C86EB9">
        <w:rPr>
          <w:sz w:val="22"/>
          <w:szCs w:val="22"/>
        </w:rPr>
        <w:t>40408 Düsseldorf</w:t>
      </w:r>
    </w:p>
    <w:p w14:paraId="0DCAFA39" w14:textId="77777777" w:rsidR="004802EC" w:rsidRPr="00C86EB9" w:rsidRDefault="004802EC" w:rsidP="002658E7">
      <w:pPr>
        <w:pStyle w:val="Default"/>
        <w:jc w:val="both"/>
        <w:rPr>
          <w:sz w:val="22"/>
          <w:szCs w:val="22"/>
        </w:rPr>
      </w:pPr>
    </w:p>
    <w:p w14:paraId="0DCAFA3A" w14:textId="77777777" w:rsidR="004802EC" w:rsidRPr="00C86EB9" w:rsidRDefault="004802EC" w:rsidP="002658E7">
      <w:pPr>
        <w:pStyle w:val="Default"/>
        <w:jc w:val="both"/>
        <w:rPr>
          <w:sz w:val="22"/>
          <w:szCs w:val="22"/>
        </w:rPr>
      </w:pPr>
    </w:p>
    <w:p w14:paraId="0DCAFA3B" w14:textId="77777777" w:rsidR="006A14D0" w:rsidRPr="00C86EB9" w:rsidRDefault="006A14D0" w:rsidP="0059737C">
      <w:pPr>
        <w:pStyle w:val="Listenabsatz"/>
        <w:numPr>
          <w:ilvl w:val="0"/>
          <w:numId w:val="3"/>
        </w:numPr>
        <w:spacing w:before="48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</w:rPr>
        <w:t>Allgemeine Angaben:</w:t>
      </w:r>
    </w:p>
    <w:p w14:paraId="0DCAFA3C" w14:textId="77777777" w:rsidR="00653486" w:rsidRPr="00C86EB9" w:rsidRDefault="00653486" w:rsidP="0059737C">
      <w:pPr>
        <w:pStyle w:val="Listenabsatz"/>
        <w:numPr>
          <w:ilvl w:val="0"/>
          <w:numId w:val="1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</w:rPr>
        <w:t>Angaben zum Antragsteller/zur Antragstellerin</w:t>
      </w:r>
    </w:p>
    <w:p w14:paraId="0DCAFA3D" w14:textId="77777777" w:rsidR="00653486" w:rsidRPr="00C86EB9" w:rsidRDefault="00653486" w:rsidP="002658E7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Name</w:t>
      </w:r>
      <w:r w:rsidR="00195411" w:rsidRPr="00C86EB9">
        <w:rPr>
          <w:rFonts w:ascii="Arial" w:hAnsi="Arial" w:cs="Arial"/>
        </w:rPr>
        <w:t xml:space="preserve"> </w:t>
      </w:r>
      <w:r w:rsidRPr="00C86EB9">
        <w:rPr>
          <w:rFonts w:ascii="Arial" w:hAnsi="Arial" w:cs="Arial"/>
        </w:rPr>
        <w:t>/</w:t>
      </w:r>
      <w:r w:rsidR="00195411" w:rsidRPr="00C86EB9">
        <w:rPr>
          <w:rFonts w:ascii="Arial" w:hAnsi="Arial" w:cs="Arial"/>
        </w:rPr>
        <w:t xml:space="preserve"> </w:t>
      </w:r>
      <w:r w:rsidRPr="00C86EB9">
        <w:rPr>
          <w:rFonts w:ascii="Arial" w:hAnsi="Arial" w:cs="Arial"/>
        </w:rPr>
        <w:t>Firmenbezeichnung: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33118752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3E" w14:textId="77777777" w:rsidR="00653486" w:rsidRPr="00C86EB9" w:rsidRDefault="00195411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PLZ / Ort:</w:t>
      </w:r>
      <w:r w:rsidR="00653486"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793793619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3F" w14:textId="77777777" w:rsidR="00653486" w:rsidRPr="00C86EB9" w:rsidRDefault="00195411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Straße, Haus-Nr.:</w:t>
      </w:r>
      <w:r w:rsidR="00653486"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69274335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0" w14:textId="77777777" w:rsidR="00906171" w:rsidRPr="00C86EB9" w:rsidRDefault="00906171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Ansprechpartner: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2333313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1" w14:textId="77777777" w:rsidR="00653486" w:rsidRPr="00C86EB9" w:rsidRDefault="00653486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Tel</w:t>
      </w:r>
      <w:r w:rsidR="00D2013C" w:rsidRPr="00C86EB9">
        <w:rPr>
          <w:rFonts w:ascii="Arial" w:hAnsi="Arial" w:cs="Arial"/>
        </w:rPr>
        <w:t>efon mit Vorwahl</w:t>
      </w:r>
      <w:r w:rsidRPr="00C86EB9">
        <w:rPr>
          <w:rFonts w:ascii="Arial" w:hAnsi="Arial" w:cs="Arial"/>
        </w:rPr>
        <w:t>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753239035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2" w14:textId="77777777" w:rsidR="00FD3D44" w:rsidRPr="00C86EB9" w:rsidRDefault="00D2013C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t>E-Mail: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19267681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3" w14:textId="77777777" w:rsidR="00D2013C" w:rsidRPr="00C86EB9" w:rsidRDefault="00D2013C" w:rsidP="002658E7">
      <w:pPr>
        <w:pStyle w:val="Listenabsatz"/>
        <w:numPr>
          <w:ilvl w:val="0"/>
          <w:numId w:val="1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</w:rPr>
        <w:t>Ansprechpartner für das Genehmigungsverfahren</w:t>
      </w:r>
      <w:r w:rsidR="004E2A46" w:rsidRPr="00C86EB9">
        <w:rPr>
          <w:rFonts w:ascii="Arial" w:hAnsi="Arial" w:cs="Arial"/>
          <w:b/>
          <w:bCs/>
        </w:rPr>
        <w:t xml:space="preserve"> (bei Externen: Vorlage einer Vollmacht)</w:t>
      </w:r>
    </w:p>
    <w:p w14:paraId="0DCAFA44" w14:textId="77777777" w:rsidR="00D2013C" w:rsidRPr="00C86EB9" w:rsidRDefault="00D2013C" w:rsidP="002658E7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Name / Firmenbezeichnung: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31702067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5" w14:textId="77777777" w:rsidR="00D2013C" w:rsidRPr="00C86EB9" w:rsidRDefault="00D2013C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PLZ / Ort: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15890183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6" w14:textId="77777777" w:rsidR="00D2013C" w:rsidRPr="00C86EB9" w:rsidRDefault="00D2013C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Straße, Haus-Nr.: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43330974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7" w14:textId="77777777" w:rsidR="00906171" w:rsidRPr="00C86EB9" w:rsidRDefault="00906171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Ansprechpartner: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14837573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8" w14:textId="77777777" w:rsidR="00D2013C" w:rsidRPr="00C86EB9" w:rsidRDefault="00D2013C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Telefon mit Vorwahl: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15501640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9" w14:textId="77777777" w:rsidR="00D2013C" w:rsidRPr="00C86EB9" w:rsidRDefault="00D2013C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t>E-Mail: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42986601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A" w14:textId="77777777" w:rsidR="006A14D0" w:rsidRPr="00C86EB9" w:rsidRDefault="00986990" w:rsidP="002658E7">
      <w:pPr>
        <w:pStyle w:val="Listenabsatz"/>
        <w:numPr>
          <w:ilvl w:val="0"/>
          <w:numId w:val="1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  <w:i/>
        </w:rPr>
        <w:t xml:space="preserve">Falls abweichend von a) </w:t>
      </w:r>
      <w:r w:rsidRPr="00C86EB9">
        <w:rPr>
          <w:rFonts w:ascii="Arial" w:hAnsi="Arial" w:cs="Arial"/>
          <w:b/>
          <w:bCs/>
        </w:rPr>
        <w:t>Angaben</w:t>
      </w:r>
      <w:r w:rsidR="006A14D0" w:rsidRPr="00C86EB9">
        <w:rPr>
          <w:rFonts w:ascii="Arial" w:hAnsi="Arial" w:cs="Arial"/>
          <w:b/>
          <w:bCs/>
        </w:rPr>
        <w:t xml:space="preserve"> des </w:t>
      </w:r>
      <w:r w:rsidRPr="00C86EB9">
        <w:rPr>
          <w:rFonts w:ascii="Arial" w:hAnsi="Arial" w:cs="Arial"/>
          <w:b/>
          <w:bCs/>
        </w:rPr>
        <w:t>Standortes</w:t>
      </w:r>
      <w:r w:rsidR="006A14D0" w:rsidRPr="00C86EB9">
        <w:rPr>
          <w:rFonts w:ascii="Arial" w:hAnsi="Arial" w:cs="Arial"/>
          <w:b/>
          <w:bCs/>
        </w:rPr>
        <w:t>, auf dem das Abwasser anfällt</w:t>
      </w:r>
    </w:p>
    <w:p w14:paraId="0DCAFA4B" w14:textId="77777777" w:rsidR="006A14D0" w:rsidRPr="00C86EB9" w:rsidRDefault="006A14D0" w:rsidP="002658E7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Name / Firmenbezeichnung: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73772052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C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PLZ / Ort: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002080131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D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Straße, Haus-Nr.: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03138259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E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Gemarkung: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21285606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4F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Flur: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135633661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0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Flurstück: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82150596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1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Koordinaten </w:t>
      </w:r>
      <w:r w:rsidR="0083541B">
        <w:rPr>
          <w:rFonts w:ascii="Arial" w:hAnsi="Arial" w:cs="Arial"/>
        </w:rPr>
        <w:t>Ostwert</w:t>
      </w:r>
      <w:r w:rsidRPr="00C86EB9">
        <w:rPr>
          <w:rFonts w:ascii="Arial" w:hAnsi="Arial" w:cs="Arial"/>
        </w:rPr>
        <w:t>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56562056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2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Koordinaten </w:t>
      </w:r>
      <w:r w:rsidR="0083541B">
        <w:rPr>
          <w:rFonts w:ascii="Arial" w:hAnsi="Arial" w:cs="Arial"/>
        </w:rPr>
        <w:t>Nordwert</w:t>
      </w:r>
      <w:r w:rsidRPr="00C86EB9">
        <w:rPr>
          <w:rFonts w:ascii="Arial" w:hAnsi="Arial" w:cs="Arial"/>
        </w:rPr>
        <w:t>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66509126"/>
          <w:placeholder>
            <w:docPart w:val="DefaultPlaceholder_1082065158"/>
          </w:placeholder>
          <w:showingPlcHdr/>
          <w:text/>
        </w:sdtPr>
        <w:sdtEndPr/>
        <w:sdtContent>
          <w:r w:rsidR="00840F52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3" w14:textId="77777777" w:rsidR="004C75AA" w:rsidRPr="00C86EB9" w:rsidRDefault="004C75AA" w:rsidP="002756BB">
      <w:pPr>
        <w:jc w:val="both"/>
        <w:rPr>
          <w:rFonts w:ascii="Arial" w:hAnsi="Arial" w:cs="Arial"/>
          <w:b/>
          <w:bCs/>
          <w:i/>
        </w:rPr>
      </w:pPr>
      <w:r w:rsidRPr="00C86EB9">
        <w:rPr>
          <w:rFonts w:ascii="Arial" w:hAnsi="Arial" w:cs="Arial"/>
          <w:b/>
          <w:bCs/>
          <w:i/>
        </w:rPr>
        <w:br w:type="page"/>
      </w:r>
    </w:p>
    <w:p w14:paraId="0DCAFA54" w14:textId="77777777" w:rsidR="006A14D0" w:rsidRPr="00C86EB9" w:rsidRDefault="006A14D0" w:rsidP="002658E7">
      <w:pPr>
        <w:pStyle w:val="Listenabsatz"/>
        <w:numPr>
          <w:ilvl w:val="0"/>
          <w:numId w:val="1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  <w:i/>
        </w:rPr>
        <w:lastRenderedPageBreak/>
        <w:t xml:space="preserve">Falls abweichend von c) </w:t>
      </w:r>
      <w:r w:rsidR="00986990" w:rsidRPr="00C86EB9">
        <w:rPr>
          <w:rFonts w:ascii="Arial" w:hAnsi="Arial" w:cs="Arial"/>
          <w:b/>
          <w:bCs/>
        </w:rPr>
        <w:t>Angaben des Standortes</w:t>
      </w:r>
      <w:r w:rsidRPr="00C86EB9">
        <w:rPr>
          <w:rFonts w:ascii="Arial" w:hAnsi="Arial" w:cs="Arial"/>
          <w:b/>
          <w:bCs/>
        </w:rPr>
        <w:t>, auf dem sich die Abwasser</w:t>
      </w:r>
      <w:r w:rsidR="0098079D">
        <w:rPr>
          <w:rFonts w:ascii="Arial" w:hAnsi="Arial" w:cs="Arial"/>
          <w:b/>
          <w:bCs/>
        </w:rPr>
        <w:t>-</w:t>
      </w:r>
      <w:r w:rsidRPr="00C86EB9">
        <w:rPr>
          <w:rFonts w:ascii="Arial" w:hAnsi="Arial" w:cs="Arial"/>
          <w:b/>
          <w:bCs/>
        </w:rPr>
        <w:t>behandlungsanlage befindet bzw. befinden soll</w:t>
      </w:r>
    </w:p>
    <w:p w14:paraId="0DCAFA55" w14:textId="77777777" w:rsidR="006A14D0" w:rsidRPr="00C86EB9" w:rsidRDefault="006A14D0" w:rsidP="002658E7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Name / Firmenbezeichnung: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833060935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6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PLZ / Ort: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368833295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7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Straße, Haus-Nr.: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83899333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8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Gemarkung: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74811134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9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Flur: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271860086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A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Flurstück: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68701647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B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Koordinaten </w:t>
      </w:r>
      <w:r w:rsidR="0083541B">
        <w:rPr>
          <w:rFonts w:ascii="Arial" w:hAnsi="Arial" w:cs="Arial"/>
        </w:rPr>
        <w:t>Ostwert</w:t>
      </w:r>
      <w:r w:rsidRPr="00C86EB9">
        <w:rPr>
          <w:rFonts w:ascii="Arial" w:hAnsi="Arial" w:cs="Arial"/>
        </w:rPr>
        <w:t>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098221444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C" w14:textId="77777777" w:rsidR="006A14D0" w:rsidRPr="00C86EB9" w:rsidRDefault="0083541B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Koordinaten Nordwert</w:t>
      </w:r>
      <w:r w:rsidR="006A14D0" w:rsidRPr="00C86EB9">
        <w:rPr>
          <w:rFonts w:ascii="Arial" w:hAnsi="Arial" w:cs="Arial"/>
        </w:rPr>
        <w:t>:</w:t>
      </w:r>
      <w:r w:rsidR="006A14D0"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30585936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D" w14:textId="77777777" w:rsidR="006A14D0" w:rsidRPr="00C86EB9" w:rsidRDefault="006A14D0" w:rsidP="002658E7">
      <w:pPr>
        <w:pStyle w:val="Listenabsatz"/>
        <w:numPr>
          <w:ilvl w:val="0"/>
          <w:numId w:val="1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  <w:i/>
        </w:rPr>
        <w:t xml:space="preserve">Falls abweichend vom Antragsteller: </w:t>
      </w:r>
      <w:r w:rsidRPr="00C86EB9">
        <w:rPr>
          <w:rFonts w:ascii="Arial" w:hAnsi="Arial" w:cs="Arial"/>
          <w:b/>
          <w:bCs/>
        </w:rPr>
        <w:t>Eigentümer des</w:t>
      </w:r>
      <w:r w:rsidR="003868BF" w:rsidRPr="00C86EB9">
        <w:rPr>
          <w:rFonts w:ascii="Arial" w:hAnsi="Arial" w:cs="Arial"/>
          <w:b/>
          <w:bCs/>
        </w:rPr>
        <w:t>(r)</w:t>
      </w:r>
      <w:r w:rsidRPr="00C86EB9">
        <w:rPr>
          <w:rFonts w:ascii="Arial" w:hAnsi="Arial" w:cs="Arial"/>
          <w:b/>
          <w:bCs/>
        </w:rPr>
        <w:t xml:space="preserve"> Grundstücke(s)</w:t>
      </w:r>
    </w:p>
    <w:p w14:paraId="0DCAFA5E" w14:textId="77777777" w:rsidR="006A14D0" w:rsidRPr="00C86EB9" w:rsidRDefault="006A14D0" w:rsidP="002658E7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Name / Firmenbezeichnung: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7126750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5F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PLZ / Ort: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496706280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0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Straße, Haus-Nr.: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987113430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1" w14:textId="77777777" w:rsidR="004C75AA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Telefon mit Vorwahl: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62861867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2" w14:textId="77777777" w:rsidR="006A14D0" w:rsidRPr="00C86EB9" w:rsidRDefault="006A14D0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t>E-Mail: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222181371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3" w14:textId="77777777" w:rsidR="004C75AA" w:rsidRPr="00C86EB9" w:rsidRDefault="004C75AA" w:rsidP="002658E7">
      <w:pPr>
        <w:pStyle w:val="Listenabsatz"/>
        <w:numPr>
          <w:ilvl w:val="0"/>
          <w:numId w:val="1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  <w:i/>
        </w:rPr>
        <w:t xml:space="preserve">Falls abweichend vom Antragsteller: </w:t>
      </w:r>
      <w:r w:rsidRPr="00C86EB9">
        <w:rPr>
          <w:rFonts w:ascii="Arial" w:hAnsi="Arial" w:cs="Arial"/>
          <w:b/>
          <w:bCs/>
        </w:rPr>
        <w:t>Betreiber der Abwasserb</w:t>
      </w:r>
      <w:r w:rsidR="004151CA" w:rsidRPr="00C86EB9">
        <w:rPr>
          <w:rFonts w:ascii="Arial" w:hAnsi="Arial" w:cs="Arial"/>
          <w:b/>
          <w:bCs/>
        </w:rPr>
        <w:t>e</w:t>
      </w:r>
      <w:r w:rsidRPr="00C86EB9">
        <w:rPr>
          <w:rFonts w:ascii="Arial" w:hAnsi="Arial" w:cs="Arial"/>
          <w:b/>
          <w:bCs/>
        </w:rPr>
        <w:t>handlungs-anlage</w:t>
      </w:r>
      <w:r w:rsidR="003868BF" w:rsidRPr="00C86EB9">
        <w:rPr>
          <w:rFonts w:ascii="Arial" w:hAnsi="Arial" w:cs="Arial"/>
          <w:b/>
          <w:bCs/>
        </w:rPr>
        <w:t>(n)</w:t>
      </w:r>
    </w:p>
    <w:p w14:paraId="0DCAFA64" w14:textId="77777777" w:rsidR="004C75AA" w:rsidRPr="00C86EB9" w:rsidRDefault="004C75AA" w:rsidP="002658E7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Name / Firmenbezeichnung: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68563604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5" w14:textId="77777777" w:rsidR="004C75AA" w:rsidRPr="00C86EB9" w:rsidRDefault="004C75AA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PLZ / Ort: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22933806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6" w14:textId="77777777" w:rsidR="004C75AA" w:rsidRPr="00C86EB9" w:rsidRDefault="004C75AA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Straße, Haus-Nr.: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66336911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7" w14:textId="77777777" w:rsidR="004C75AA" w:rsidRPr="00C86EB9" w:rsidRDefault="004C75AA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Telefon mit Vorwahl: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63765262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8" w14:textId="77777777" w:rsidR="004C75AA" w:rsidRPr="00C86EB9" w:rsidRDefault="004C75AA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t>E-Mail: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43643685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9" w14:textId="77777777" w:rsidR="00705FA3" w:rsidRPr="00C86EB9" w:rsidRDefault="00705FA3" w:rsidP="002658E7">
      <w:pPr>
        <w:pStyle w:val="Listenabsatz"/>
        <w:numPr>
          <w:ilvl w:val="0"/>
          <w:numId w:val="1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</w:rPr>
        <w:t xml:space="preserve">Angabe </w:t>
      </w:r>
      <w:r w:rsidR="00034F8A" w:rsidRPr="00C86EB9">
        <w:rPr>
          <w:rFonts w:ascii="Arial" w:hAnsi="Arial" w:cs="Arial"/>
          <w:b/>
          <w:bCs/>
        </w:rPr>
        <w:t xml:space="preserve">Kanalnetzbetreiber / </w:t>
      </w:r>
      <w:r w:rsidRPr="00C86EB9">
        <w:rPr>
          <w:rFonts w:ascii="Arial" w:hAnsi="Arial" w:cs="Arial"/>
          <w:b/>
          <w:bCs/>
        </w:rPr>
        <w:t>Abwasserbeseitigungspflichtige/r</w:t>
      </w:r>
    </w:p>
    <w:p w14:paraId="0DCAFA6A" w14:textId="77777777" w:rsidR="00705FA3" w:rsidRPr="00C86EB9" w:rsidRDefault="00705FA3" w:rsidP="002658E7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Name / Firmenbezeichnung: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97172995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B" w14:textId="77777777" w:rsidR="00705FA3" w:rsidRPr="00C86EB9" w:rsidRDefault="00705FA3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PLZ / Ort: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7163143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C" w14:textId="77777777" w:rsidR="00705FA3" w:rsidRPr="00C86EB9" w:rsidRDefault="00705FA3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Straße, Haus-Nr.: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71265959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D" w14:textId="77777777" w:rsidR="00705FA3" w:rsidRPr="00C86EB9" w:rsidRDefault="00705FA3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Telefon mit Vorwahl: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105623606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E" w14:textId="77777777" w:rsidR="00705FA3" w:rsidRPr="00C86EB9" w:rsidRDefault="00705FA3" w:rsidP="002658E7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E-Mail: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2121563468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6F" w14:textId="77777777" w:rsidR="00705FA3" w:rsidRPr="00C86EB9" w:rsidRDefault="00054E94" w:rsidP="002658E7">
      <w:pPr>
        <w:pStyle w:val="Listenabsatz"/>
        <w:numPr>
          <w:ilvl w:val="0"/>
          <w:numId w:val="1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</w:rPr>
        <w:t xml:space="preserve">Angaben zu </w:t>
      </w:r>
      <w:r w:rsidR="00705FA3" w:rsidRPr="00C86EB9">
        <w:rPr>
          <w:rFonts w:ascii="Arial" w:hAnsi="Arial" w:cs="Arial"/>
          <w:b/>
          <w:bCs/>
        </w:rPr>
        <w:t>öffentlichen</w:t>
      </w:r>
      <w:r w:rsidRPr="00C86EB9">
        <w:rPr>
          <w:rFonts w:ascii="Arial" w:hAnsi="Arial" w:cs="Arial"/>
          <w:b/>
          <w:bCs/>
        </w:rPr>
        <w:t xml:space="preserve"> / privaten</w:t>
      </w:r>
      <w:r w:rsidR="00705FA3" w:rsidRPr="00C86EB9">
        <w:rPr>
          <w:rFonts w:ascii="Arial" w:hAnsi="Arial" w:cs="Arial"/>
          <w:b/>
          <w:bCs/>
        </w:rPr>
        <w:t xml:space="preserve"> Abwasseranlagen</w:t>
      </w:r>
      <w:r w:rsidR="00B3054E" w:rsidRPr="00C86EB9">
        <w:rPr>
          <w:rFonts w:ascii="Arial" w:hAnsi="Arial" w:cs="Arial"/>
          <w:b/>
          <w:bCs/>
        </w:rPr>
        <w:t xml:space="preserve"> </w:t>
      </w:r>
      <w:r w:rsidR="002756BB" w:rsidRPr="00C86EB9">
        <w:rPr>
          <w:rFonts w:ascii="Arial" w:hAnsi="Arial" w:cs="Arial"/>
          <w:b/>
          <w:bCs/>
        </w:rPr>
        <w:t>(</w:t>
      </w:r>
      <w:r w:rsidR="00B3054E" w:rsidRPr="00C86EB9">
        <w:rPr>
          <w:rFonts w:ascii="Arial" w:hAnsi="Arial" w:cs="Arial"/>
          <w:b/>
          <w:bCs/>
        </w:rPr>
        <w:t>Kanalisation</w:t>
      </w:r>
      <w:r w:rsidR="002756BB" w:rsidRPr="00C86EB9">
        <w:rPr>
          <w:rFonts w:ascii="Arial" w:hAnsi="Arial" w:cs="Arial"/>
          <w:b/>
          <w:bCs/>
        </w:rPr>
        <w:t>)</w:t>
      </w:r>
    </w:p>
    <w:p w14:paraId="0DCAFA70" w14:textId="77777777" w:rsidR="00054E94" w:rsidRPr="00C86EB9" w:rsidRDefault="00054E94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  <w:bCs/>
        </w:rPr>
        <w:t>Übergabe erfolgt an öffentliche Abwasseranlagen:</w:t>
      </w:r>
    </w:p>
    <w:p w14:paraId="0DCAFA71" w14:textId="77777777" w:rsidR="00705FA3" w:rsidRPr="00C86EB9" w:rsidRDefault="00705FA3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Pr="00C86EB9">
        <w:rPr>
          <w:rFonts w:ascii="Arial" w:hAnsi="Arial" w:cs="Arial"/>
          <w:bCs/>
        </w:rPr>
        <w:tab/>
      </w:r>
      <w:r w:rsidR="00B3054E" w:rsidRPr="00C86EB9">
        <w:rPr>
          <w:rFonts w:ascii="Arial" w:hAnsi="Arial" w:cs="Arial"/>
        </w:rPr>
        <w:t>Mischwasserkanalisation</w:t>
      </w:r>
    </w:p>
    <w:p w14:paraId="0DCAFA72" w14:textId="77777777" w:rsidR="00B3054E" w:rsidRPr="00C86EB9" w:rsidRDefault="00B3054E" w:rsidP="00EC2897">
      <w:pPr>
        <w:spacing w:before="24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</w:rPr>
        <w:t>Trennkanalisation</w:t>
      </w:r>
      <w:r w:rsidR="00EF3A0C" w:rsidRPr="00C86EB9">
        <w:rPr>
          <w:rFonts w:ascii="Arial" w:hAnsi="Arial" w:cs="Arial"/>
        </w:rPr>
        <w:t>:</w:t>
      </w:r>
    </w:p>
    <w:p w14:paraId="0DCAFA73" w14:textId="77777777" w:rsidR="0083541B" w:rsidRDefault="00705FA3" w:rsidP="002658E7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="00054E94" w:rsidRPr="00C86EB9">
        <w:rPr>
          <w:rFonts w:ascii="Arial" w:hAnsi="Arial" w:cs="Arial"/>
          <w:bCs/>
        </w:rPr>
        <w:t xml:space="preserve">  </w:t>
      </w:r>
      <w:r w:rsidR="00B3054E" w:rsidRPr="00C86EB9">
        <w:rPr>
          <w:rFonts w:ascii="Arial" w:hAnsi="Arial" w:cs="Arial"/>
        </w:rPr>
        <w:t>Schmutzwasserkanal</w:t>
      </w:r>
      <w:r w:rsidR="00B3054E" w:rsidRPr="00C86EB9">
        <w:rPr>
          <w:rFonts w:ascii="Arial" w:hAnsi="Arial" w:cs="Arial"/>
        </w:rPr>
        <w:tab/>
      </w:r>
      <w:r w:rsidR="00B3054E" w:rsidRPr="00C86EB9">
        <w:rPr>
          <w:rFonts w:ascii="Arial" w:hAnsi="Arial" w:cs="Arial"/>
        </w:rPr>
        <w:tab/>
      </w:r>
      <w:r w:rsidR="00B3054E" w:rsidRPr="00C86EB9">
        <w:rPr>
          <w:rFonts w:ascii="Arial" w:hAnsi="Arial" w:cs="Arial"/>
        </w:rPr>
        <w:tab/>
      </w: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="00054E94" w:rsidRPr="00C86EB9">
        <w:rPr>
          <w:rFonts w:ascii="Arial" w:hAnsi="Arial" w:cs="Arial"/>
          <w:bCs/>
        </w:rPr>
        <w:t xml:space="preserve">  </w:t>
      </w:r>
      <w:r w:rsidR="00B3054E" w:rsidRPr="00C86EB9">
        <w:rPr>
          <w:rFonts w:ascii="Arial" w:hAnsi="Arial" w:cs="Arial"/>
        </w:rPr>
        <w:t>Regenwasserkanal</w:t>
      </w:r>
    </w:p>
    <w:p w14:paraId="0DCAFA74" w14:textId="77777777" w:rsidR="0083541B" w:rsidRPr="0083541B" w:rsidRDefault="0083541B" w:rsidP="0083541B">
      <w:pPr>
        <w:pStyle w:val="Listenabsatz"/>
        <w:numPr>
          <w:ilvl w:val="0"/>
          <w:numId w:val="10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C86EB9">
        <w:rPr>
          <w:rFonts w:ascii="Arial" w:hAnsi="Arial" w:cs="Arial"/>
          <w:b/>
          <w:bCs/>
        </w:rPr>
        <w:t xml:space="preserve">Angaben </w:t>
      </w:r>
      <w:r>
        <w:rPr>
          <w:rFonts w:ascii="Arial" w:hAnsi="Arial" w:cs="Arial"/>
          <w:b/>
          <w:bCs/>
        </w:rPr>
        <w:t>der kommunalen Kläranlage</w:t>
      </w:r>
    </w:p>
    <w:p w14:paraId="0DCAFA75" w14:textId="77777777" w:rsidR="00705FA3" w:rsidRPr="00C86EB9" w:rsidRDefault="0083541B" w:rsidP="0083541B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der</w:t>
      </w:r>
      <w:r w:rsidR="00054E94" w:rsidRPr="00C86EB9">
        <w:rPr>
          <w:rFonts w:ascii="Arial" w:hAnsi="Arial" w:cs="Arial"/>
        </w:rPr>
        <w:t xml:space="preserve"> </w:t>
      </w:r>
      <w:r w:rsidR="00705FA3" w:rsidRPr="00C86EB9">
        <w:rPr>
          <w:rFonts w:ascii="Arial" w:hAnsi="Arial" w:cs="Arial"/>
        </w:rPr>
        <w:t>Kläranlage:</w:t>
      </w:r>
      <w:r w:rsidR="00705FA3"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443291641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76" w14:textId="77777777" w:rsidR="0083541B" w:rsidRPr="00C86EB9" w:rsidRDefault="0083541B" w:rsidP="0083541B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Name des Betreibers</w:t>
      </w:r>
      <w:r w:rsidRPr="00C86EB9">
        <w:rPr>
          <w:rFonts w:ascii="Arial" w:hAnsi="Arial" w:cs="Arial"/>
        </w:rPr>
        <w:t>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696928738"/>
          <w:placeholder>
            <w:docPart w:val="1AB401C2A8174401A625B436A4B1D303"/>
          </w:placeholder>
          <w:showingPlcHdr/>
          <w:text/>
        </w:sdtPr>
        <w:sdtEndPr/>
        <w:sdtContent>
          <w:r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77" w14:textId="77777777" w:rsidR="00AD7EFF" w:rsidRDefault="00AD7EFF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0DCAFA78" w14:textId="77777777" w:rsidR="00054E94" w:rsidRPr="00C86EB9" w:rsidRDefault="00054E94" w:rsidP="002756BB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  <w:bCs/>
        </w:rPr>
        <w:lastRenderedPageBreak/>
        <w:t>Übergabe an die öffentlichen Abwasseranlagen erfolgt über eine private Abwasseranlage:</w:t>
      </w:r>
    </w:p>
    <w:p w14:paraId="0DCAFA79" w14:textId="77777777" w:rsidR="00266AED" w:rsidRPr="00C86EB9" w:rsidRDefault="00266AED" w:rsidP="00266AED">
      <w:pPr>
        <w:spacing w:before="120" w:after="0" w:line="240" w:lineRule="auto"/>
        <w:ind w:left="1133" w:firstLine="283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Pr="00C86EB9">
        <w:rPr>
          <w:rFonts w:ascii="Arial" w:hAnsi="Arial" w:cs="Arial"/>
          <w:bCs/>
        </w:rPr>
        <w:t xml:space="preserve">  ja</w:t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Pr="00C86EB9">
        <w:rPr>
          <w:rFonts w:ascii="Arial" w:hAnsi="Arial" w:cs="Arial"/>
          <w:bCs/>
        </w:rPr>
        <w:t xml:space="preserve">  nein</w:t>
      </w:r>
    </w:p>
    <w:p w14:paraId="0DCAFA7A" w14:textId="77777777" w:rsidR="00266AED" w:rsidRPr="00C86EB9" w:rsidRDefault="00054E94" w:rsidP="00266AED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  <w:bCs/>
        </w:rPr>
        <w:t xml:space="preserve">Falls ja, bitte den Betreiber der privaten Abwasseranlage nennen: </w:t>
      </w:r>
    </w:p>
    <w:p w14:paraId="0DCAFA7B" w14:textId="77777777" w:rsidR="00266AED" w:rsidRPr="00C86EB9" w:rsidRDefault="00054E94" w:rsidP="002F0A8E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t>Name / Firmenbezeichnung: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784808235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7C" w14:textId="77777777" w:rsidR="00266AED" w:rsidRPr="00C86EB9" w:rsidRDefault="00054E94" w:rsidP="002F0A8E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t>PLZ / Ort: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09060895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7D" w14:textId="77777777" w:rsidR="00266AED" w:rsidRPr="00C86EB9" w:rsidRDefault="00054E94" w:rsidP="002F0A8E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t>Straße, Haus-Nr.: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077513598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7E" w14:textId="77777777" w:rsidR="00266AED" w:rsidRPr="00C86EB9" w:rsidRDefault="00054E94" w:rsidP="002F0A8E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t>Telefon mit Vorwahl: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87193787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7F" w14:textId="77777777" w:rsidR="00054E94" w:rsidRPr="00C86EB9" w:rsidRDefault="00054E94" w:rsidP="002F0A8E">
      <w:pPr>
        <w:tabs>
          <w:tab w:val="left" w:pos="3119"/>
        </w:tabs>
        <w:spacing w:before="6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t>E-Mail: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5162012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80" w14:textId="77777777" w:rsidR="00880413" w:rsidRPr="00C86EB9" w:rsidRDefault="00705FA3" w:rsidP="00880413">
      <w:pPr>
        <w:pStyle w:val="Listenabsatz"/>
        <w:numPr>
          <w:ilvl w:val="0"/>
          <w:numId w:val="10"/>
        </w:numPr>
        <w:spacing w:before="240" w:after="120" w:line="240" w:lineRule="auto"/>
        <w:ind w:left="425" w:hanging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  <w:b/>
          <w:bCs/>
        </w:rPr>
        <w:t>Lage</w:t>
      </w:r>
      <w:r w:rsidR="003868BF" w:rsidRPr="00C86EB9">
        <w:rPr>
          <w:rFonts w:ascii="Arial" w:hAnsi="Arial" w:cs="Arial"/>
          <w:b/>
          <w:bCs/>
        </w:rPr>
        <w:t xml:space="preserve"> der</w:t>
      </w:r>
      <w:r w:rsidRPr="00C86EB9">
        <w:rPr>
          <w:rFonts w:ascii="Arial" w:hAnsi="Arial" w:cs="Arial"/>
          <w:b/>
          <w:bCs/>
        </w:rPr>
        <w:t xml:space="preserve"> Abwasserbehandlungsanlage</w:t>
      </w:r>
      <w:r w:rsidR="00974297" w:rsidRPr="00C86EB9">
        <w:rPr>
          <w:rFonts w:ascii="Arial" w:hAnsi="Arial" w:cs="Arial"/>
          <w:b/>
          <w:bCs/>
        </w:rPr>
        <w:t>(</w:t>
      </w:r>
      <w:r w:rsidR="00D72B32" w:rsidRPr="00C86EB9">
        <w:rPr>
          <w:rFonts w:ascii="Arial" w:hAnsi="Arial" w:cs="Arial"/>
          <w:b/>
          <w:bCs/>
        </w:rPr>
        <w:t>n</w:t>
      </w:r>
      <w:r w:rsidR="00974297" w:rsidRPr="00C86EB9">
        <w:rPr>
          <w:rFonts w:ascii="Arial" w:hAnsi="Arial" w:cs="Arial"/>
          <w:b/>
          <w:bCs/>
        </w:rPr>
        <w:t>)</w:t>
      </w:r>
      <w:r w:rsidR="00D72B32" w:rsidRPr="00C86EB9">
        <w:rPr>
          <w:rFonts w:ascii="Arial" w:hAnsi="Arial" w:cs="Arial"/>
          <w:b/>
          <w:bCs/>
        </w:rPr>
        <w:t>, Probenahme-/Messstelle</w:t>
      </w:r>
      <w:r w:rsidR="00974297" w:rsidRPr="00C86EB9">
        <w:rPr>
          <w:rFonts w:ascii="Arial" w:hAnsi="Arial" w:cs="Arial"/>
          <w:b/>
          <w:bCs/>
        </w:rPr>
        <w:t>(</w:t>
      </w:r>
      <w:r w:rsidR="00D72B32" w:rsidRPr="00C86EB9">
        <w:rPr>
          <w:rFonts w:ascii="Arial" w:hAnsi="Arial" w:cs="Arial"/>
          <w:b/>
          <w:bCs/>
        </w:rPr>
        <w:t>n</w:t>
      </w:r>
      <w:r w:rsidR="00974297" w:rsidRPr="00C86EB9">
        <w:rPr>
          <w:rFonts w:ascii="Arial" w:hAnsi="Arial" w:cs="Arial"/>
          <w:b/>
          <w:bCs/>
        </w:rPr>
        <w:t>)</w:t>
      </w:r>
      <w:r w:rsidR="00D72B32" w:rsidRPr="00C86EB9">
        <w:rPr>
          <w:rFonts w:ascii="Arial" w:hAnsi="Arial" w:cs="Arial"/>
          <w:b/>
          <w:bCs/>
        </w:rPr>
        <w:t>, Übergabe</w:t>
      </w:r>
      <w:r w:rsidR="009727E2" w:rsidRPr="00C86EB9">
        <w:rPr>
          <w:rFonts w:ascii="Arial" w:hAnsi="Arial" w:cs="Arial"/>
          <w:b/>
          <w:bCs/>
        </w:rPr>
        <w:t>stelle</w:t>
      </w:r>
      <w:r w:rsidR="00974297" w:rsidRPr="00C86EB9">
        <w:rPr>
          <w:rFonts w:ascii="Arial" w:hAnsi="Arial" w:cs="Arial"/>
          <w:b/>
          <w:bCs/>
        </w:rPr>
        <w:t xml:space="preserve">(n) </w:t>
      </w:r>
      <w:r w:rsidR="009727E2" w:rsidRPr="00C86EB9">
        <w:rPr>
          <w:rFonts w:ascii="Arial" w:hAnsi="Arial" w:cs="Arial"/>
          <w:b/>
          <w:bCs/>
        </w:rPr>
        <w:t xml:space="preserve">an </w:t>
      </w:r>
      <w:r w:rsidR="00D72B32" w:rsidRPr="00C86EB9">
        <w:rPr>
          <w:rFonts w:ascii="Arial" w:hAnsi="Arial" w:cs="Arial"/>
          <w:b/>
          <w:bCs/>
        </w:rPr>
        <w:t xml:space="preserve">die öffentliche </w:t>
      </w:r>
      <w:r w:rsidR="00880413" w:rsidRPr="00C86EB9">
        <w:rPr>
          <w:rFonts w:ascii="Arial" w:hAnsi="Arial" w:cs="Arial"/>
          <w:b/>
          <w:bCs/>
        </w:rPr>
        <w:t>/ private Abwasseranlage</w:t>
      </w:r>
    </w:p>
    <w:p w14:paraId="0DCAFA81" w14:textId="77777777" w:rsidR="00D72B32" w:rsidRPr="00C86EB9" w:rsidRDefault="00D72B32" w:rsidP="00880413">
      <w:pPr>
        <w:pStyle w:val="Listenabsatz"/>
        <w:spacing w:before="120" w:after="120" w:line="240" w:lineRule="auto"/>
        <w:ind w:left="425"/>
        <w:contextualSpacing w:val="0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</w:rPr>
        <w:t xml:space="preserve">(Koordinaten – </w:t>
      </w:r>
      <w:r w:rsidR="002D5E4D">
        <w:rPr>
          <w:rFonts w:ascii="Arial" w:hAnsi="Arial" w:cs="Arial"/>
        </w:rPr>
        <w:t>Ost- und Nordwert</w:t>
      </w:r>
      <w:r w:rsidRPr="00C86EB9">
        <w:rPr>
          <w:rFonts w:ascii="Arial" w:hAnsi="Arial" w:cs="Arial"/>
        </w:rPr>
        <w:t xml:space="preserve"> – gem. ETRS89/UTM32.Zone)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2"/>
        <w:gridCol w:w="1293"/>
        <w:gridCol w:w="1304"/>
        <w:gridCol w:w="1103"/>
        <w:gridCol w:w="1182"/>
        <w:gridCol w:w="1160"/>
        <w:gridCol w:w="1182"/>
      </w:tblGrid>
      <w:tr w:rsidR="00D72B32" w:rsidRPr="00C86EB9" w14:paraId="0DCAFA86" w14:textId="77777777" w:rsidTr="002D5E4D">
        <w:tc>
          <w:tcPr>
            <w:tcW w:w="2083" w:type="dxa"/>
          </w:tcPr>
          <w:p w14:paraId="0DCAFA82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C86EB9">
              <w:rPr>
                <w:rFonts w:ascii="Arial" w:hAnsi="Arial" w:cs="Arial"/>
                <w:b/>
              </w:rPr>
              <w:t>Bezeichnung</w:t>
            </w:r>
          </w:p>
        </w:tc>
        <w:tc>
          <w:tcPr>
            <w:tcW w:w="2605" w:type="dxa"/>
            <w:gridSpan w:val="2"/>
          </w:tcPr>
          <w:p w14:paraId="0DCAFA83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C86EB9">
              <w:rPr>
                <w:rFonts w:ascii="Arial" w:hAnsi="Arial" w:cs="Arial"/>
                <w:b/>
              </w:rPr>
              <w:t>Abwasser</w:t>
            </w:r>
            <w:r w:rsidRPr="00C86EB9">
              <w:rPr>
                <w:rFonts w:ascii="Arial" w:hAnsi="Arial" w:cs="Arial"/>
                <w:b/>
              </w:rPr>
              <w:br/>
              <w:t>behandlungsanlagen</w:t>
            </w:r>
          </w:p>
        </w:tc>
        <w:tc>
          <w:tcPr>
            <w:tcW w:w="2288" w:type="dxa"/>
            <w:gridSpan w:val="2"/>
          </w:tcPr>
          <w:p w14:paraId="0DCAFA84" w14:textId="77777777" w:rsidR="00D72B32" w:rsidRPr="00C86EB9" w:rsidRDefault="00D72B32" w:rsidP="004B457C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C86EB9">
              <w:rPr>
                <w:rFonts w:ascii="Arial" w:hAnsi="Arial" w:cs="Arial"/>
                <w:b/>
              </w:rPr>
              <w:t>Probenahme-/</w:t>
            </w:r>
            <w:r w:rsidRPr="00C86EB9">
              <w:rPr>
                <w:rFonts w:ascii="Arial" w:hAnsi="Arial" w:cs="Arial"/>
                <w:b/>
              </w:rPr>
              <w:br/>
              <w:t>Messstellen</w:t>
            </w:r>
          </w:p>
        </w:tc>
        <w:tc>
          <w:tcPr>
            <w:tcW w:w="2310" w:type="dxa"/>
            <w:gridSpan w:val="2"/>
          </w:tcPr>
          <w:p w14:paraId="0DCAFA85" w14:textId="77777777" w:rsidR="00D72B32" w:rsidRPr="00C86EB9" w:rsidRDefault="00D72B32" w:rsidP="000362BD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C86EB9">
              <w:rPr>
                <w:rFonts w:ascii="Arial" w:hAnsi="Arial" w:cs="Arial"/>
                <w:b/>
              </w:rPr>
              <w:t>Übergabestellen</w:t>
            </w:r>
          </w:p>
        </w:tc>
      </w:tr>
      <w:tr w:rsidR="002D5E4D" w:rsidRPr="00C86EB9" w14:paraId="0DCAFA8E" w14:textId="77777777" w:rsidTr="002D5E4D">
        <w:tc>
          <w:tcPr>
            <w:tcW w:w="2083" w:type="dxa"/>
          </w:tcPr>
          <w:p w14:paraId="0DCAFA87" w14:textId="77777777" w:rsidR="002D5E4D" w:rsidRPr="00C86EB9" w:rsidRDefault="002D5E4D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9" w:type="dxa"/>
          </w:tcPr>
          <w:p w14:paraId="0DCAFA88" w14:textId="77777777" w:rsidR="002D5E4D" w:rsidRPr="00C86EB9" w:rsidRDefault="002D5E4D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Ostwert</w:t>
            </w:r>
          </w:p>
        </w:tc>
        <w:tc>
          <w:tcPr>
            <w:tcW w:w="1306" w:type="dxa"/>
          </w:tcPr>
          <w:p w14:paraId="0DCAFA89" w14:textId="77777777" w:rsidR="002D5E4D" w:rsidRPr="00C86EB9" w:rsidRDefault="002D5E4D" w:rsidP="002D5E4D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C86EB9">
              <w:rPr>
                <w:rFonts w:ascii="Arial" w:hAnsi="Arial" w:cs="Arial"/>
                <w:b/>
              </w:rPr>
              <w:t>Nor</w:t>
            </w:r>
            <w:r>
              <w:rPr>
                <w:rFonts w:ascii="Arial" w:hAnsi="Arial" w:cs="Arial"/>
                <w:b/>
              </w:rPr>
              <w:t>dwert</w:t>
            </w:r>
          </w:p>
        </w:tc>
        <w:tc>
          <w:tcPr>
            <w:tcW w:w="1106" w:type="dxa"/>
          </w:tcPr>
          <w:p w14:paraId="0DCAFA8A" w14:textId="77777777" w:rsidR="002D5E4D" w:rsidRPr="00C86EB9" w:rsidRDefault="002D5E4D" w:rsidP="00296F59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Ostwert</w:t>
            </w:r>
          </w:p>
        </w:tc>
        <w:tc>
          <w:tcPr>
            <w:tcW w:w="1182" w:type="dxa"/>
          </w:tcPr>
          <w:p w14:paraId="0DCAFA8B" w14:textId="77777777" w:rsidR="002D5E4D" w:rsidRPr="00C86EB9" w:rsidRDefault="002D5E4D" w:rsidP="00296F59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C86EB9">
              <w:rPr>
                <w:rFonts w:ascii="Arial" w:hAnsi="Arial" w:cs="Arial"/>
                <w:b/>
              </w:rPr>
              <w:t>Nor</w:t>
            </w:r>
            <w:r>
              <w:rPr>
                <w:rFonts w:ascii="Arial" w:hAnsi="Arial" w:cs="Arial"/>
                <w:b/>
              </w:rPr>
              <w:t>dwert</w:t>
            </w:r>
          </w:p>
        </w:tc>
        <w:tc>
          <w:tcPr>
            <w:tcW w:w="1165" w:type="dxa"/>
          </w:tcPr>
          <w:p w14:paraId="0DCAFA8C" w14:textId="77777777" w:rsidR="002D5E4D" w:rsidRPr="00C86EB9" w:rsidRDefault="002D5E4D" w:rsidP="00296F59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Ostwert</w:t>
            </w:r>
          </w:p>
        </w:tc>
        <w:tc>
          <w:tcPr>
            <w:tcW w:w="1145" w:type="dxa"/>
          </w:tcPr>
          <w:p w14:paraId="0DCAFA8D" w14:textId="77777777" w:rsidR="002D5E4D" w:rsidRPr="00C86EB9" w:rsidRDefault="002D5E4D" w:rsidP="00296F59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  <w:b/>
              </w:rPr>
            </w:pPr>
            <w:r w:rsidRPr="00C86EB9">
              <w:rPr>
                <w:rFonts w:ascii="Arial" w:hAnsi="Arial" w:cs="Arial"/>
                <w:b/>
              </w:rPr>
              <w:t>Nor</w:t>
            </w:r>
            <w:r>
              <w:rPr>
                <w:rFonts w:ascii="Arial" w:hAnsi="Arial" w:cs="Arial"/>
                <w:b/>
              </w:rPr>
              <w:t>dwert</w:t>
            </w:r>
          </w:p>
        </w:tc>
      </w:tr>
      <w:tr w:rsidR="00D72B32" w:rsidRPr="00C86EB9" w14:paraId="0DCAFA96" w14:textId="77777777" w:rsidTr="002D5E4D">
        <w:tc>
          <w:tcPr>
            <w:tcW w:w="2083" w:type="dxa"/>
          </w:tcPr>
          <w:p w14:paraId="0DCAFA8F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9" w:type="dxa"/>
          </w:tcPr>
          <w:p w14:paraId="0DCAFA90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6" w:type="dxa"/>
          </w:tcPr>
          <w:p w14:paraId="0DCAFA91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6" w:type="dxa"/>
          </w:tcPr>
          <w:p w14:paraId="0DCAFA92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2" w:type="dxa"/>
          </w:tcPr>
          <w:p w14:paraId="0DCAFA93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5" w:type="dxa"/>
          </w:tcPr>
          <w:p w14:paraId="0DCAFA94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5" w:type="dxa"/>
          </w:tcPr>
          <w:p w14:paraId="0DCAFA95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</w:tr>
      <w:tr w:rsidR="00D72B32" w:rsidRPr="00C86EB9" w14:paraId="0DCAFA9E" w14:textId="77777777" w:rsidTr="002D5E4D">
        <w:tc>
          <w:tcPr>
            <w:tcW w:w="2083" w:type="dxa"/>
          </w:tcPr>
          <w:p w14:paraId="0DCAFA97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9" w:type="dxa"/>
          </w:tcPr>
          <w:p w14:paraId="0DCAFA98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6" w:type="dxa"/>
          </w:tcPr>
          <w:p w14:paraId="0DCAFA99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6" w:type="dxa"/>
          </w:tcPr>
          <w:p w14:paraId="0DCAFA9A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2" w:type="dxa"/>
          </w:tcPr>
          <w:p w14:paraId="0DCAFA9B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5" w:type="dxa"/>
          </w:tcPr>
          <w:p w14:paraId="0DCAFA9C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5" w:type="dxa"/>
          </w:tcPr>
          <w:p w14:paraId="0DCAFA9D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</w:tr>
      <w:tr w:rsidR="00D72B32" w:rsidRPr="00C86EB9" w14:paraId="0DCAFAA6" w14:textId="77777777" w:rsidTr="002D5E4D">
        <w:tc>
          <w:tcPr>
            <w:tcW w:w="2083" w:type="dxa"/>
          </w:tcPr>
          <w:p w14:paraId="0DCAFA9F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9" w:type="dxa"/>
          </w:tcPr>
          <w:p w14:paraId="0DCAFAA0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6" w:type="dxa"/>
          </w:tcPr>
          <w:p w14:paraId="0DCAFAA1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6" w:type="dxa"/>
          </w:tcPr>
          <w:p w14:paraId="0DCAFAA2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2" w:type="dxa"/>
          </w:tcPr>
          <w:p w14:paraId="0DCAFAA3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5" w:type="dxa"/>
          </w:tcPr>
          <w:p w14:paraId="0DCAFAA4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5" w:type="dxa"/>
          </w:tcPr>
          <w:p w14:paraId="0DCAFAA5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</w:tr>
      <w:tr w:rsidR="00D72B32" w:rsidRPr="00C86EB9" w14:paraId="0DCAFAAE" w14:textId="77777777" w:rsidTr="002D5E4D">
        <w:tc>
          <w:tcPr>
            <w:tcW w:w="2083" w:type="dxa"/>
          </w:tcPr>
          <w:p w14:paraId="0DCAFAA7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99" w:type="dxa"/>
          </w:tcPr>
          <w:p w14:paraId="0DCAFAA8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306" w:type="dxa"/>
          </w:tcPr>
          <w:p w14:paraId="0DCAFAA9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06" w:type="dxa"/>
          </w:tcPr>
          <w:p w14:paraId="0DCAFAAA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82" w:type="dxa"/>
          </w:tcPr>
          <w:p w14:paraId="0DCAFAAB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65" w:type="dxa"/>
          </w:tcPr>
          <w:p w14:paraId="0DCAFAAC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45" w:type="dxa"/>
          </w:tcPr>
          <w:p w14:paraId="0DCAFAAD" w14:textId="77777777" w:rsidR="00D72B32" w:rsidRPr="00C86EB9" w:rsidRDefault="00D72B32" w:rsidP="002658E7">
            <w:pPr>
              <w:tabs>
                <w:tab w:val="left" w:pos="3119"/>
              </w:tabs>
              <w:spacing w:before="60"/>
              <w:jc w:val="both"/>
              <w:rPr>
                <w:rFonts w:ascii="Arial" w:hAnsi="Arial" w:cs="Arial"/>
              </w:rPr>
            </w:pPr>
            <w:r w:rsidRPr="00C86EB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3"/>
                  </w:textInput>
                </w:ffData>
              </w:fldChar>
            </w:r>
            <w:r w:rsidRPr="00C86EB9">
              <w:rPr>
                <w:rFonts w:ascii="Arial" w:hAnsi="Arial" w:cs="Arial"/>
              </w:rPr>
              <w:instrText xml:space="preserve"> FORMTEXT </w:instrText>
            </w:r>
            <w:r w:rsidRPr="00C86EB9">
              <w:rPr>
                <w:rFonts w:ascii="Arial" w:hAnsi="Arial" w:cs="Arial"/>
              </w:rPr>
            </w:r>
            <w:r w:rsidRPr="00C86EB9">
              <w:rPr>
                <w:rFonts w:ascii="Arial" w:hAnsi="Arial" w:cs="Arial"/>
              </w:rPr>
              <w:fldChar w:fldCharType="separate"/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t> </w:t>
            </w:r>
            <w:r w:rsidRPr="00C86EB9">
              <w:rPr>
                <w:rFonts w:ascii="Arial" w:hAnsi="Arial" w:cs="Arial"/>
              </w:rPr>
              <w:fldChar w:fldCharType="end"/>
            </w:r>
          </w:p>
        </w:tc>
      </w:tr>
    </w:tbl>
    <w:p w14:paraId="0DCAFAAF" w14:textId="77777777" w:rsidR="004802EC" w:rsidRPr="00C86EB9" w:rsidRDefault="004802EC" w:rsidP="002658E7">
      <w:pPr>
        <w:pStyle w:val="Listenabsatz"/>
        <w:numPr>
          <w:ilvl w:val="0"/>
          <w:numId w:val="3"/>
        </w:numPr>
        <w:spacing w:before="480" w:after="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C86EB9">
        <w:rPr>
          <w:rFonts w:ascii="Arial" w:hAnsi="Arial" w:cs="Arial"/>
          <w:b/>
          <w:bCs/>
        </w:rPr>
        <w:t>Angaben zum Abwasseranfall</w:t>
      </w:r>
    </w:p>
    <w:p w14:paraId="0DCAFAB0" w14:textId="77777777" w:rsidR="00906171" w:rsidRPr="00C86EB9" w:rsidRDefault="00906171" w:rsidP="002F0A8E">
      <w:pPr>
        <w:pStyle w:val="Listenabsatz"/>
        <w:numPr>
          <w:ilvl w:val="0"/>
          <w:numId w:val="4"/>
        </w:numPr>
        <w:spacing w:before="120" w:after="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C86EB9">
        <w:rPr>
          <w:rFonts w:ascii="Arial" w:hAnsi="Arial" w:cs="Arial"/>
          <w:b/>
          <w:bCs/>
        </w:rPr>
        <w:t>Welche Fahrzeuge werden gewartet bzw. gereinigt?</w:t>
      </w:r>
    </w:p>
    <w:p w14:paraId="0DCAFAB1" w14:textId="77777777" w:rsidR="005A2E28" w:rsidRPr="00C86EB9" w:rsidRDefault="00906171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="00432444" w:rsidRPr="00C86EB9">
        <w:rPr>
          <w:rFonts w:ascii="Arial" w:hAnsi="Arial" w:cs="Arial"/>
          <w:bCs/>
        </w:rPr>
        <w:tab/>
      </w:r>
      <w:r w:rsidR="00DB1F9A" w:rsidRPr="00C86EB9">
        <w:rPr>
          <w:rFonts w:ascii="Arial" w:hAnsi="Arial" w:cs="Arial"/>
        </w:rPr>
        <w:t>Personenkraftwagen</w:t>
      </w:r>
    </w:p>
    <w:p w14:paraId="0DCAFAB2" w14:textId="77777777" w:rsidR="00DB1F9A" w:rsidRPr="00C86EB9" w:rsidRDefault="00DB1F9A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</w:rPr>
        <w:t>Lastkraftwagen</w:t>
      </w:r>
    </w:p>
    <w:p w14:paraId="0DCAFAB3" w14:textId="77777777" w:rsidR="004176E0" w:rsidRPr="00C86EB9" w:rsidRDefault="005A2E28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="00432444" w:rsidRPr="00C86EB9">
        <w:rPr>
          <w:rFonts w:ascii="Arial" w:hAnsi="Arial" w:cs="Arial"/>
          <w:bCs/>
        </w:rPr>
        <w:tab/>
      </w:r>
      <w:r w:rsidR="004176E0" w:rsidRPr="00C86EB9">
        <w:rPr>
          <w:rFonts w:ascii="Arial" w:hAnsi="Arial" w:cs="Arial"/>
        </w:rPr>
        <w:t>andere Fahrzeuge</w:t>
      </w:r>
      <w:r w:rsidR="00DB1F9A" w:rsidRPr="00C86EB9">
        <w:rPr>
          <w:rFonts w:ascii="Arial" w:hAnsi="Arial" w:cs="Arial"/>
        </w:rPr>
        <w:t xml:space="preserve"> (Motorräder, Landmaschinen, Schienenfahrzeuge, Motorflugzeuge etc.)</w:t>
      </w:r>
    </w:p>
    <w:p w14:paraId="0DCAFAB4" w14:textId="77777777" w:rsidR="004802EC" w:rsidRPr="00C86EB9" w:rsidRDefault="004802EC" w:rsidP="002658E7">
      <w:pPr>
        <w:spacing w:before="120" w:after="0" w:line="240" w:lineRule="auto"/>
        <w:ind w:left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</w:rPr>
        <w:t>welche ?</w:t>
      </w:r>
      <w:r w:rsidR="004176E0"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473333664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B5" w14:textId="77777777" w:rsidR="005A2E28" w:rsidRPr="00C86EB9" w:rsidRDefault="005A2E28" w:rsidP="002658E7">
      <w:pPr>
        <w:pStyle w:val="Listenabsatz"/>
        <w:numPr>
          <w:ilvl w:val="0"/>
          <w:numId w:val="4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C86EB9">
        <w:rPr>
          <w:rFonts w:ascii="Arial" w:hAnsi="Arial" w:cs="Arial"/>
          <w:b/>
          <w:bCs/>
        </w:rPr>
        <w:t xml:space="preserve">Welche Betriebsstätten </w:t>
      </w:r>
      <w:r w:rsidR="00E04B2B" w:rsidRPr="00C86EB9">
        <w:rPr>
          <w:rFonts w:ascii="Arial" w:hAnsi="Arial" w:cs="Arial"/>
          <w:b/>
          <w:bCs/>
        </w:rPr>
        <w:t>entwässern über die Abwasserbehandlungsanlage</w:t>
      </w:r>
      <w:r w:rsidRPr="00C86EB9">
        <w:rPr>
          <w:rFonts w:ascii="Arial" w:hAnsi="Arial" w:cs="Arial"/>
          <w:b/>
          <w:bCs/>
        </w:rPr>
        <w:t>?</w:t>
      </w:r>
    </w:p>
    <w:p w14:paraId="0DCAFAB6" w14:textId="77777777" w:rsidR="004802EC" w:rsidRPr="00C86EB9" w:rsidRDefault="005A2E28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="00432444" w:rsidRPr="00C86EB9">
        <w:rPr>
          <w:rFonts w:ascii="Arial" w:hAnsi="Arial" w:cs="Arial"/>
        </w:rPr>
        <w:tab/>
      </w:r>
      <w:r w:rsidR="004802EC" w:rsidRPr="00C86EB9">
        <w:rPr>
          <w:rFonts w:ascii="Arial" w:hAnsi="Arial" w:cs="Arial"/>
          <w:bCs/>
        </w:rPr>
        <w:t>Werkstatt</w:t>
      </w:r>
    </w:p>
    <w:p w14:paraId="0DCAFAB7" w14:textId="77777777" w:rsidR="004802EC" w:rsidRPr="00C86EB9" w:rsidRDefault="005A2E28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="00432444" w:rsidRPr="00C86EB9">
        <w:rPr>
          <w:rFonts w:ascii="Arial" w:hAnsi="Arial" w:cs="Arial"/>
          <w:bCs/>
        </w:rPr>
        <w:tab/>
      </w:r>
      <w:r w:rsidR="004802EC" w:rsidRPr="00C86EB9">
        <w:rPr>
          <w:rFonts w:ascii="Arial" w:hAnsi="Arial" w:cs="Arial"/>
          <w:bCs/>
        </w:rPr>
        <w:t>Waschplatz, -halle</w:t>
      </w:r>
    </w:p>
    <w:p w14:paraId="0DCAFAB8" w14:textId="77777777" w:rsidR="005A2E28" w:rsidRPr="00C86EB9" w:rsidRDefault="005A2E28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="00432444"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t>Waschanlage</w:t>
      </w:r>
    </w:p>
    <w:p w14:paraId="0DCAFAB9" w14:textId="77777777" w:rsidR="005A2E28" w:rsidRPr="00C86EB9" w:rsidRDefault="005A2E28" w:rsidP="002658E7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="00432444" w:rsidRPr="00C86EB9">
        <w:rPr>
          <w:rFonts w:ascii="Arial" w:hAnsi="Arial" w:cs="Arial"/>
        </w:rPr>
        <w:tab/>
      </w:r>
      <w:r w:rsidR="00760DD4" w:rsidRPr="00C86EB9">
        <w:rPr>
          <w:rFonts w:ascii="Arial" w:hAnsi="Arial" w:cs="Arial"/>
        </w:rPr>
        <w:t>SB-Waschplatz</w:t>
      </w:r>
    </w:p>
    <w:p w14:paraId="0DCAFABA" w14:textId="77777777" w:rsidR="00CE6DA0" w:rsidRPr="00C86EB9" w:rsidRDefault="00CE6DA0" w:rsidP="002658E7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Waschhalle mit Bü</w:t>
      </w:r>
      <w:r w:rsidR="005E2714" w:rsidRPr="00C86EB9">
        <w:rPr>
          <w:rFonts w:ascii="Arial" w:hAnsi="Arial" w:cs="Arial"/>
        </w:rPr>
        <w:t>r</w:t>
      </w:r>
      <w:r w:rsidRPr="00C86EB9">
        <w:rPr>
          <w:rFonts w:ascii="Arial" w:hAnsi="Arial" w:cs="Arial"/>
        </w:rPr>
        <w:t>stenwaschanlage</w:t>
      </w:r>
    </w:p>
    <w:p w14:paraId="0DCAFABB" w14:textId="77777777" w:rsidR="005A2E28" w:rsidRPr="00C86EB9" w:rsidRDefault="005A2E28" w:rsidP="002658E7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="00760DD4" w:rsidRPr="00C86EB9">
        <w:rPr>
          <w:rFonts w:ascii="Arial" w:hAnsi="Arial" w:cs="Arial"/>
        </w:rPr>
        <w:tab/>
        <w:t>Portalwaschanlage</w:t>
      </w:r>
    </w:p>
    <w:p w14:paraId="0DCAFABC" w14:textId="77777777" w:rsidR="005A2E28" w:rsidRPr="00C86EB9" w:rsidRDefault="005A2E28" w:rsidP="002658E7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="00760DD4" w:rsidRPr="00C86EB9">
        <w:rPr>
          <w:rFonts w:ascii="Arial" w:hAnsi="Arial" w:cs="Arial"/>
        </w:rPr>
        <w:tab/>
        <w:t>Waschstraße</w:t>
      </w:r>
    </w:p>
    <w:p w14:paraId="0DCAFABD" w14:textId="77777777" w:rsidR="005A2E28" w:rsidRPr="00C86EB9" w:rsidRDefault="005A2E28" w:rsidP="002658E7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="00760DD4" w:rsidRPr="00C86EB9">
        <w:rPr>
          <w:rFonts w:ascii="Arial" w:hAnsi="Arial" w:cs="Arial"/>
        </w:rPr>
        <w:tab/>
      </w:r>
      <w:r w:rsidR="004802EC" w:rsidRPr="00C86EB9">
        <w:rPr>
          <w:rFonts w:ascii="Arial" w:hAnsi="Arial" w:cs="Arial"/>
        </w:rPr>
        <w:t>b</w:t>
      </w:r>
      <w:r w:rsidR="00760DD4" w:rsidRPr="00C86EB9">
        <w:rPr>
          <w:rFonts w:ascii="Arial" w:hAnsi="Arial" w:cs="Arial"/>
        </w:rPr>
        <w:t>esondere Anlage zur Motor</w:t>
      </w:r>
      <w:r w:rsidR="00467773" w:rsidRPr="00C86EB9">
        <w:rPr>
          <w:rFonts w:ascii="Arial" w:hAnsi="Arial" w:cs="Arial"/>
        </w:rPr>
        <w:t>- und Unter</w:t>
      </w:r>
      <w:r w:rsidR="00760DD4" w:rsidRPr="00C86EB9">
        <w:rPr>
          <w:rFonts w:ascii="Arial" w:hAnsi="Arial" w:cs="Arial"/>
        </w:rPr>
        <w:t>wäsche</w:t>
      </w:r>
    </w:p>
    <w:p w14:paraId="0DCAFABE" w14:textId="77777777" w:rsidR="005A2E28" w:rsidRPr="00C86EB9" w:rsidRDefault="005A2E28" w:rsidP="002658E7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="00760DD4" w:rsidRPr="00C86EB9">
        <w:rPr>
          <w:rFonts w:ascii="Arial" w:hAnsi="Arial" w:cs="Arial"/>
        </w:rPr>
        <w:tab/>
      </w:r>
      <w:r w:rsidR="004802EC" w:rsidRPr="00C86EB9">
        <w:rPr>
          <w:rFonts w:ascii="Arial" w:hAnsi="Arial" w:cs="Arial"/>
        </w:rPr>
        <w:t>besond</w:t>
      </w:r>
      <w:r w:rsidR="00760DD4" w:rsidRPr="00C86EB9">
        <w:rPr>
          <w:rFonts w:ascii="Arial" w:hAnsi="Arial" w:cs="Arial"/>
        </w:rPr>
        <w:t>ere Anlage zur Entkonservierung</w:t>
      </w:r>
    </w:p>
    <w:p w14:paraId="0DCAFABF" w14:textId="77777777" w:rsidR="004176E0" w:rsidRPr="00C86EB9" w:rsidRDefault="004176E0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Sonstige</w:t>
      </w:r>
    </w:p>
    <w:p w14:paraId="0DCAFAC0" w14:textId="77777777" w:rsidR="004176E0" w:rsidRPr="00C86EB9" w:rsidRDefault="004176E0" w:rsidP="002658E7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welche?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64043205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C1" w14:textId="77777777" w:rsidR="00AD7EFF" w:rsidRDefault="00AD7EF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CAFAC2" w14:textId="77777777" w:rsidR="00CE6DA0" w:rsidRPr="00C86EB9" w:rsidRDefault="005A2E28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lastRenderedPageBreak/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="00760DD4" w:rsidRPr="00C86EB9">
        <w:rPr>
          <w:rFonts w:ascii="Arial" w:hAnsi="Arial" w:cs="Arial"/>
        </w:rPr>
        <w:tab/>
      </w:r>
      <w:r w:rsidR="004176E0" w:rsidRPr="00C86EB9">
        <w:rPr>
          <w:rFonts w:ascii="Arial" w:hAnsi="Arial" w:cs="Arial"/>
        </w:rPr>
        <w:t xml:space="preserve">Ein </w:t>
      </w:r>
      <w:r w:rsidR="004802EC" w:rsidRPr="00C86EB9">
        <w:rPr>
          <w:rFonts w:ascii="Arial" w:hAnsi="Arial" w:cs="Arial"/>
        </w:rPr>
        <w:t xml:space="preserve">Gerät zur Hochdruckreinigung </w:t>
      </w:r>
      <w:r w:rsidR="00CE6DA0" w:rsidRPr="00C86EB9">
        <w:rPr>
          <w:rFonts w:ascii="Arial" w:hAnsi="Arial" w:cs="Arial"/>
        </w:rPr>
        <w:t>(HD-Gerät)</w:t>
      </w:r>
    </w:p>
    <w:p w14:paraId="0DCAFAC3" w14:textId="77777777" w:rsidR="00CE6DA0" w:rsidRPr="00C86EB9" w:rsidRDefault="00467773" w:rsidP="002658E7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wird betrieben</w:t>
      </w:r>
      <w:r w:rsidR="00DB1F9A" w:rsidRPr="00C86EB9">
        <w:rPr>
          <w:rFonts w:ascii="Arial" w:hAnsi="Arial" w:cs="Arial"/>
        </w:rPr>
        <w:tab/>
      </w:r>
      <w:r w:rsidR="00DB1F9A"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wird nicht betrieben</w:t>
      </w:r>
    </w:p>
    <w:p w14:paraId="0DCAFAC4" w14:textId="77777777" w:rsidR="00CE6DA0" w:rsidRPr="00C86EB9" w:rsidRDefault="00CE6DA0" w:rsidP="00445F98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</w:p>
    <w:p w14:paraId="0DCAFAC5" w14:textId="77777777" w:rsidR="00F932AE" w:rsidRPr="00C86EB9" w:rsidRDefault="00F932AE" w:rsidP="002658E7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Druck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≤ 60 bar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&gt; 60 bar</w:t>
      </w:r>
    </w:p>
    <w:p w14:paraId="0DCAFAC6" w14:textId="77777777" w:rsidR="00E04B2B" w:rsidRPr="00C86EB9" w:rsidRDefault="00F932AE" w:rsidP="002756BB">
      <w:pPr>
        <w:spacing w:before="120" w:after="0" w:line="240" w:lineRule="auto"/>
        <w:ind w:left="851" w:hanging="425"/>
        <w:jc w:val="both"/>
        <w:rPr>
          <w:rFonts w:ascii="Arial" w:hAnsi="Arial" w:cs="Arial"/>
          <w:b/>
          <w:bCs/>
        </w:rPr>
      </w:pPr>
      <w:r w:rsidRPr="00C86EB9">
        <w:rPr>
          <w:rFonts w:ascii="Arial" w:hAnsi="Arial" w:cs="Arial"/>
        </w:rPr>
        <w:t>Temperatur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≤ 60 °C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&gt; 60 °C</w:t>
      </w:r>
    </w:p>
    <w:p w14:paraId="0DCAFAC7" w14:textId="77777777" w:rsidR="00467773" w:rsidRPr="00C86EB9" w:rsidRDefault="00467773" w:rsidP="002658E7">
      <w:pPr>
        <w:pStyle w:val="Listenabsatz"/>
        <w:numPr>
          <w:ilvl w:val="0"/>
          <w:numId w:val="4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C86EB9">
        <w:rPr>
          <w:rFonts w:ascii="Arial" w:hAnsi="Arial" w:cs="Arial"/>
          <w:b/>
          <w:bCs/>
        </w:rPr>
        <w:t>Verwendete Betriebs- und Hilfsstoffe</w:t>
      </w:r>
    </w:p>
    <w:p w14:paraId="0DCAFAC8" w14:textId="77777777" w:rsidR="00DB1F9A" w:rsidRPr="00C86EB9" w:rsidRDefault="00DB1F9A" w:rsidP="002658E7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Werden Wasch- und Reinigungsmittel sowie sonstige Betriebs- und Hilfsstoffe, die in das Abwasser gelangen können, eingesetzt?</w:t>
      </w:r>
    </w:p>
    <w:p w14:paraId="0DCAFAC9" w14:textId="77777777" w:rsidR="00DB1F9A" w:rsidRPr="00C86EB9" w:rsidRDefault="00DB1F9A" w:rsidP="002658E7">
      <w:pPr>
        <w:spacing w:before="120" w:after="0" w:line="240" w:lineRule="auto"/>
        <w:ind w:left="1133" w:firstLine="283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Pr="00C86EB9">
        <w:rPr>
          <w:rFonts w:ascii="Arial" w:hAnsi="Arial" w:cs="Arial"/>
          <w:bCs/>
        </w:rPr>
        <w:t xml:space="preserve">  ja</w:t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Pr="00C86EB9">
        <w:rPr>
          <w:rFonts w:ascii="Arial" w:hAnsi="Arial" w:cs="Arial"/>
          <w:bCs/>
        </w:rPr>
        <w:t xml:space="preserve">  nein</w:t>
      </w:r>
    </w:p>
    <w:p w14:paraId="0DCAFACA" w14:textId="77777777" w:rsidR="00266AED" w:rsidRPr="00C86EB9" w:rsidRDefault="00EF3A0C" w:rsidP="00266AED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  <w:bCs/>
        </w:rPr>
        <w:t>Falls ja, bitte vorlegen:</w:t>
      </w:r>
    </w:p>
    <w:p w14:paraId="0DCAFACB" w14:textId="77777777" w:rsidR="00266AED" w:rsidRPr="00C86EB9" w:rsidRDefault="00266AED" w:rsidP="00266AED">
      <w:pPr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467773" w:rsidRPr="00C86EB9">
        <w:rPr>
          <w:rFonts w:ascii="Arial" w:hAnsi="Arial" w:cs="Arial"/>
        </w:rPr>
        <w:t>Nachweis (des Herstellers oder eines Prüfinstituts</w:t>
      </w:r>
      <w:r w:rsidR="00EF3A0C" w:rsidRPr="00C86EB9">
        <w:rPr>
          <w:rFonts w:ascii="Arial" w:hAnsi="Arial" w:cs="Arial"/>
        </w:rPr>
        <w:t>)</w:t>
      </w:r>
      <w:r w:rsidR="00DB1F9A" w:rsidRPr="00C86EB9">
        <w:rPr>
          <w:rFonts w:ascii="Arial" w:hAnsi="Arial" w:cs="Arial"/>
        </w:rPr>
        <w:t xml:space="preserve">, dass </w:t>
      </w:r>
      <w:r w:rsidR="00034686" w:rsidRPr="00C86EB9">
        <w:rPr>
          <w:rFonts w:ascii="Arial" w:hAnsi="Arial" w:cs="Arial"/>
        </w:rPr>
        <w:t>d</w:t>
      </w:r>
      <w:r w:rsidR="00467773" w:rsidRPr="00C86EB9">
        <w:rPr>
          <w:rFonts w:ascii="Arial" w:hAnsi="Arial" w:cs="Arial"/>
        </w:rPr>
        <w:t xml:space="preserve">ie Produkte frei von </w:t>
      </w:r>
      <w:r w:rsidRPr="00C86EB9">
        <w:rPr>
          <w:rFonts w:ascii="Arial" w:hAnsi="Arial" w:cs="Arial"/>
        </w:rPr>
        <w:tab/>
      </w:r>
      <w:r w:rsidR="00467773" w:rsidRPr="00C86EB9">
        <w:rPr>
          <w:rFonts w:ascii="Arial" w:hAnsi="Arial" w:cs="Arial"/>
        </w:rPr>
        <w:t>organisch geb</w:t>
      </w:r>
      <w:r w:rsidR="00DB1F9A" w:rsidRPr="00C86EB9">
        <w:rPr>
          <w:rFonts w:ascii="Arial" w:hAnsi="Arial" w:cs="Arial"/>
        </w:rPr>
        <w:t>undenen Halogen</w:t>
      </w:r>
      <w:r w:rsidR="00E834C0" w:rsidRPr="00C86EB9">
        <w:rPr>
          <w:rFonts w:ascii="Arial" w:hAnsi="Arial" w:cs="Arial"/>
        </w:rPr>
        <w:t>en</w:t>
      </w:r>
      <w:r w:rsidR="00DB1F9A" w:rsidRPr="00C86EB9">
        <w:rPr>
          <w:rFonts w:ascii="Arial" w:hAnsi="Arial" w:cs="Arial"/>
        </w:rPr>
        <w:t xml:space="preserve"> </w:t>
      </w:r>
      <w:r w:rsidR="00467773" w:rsidRPr="00C86EB9">
        <w:rPr>
          <w:rFonts w:ascii="Arial" w:hAnsi="Arial" w:cs="Arial"/>
        </w:rPr>
        <w:t>sind</w:t>
      </w:r>
    </w:p>
    <w:p w14:paraId="0DCAFACC" w14:textId="77777777" w:rsidR="00EF3A0C" w:rsidRPr="00C86EB9" w:rsidRDefault="00266AED" w:rsidP="00266AED">
      <w:pPr>
        <w:spacing w:before="120" w:after="0" w:line="240" w:lineRule="auto"/>
        <w:jc w:val="both"/>
        <w:rPr>
          <w:rFonts w:ascii="Arial" w:hAnsi="Arial" w:cs="Arial"/>
          <w:bCs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EF3A0C" w:rsidRPr="00C86EB9">
        <w:rPr>
          <w:rFonts w:ascii="Arial" w:hAnsi="Arial" w:cs="Arial"/>
        </w:rPr>
        <w:t xml:space="preserve">Nachweis (des Herstellers oder eines Prüfinstituts), </w:t>
      </w:r>
      <w:r w:rsidR="00EF3A0C" w:rsidRPr="00C86EB9">
        <w:rPr>
          <w:rFonts w:ascii="Arial" w:hAnsi="Arial" w:cs="Arial"/>
          <w:color w:val="000000"/>
        </w:rPr>
        <w:t xml:space="preserve">dass die </w:t>
      </w:r>
      <w:r w:rsidR="00034686" w:rsidRPr="00C86EB9">
        <w:rPr>
          <w:rFonts w:ascii="Arial" w:hAnsi="Arial" w:cs="Arial"/>
          <w:color w:val="000000"/>
        </w:rPr>
        <w:t>Produkte</w:t>
      </w:r>
      <w:r w:rsidR="00EF3A0C" w:rsidRPr="00C86EB9">
        <w:rPr>
          <w:rFonts w:ascii="Arial" w:hAnsi="Arial" w:cs="Arial"/>
          <w:color w:val="000000"/>
        </w:rPr>
        <w:t xml:space="preserve"> frei von </w:t>
      </w:r>
      <w:r w:rsidR="002D6D16">
        <w:rPr>
          <w:rFonts w:ascii="Arial" w:hAnsi="Arial" w:cs="Arial"/>
          <w:color w:val="000000"/>
        </w:rPr>
        <w:tab/>
      </w:r>
      <w:r w:rsidR="00EF3A0C" w:rsidRPr="00C86EB9">
        <w:rPr>
          <w:rFonts w:ascii="Arial" w:hAnsi="Arial" w:cs="Arial"/>
          <w:color w:val="000000"/>
        </w:rPr>
        <w:t>organischen Komplexbildnern</w:t>
      </w:r>
      <w:r w:rsidR="00E834C0" w:rsidRPr="00C86EB9">
        <w:rPr>
          <w:rFonts w:ascii="Arial" w:hAnsi="Arial" w:cs="Arial"/>
          <w:color w:val="000000"/>
        </w:rPr>
        <w:t xml:space="preserve"> sind</w:t>
      </w:r>
      <w:r w:rsidR="00EF3A0C" w:rsidRPr="00C86EB9">
        <w:rPr>
          <w:rFonts w:ascii="Arial" w:hAnsi="Arial" w:cs="Arial"/>
          <w:color w:val="000000"/>
        </w:rPr>
        <w:t>, die einen D</w:t>
      </w:r>
      <w:r w:rsidRPr="00C86EB9">
        <w:rPr>
          <w:rFonts w:ascii="Arial" w:hAnsi="Arial" w:cs="Arial"/>
          <w:color w:val="000000"/>
        </w:rPr>
        <w:t>OC-Eliminierungs</w:t>
      </w:r>
      <w:r w:rsidR="00EF3A0C" w:rsidRPr="00C86EB9">
        <w:rPr>
          <w:rFonts w:ascii="Arial" w:hAnsi="Arial" w:cs="Arial"/>
          <w:color w:val="000000"/>
        </w:rPr>
        <w:t xml:space="preserve">grad nach 28 Tagen </w:t>
      </w:r>
      <w:r w:rsidR="002D6D16">
        <w:rPr>
          <w:rFonts w:ascii="Arial" w:hAnsi="Arial" w:cs="Arial"/>
          <w:color w:val="000000"/>
        </w:rPr>
        <w:tab/>
      </w:r>
      <w:r w:rsidR="00EF3A0C" w:rsidRPr="00C86EB9">
        <w:rPr>
          <w:rFonts w:ascii="Arial" w:hAnsi="Arial" w:cs="Arial"/>
          <w:color w:val="000000"/>
        </w:rPr>
        <w:t xml:space="preserve">von mindestens 80 Prozent </w:t>
      </w:r>
      <w:r w:rsidR="00E834C0" w:rsidRPr="00C86EB9">
        <w:rPr>
          <w:rFonts w:ascii="Arial" w:hAnsi="Arial" w:cs="Arial"/>
          <w:color w:val="000000"/>
        </w:rPr>
        <w:t xml:space="preserve">entsprechend der Nummer 406 der Anlage „Analysen- </w:t>
      </w:r>
      <w:r w:rsidR="002D6D16">
        <w:rPr>
          <w:rFonts w:ascii="Arial" w:hAnsi="Arial" w:cs="Arial"/>
          <w:color w:val="000000"/>
        </w:rPr>
        <w:tab/>
      </w:r>
      <w:r w:rsidR="00E834C0" w:rsidRPr="00C86EB9">
        <w:rPr>
          <w:rFonts w:ascii="Arial" w:hAnsi="Arial" w:cs="Arial"/>
          <w:color w:val="000000"/>
        </w:rPr>
        <w:t xml:space="preserve">und Messverfahren“ der Abwasserverordnung </w:t>
      </w:r>
      <w:r w:rsidR="00EF3A0C" w:rsidRPr="00C86EB9">
        <w:rPr>
          <w:rFonts w:ascii="Arial" w:hAnsi="Arial" w:cs="Arial"/>
          <w:color w:val="000000"/>
        </w:rPr>
        <w:t>nicht erreichen</w:t>
      </w:r>
    </w:p>
    <w:p w14:paraId="0DCAFACD" w14:textId="77777777" w:rsidR="00EF3A0C" w:rsidRPr="00C86EB9" w:rsidRDefault="00EF3A0C" w:rsidP="002658E7">
      <w:pPr>
        <w:pStyle w:val="Listenabsatz"/>
        <w:ind w:left="567"/>
        <w:jc w:val="both"/>
        <w:rPr>
          <w:rFonts w:ascii="Arial" w:hAnsi="Arial" w:cs="Arial"/>
        </w:rPr>
      </w:pPr>
    </w:p>
    <w:p w14:paraId="0DCAFACE" w14:textId="77777777" w:rsidR="00420025" w:rsidRPr="00C86EB9" w:rsidRDefault="00E04B2B" w:rsidP="002658E7">
      <w:pPr>
        <w:pStyle w:val="Listenabsatz"/>
        <w:numPr>
          <w:ilvl w:val="0"/>
          <w:numId w:val="4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C86EB9">
        <w:rPr>
          <w:rFonts w:ascii="Arial" w:hAnsi="Arial" w:cs="Arial"/>
          <w:b/>
          <w:bCs/>
        </w:rPr>
        <w:t xml:space="preserve">Größe der </w:t>
      </w:r>
      <w:r w:rsidR="008A3D1E" w:rsidRPr="00C86EB9">
        <w:rPr>
          <w:rFonts w:ascii="Arial" w:hAnsi="Arial" w:cs="Arial"/>
          <w:b/>
          <w:bCs/>
        </w:rPr>
        <w:t xml:space="preserve">bebauten und </w:t>
      </w:r>
      <w:r w:rsidRPr="00C86EB9">
        <w:rPr>
          <w:rFonts w:ascii="Arial" w:hAnsi="Arial" w:cs="Arial"/>
          <w:b/>
          <w:bCs/>
        </w:rPr>
        <w:t>befestigten Fläche (</w:t>
      </w:r>
      <w:r w:rsidR="00571FA7" w:rsidRPr="00C86EB9">
        <w:rPr>
          <w:rFonts w:ascii="Arial" w:hAnsi="Arial" w:cs="Arial"/>
          <w:b/>
          <w:bCs/>
        </w:rPr>
        <w:t>Niederschlagswasser</w:t>
      </w:r>
      <w:r w:rsidRPr="00C86EB9">
        <w:rPr>
          <w:rFonts w:ascii="Arial" w:hAnsi="Arial" w:cs="Arial"/>
          <w:b/>
          <w:bCs/>
        </w:rPr>
        <w:t>)</w:t>
      </w:r>
    </w:p>
    <w:p w14:paraId="0DCAFACF" w14:textId="77777777" w:rsidR="00571FA7" w:rsidRPr="00C86EB9" w:rsidRDefault="00E04B2B" w:rsidP="002658E7">
      <w:pPr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Flächen</w:t>
      </w:r>
      <w:r w:rsidR="00571FA7" w:rsidRPr="00C86EB9">
        <w:rPr>
          <w:rFonts w:ascii="Arial" w:hAnsi="Arial" w:cs="Arial"/>
        </w:rPr>
        <w:t xml:space="preserve">, </w:t>
      </w:r>
      <w:r w:rsidRPr="00C86EB9">
        <w:rPr>
          <w:rFonts w:ascii="Arial" w:hAnsi="Arial" w:cs="Arial"/>
        </w:rPr>
        <w:t>die</w:t>
      </w:r>
      <w:r w:rsidR="00571FA7" w:rsidRPr="00C86EB9">
        <w:rPr>
          <w:rFonts w:ascii="Arial" w:hAnsi="Arial" w:cs="Arial"/>
        </w:rPr>
        <w:t xml:space="preserve"> über die Abwasserbehandlungsanlage entwässer</w:t>
      </w:r>
      <w:r w:rsidRPr="00C86EB9">
        <w:rPr>
          <w:rFonts w:ascii="Arial" w:hAnsi="Arial" w:cs="Arial"/>
        </w:rPr>
        <w:t>n (belastetes Niederschlagswasser)</w:t>
      </w:r>
      <w:r w:rsidR="00571FA7" w:rsidRPr="00C86EB9">
        <w:rPr>
          <w:rFonts w:ascii="Arial" w:hAnsi="Arial" w:cs="Arial"/>
        </w:rPr>
        <w:t>:</w:t>
      </w:r>
    </w:p>
    <w:p w14:paraId="0DCAFAD0" w14:textId="77777777" w:rsidR="00420025" w:rsidRPr="00C86EB9" w:rsidRDefault="00571FA7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Waschplatz</w:t>
      </w:r>
      <w:r w:rsidRPr="00C86EB9">
        <w:rPr>
          <w:rFonts w:ascii="Arial" w:hAnsi="Arial" w:cs="Arial"/>
        </w:rPr>
        <w:tab/>
      </w:r>
      <w:r w:rsidR="00420025"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420025" w:rsidRPr="00C86EB9">
        <w:rPr>
          <w:rFonts w:ascii="Arial" w:hAnsi="Arial" w:cs="Arial"/>
        </w:rPr>
        <w:instrText xml:space="preserve"> FORMTEXT </w:instrText>
      </w:r>
      <w:r w:rsidR="00420025" w:rsidRPr="00C86EB9">
        <w:rPr>
          <w:rFonts w:ascii="Arial" w:hAnsi="Arial" w:cs="Arial"/>
        </w:rPr>
      </w:r>
      <w:r w:rsidR="00420025" w:rsidRPr="00C86EB9">
        <w:rPr>
          <w:rFonts w:ascii="Arial" w:hAnsi="Arial" w:cs="Arial"/>
        </w:rPr>
        <w:fldChar w:fldCharType="separate"/>
      </w:r>
      <w:r w:rsidR="00420025" w:rsidRPr="00C86EB9">
        <w:rPr>
          <w:rFonts w:ascii="Arial" w:hAnsi="Arial" w:cs="Arial"/>
        </w:rPr>
        <w:t> </w:t>
      </w:r>
      <w:r w:rsidR="00420025" w:rsidRPr="00C86EB9">
        <w:rPr>
          <w:rFonts w:ascii="Arial" w:hAnsi="Arial" w:cs="Arial"/>
        </w:rPr>
        <w:t> </w:t>
      </w:r>
      <w:r w:rsidR="00420025" w:rsidRPr="00C86EB9">
        <w:rPr>
          <w:rFonts w:ascii="Arial" w:hAnsi="Arial" w:cs="Arial"/>
        </w:rPr>
        <w:t> </w:t>
      </w:r>
      <w:r w:rsidR="00420025" w:rsidRPr="00C86EB9">
        <w:rPr>
          <w:rFonts w:ascii="Arial" w:hAnsi="Arial" w:cs="Arial"/>
        </w:rPr>
        <w:t> </w:t>
      </w:r>
      <w:r w:rsidR="00420025" w:rsidRPr="00C86EB9">
        <w:rPr>
          <w:rFonts w:ascii="Arial" w:hAnsi="Arial" w:cs="Arial"/>
        </w:rPr>
        <w:t> </w:t>
      </w:r>
      <w:r w:rsidR="00420025" w:rsidRPr="00C86EB9">
        <w:rPr>
          <w:rFonts w:ascii="Arial" w:hAnsi="Arial" w:cs="Arial"/>
        </w:rPr>
        <w:fldChar w:fldCharType="end"/>
      </w:r>
      <w:r w:rsidR="00420025" w:rsidRPr="00C86EB9">
        <w:rPr>
          <w:rFonts w:ascii="Arial" w:hAnsi="Arial" w:cs="Arial"/>
        </w:rPr>
        <w:t xml:space="preserve"> m</w:t>
      </w:r>
      <w:r w:rsidRPr="00C86EB9">
        <w:rPr>
          <w:rFonts w:ascii="Arial" w:hAnsi="Arial" w:cs="Arial"/>
        </w:rPr>
        <w:t>²</w:t>
      </w:r>
    </w:p>
    <w:p w14:paraId="0DCAFAD1" w14:textId="77777777" w:rsidR="00571FA7" w:rsidRPr="00C86EB9" w:rsidRDefault="00571FA7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Tankplatz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m²</w:t>
      </w:r>
    </w:p>
    <w:p w14:paraId="0DCAFAD2" w14:textId="77777777" w:rsidR="00571FA7" w:rsidRPr="00C86EB9" w:rsidRDefault="00571FA7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Hoffläche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m²</w:t>
      </w:r>
    </w:p>
    <w:p w14:paraId="0DCAFAD3" w14:textId="77777777" w:rsidR="0059737C" w:rsidRPr="00C86EB9" w:rsidRDefault="0059737C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m²</w:t>
      </w:r>
    </w:p>
    <w:p w14:paraId="0DCAFAD4" w14:textId="77777777" w:rsidR="00571FA7" w:rsidRPr="00C86EB9" w:rsidRDefault="002658E7" w:rsidP="002658E7">
      <w:pPr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Summe der bebauten und befestigten Flächen auf dem Betriebsgelände</w:t>
      </w:r>
      <w:r w:rsidR="00571FA7" w:rsidRPr="00C86EB9">
        <w:rPr>
          <w:rFonts w:ascii="Arial" w:hAnsi="Arial" w:cs="Arial"/>
        </w:rPr>
        <w:t>:</w:t>
      </w:r>
    </w:p>
    <w:p w14:paraId="0DCAFAD5" w14:textId="77777777" w:rsidR="00571FA7" w:rsidRPr="00C86EB9" w:rsidRDefault="00571FA7" w:rsidP="002658E7">
      <w:pPr>
        <w:spacing w:before="120" w:after="0" w:line="240" w:lineRule="auto"/>
        <w:ind w:left="425" w:hanging="425"/>
        <w:jc w:val="both"/>
        <w:rPr>
          <w:rFonts w:ascii="Arial" w:hAnsi="Arial" w:cs="Arial"/>
          <w:b/>
          <w:color w:val="000000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2658E7" w:rsidRPr="00C86EB9">
        <w:rPr>
          <w:rFonts w:ascii="Arial" w:hAnsi="Arial" w:cs="Arial"/>
        </w:rPr>
        <w:t>Gesamtfläche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m²</w:t>
      </w:r>
    </w:p>
    <w:p w14:paraId="0DCAFAD6" w14:textId="77777777" w:rsidR="00FA6988" w:rsidRPr="00C86EB9" w:rsidRDefault="005A2E28" w:rsidP="008A64A6">
      <w:pPr>
        <w:pStyle w:val="Listenabsatz"/>
        <w:numPr>
          <w:ilvl w:val="0"/>
          <w:numId w:val="4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</w:rPr>
      </w:pPr>
      <w:r w:rsidRPr="00C86EB9">
        <w:rPr>
          <w:rFonts w:ascii="Arial" w:hAnsi="Arial" w:cs="Arial"/>
          <w:b/>
          <w:bCs/>
        </w:rPr>
        <w:t>Mineralölhaltige Abwassermenge</w:t>
      </w:r>
    </w:p>
    <w:p w14:paraId="0DCAFAD7" w14:textId="77777777" w:rsidR="004802EC" w:rsidRPr="00C86EB9" w:rsidRDefault="004802EC" w:rsidP="008A3D1E">
      <w:pPr>
        <w:pStyle w:val="Listenabsatz"/>
        <w:tabs>
          <w:tab w:val="left" w:pos="3119"/>
        </w:tabs>
        <w:spacing w:before="120" w:after="0" w:line="240" w:lineRule="auto"/>
        <w:ind w:left="425"/>
        <w:contextualSpacing w:val="0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In meinem Betrieb fällt je Tag höchstens </w:t>
      </w:r>
      <w:r w:rsidR="005A2E28"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5A2E28" w:rsidRPr="00C86EB9">
        <w:rPr>
          <w:rFonts w:ascii="Arial" w:hAnsi="Arial" w:cs="Arial"/>
        </w:rPr>
        <w:instrText xml:space="preserve"> FORMTEXT </w:instrText>
      </w:r>
      <w:r w:rsidR="005A2E28" w:rsidRPr="00C86EB9">
        <w:rPr>
          <w:rFonts w:ascii="Arial" w:hAnsi="Arial" w:cs="Arial"/>
        </w:rPr>
      </w:r>
      <w:r w:rsidR="005A2E28" w:rsidRPr="00C86EB9">
        <w:rPr>
          <w:rFonts w:ascii="Arial" w:hAnsi="Arial" w:cs="Arial"/>
        </w:rPr>
        <w:fldChar w:fldCharType="separate"/>
      </w:r>
      <w:r w:rsidR="005A2E28" w:rsidRPr="00C86EB9">
        <w:rPr>
          <w:rFonts w:ascii="Arial" w:hAnsi="Arial" w:cs="Arial"/>
        </w:rPr>
        <w:t> </w:t>
      </w:r>
      <w:r w:rsidR="005A2E28" w:rsidRPr="00C86EB9">
        <w:rPr>
          <w:rFonts w:ascii="Arial" w:hAnsi="Arial" w:cs="Arial"/>
        </w:rPr>
        <w:t> </w:t>
      </w:r>
      <w:r w:rsidR="005A2E28" w:rsidRPr="00C86EB9">
        <w:rPr>
          <w:rFonts w:ascii="Arial" w:hAnsi="Arial" w:cs="Arial"/>
        </w:rPr>
        <w:t> </w:t>
      </w:r>
      <w:r w:rsidR="005A2E28" w:rsidRPr="00C86EB9">
        <w:rPr>
          <w:rFonts w:ascii="Arial" w:hAnsi="Arial" w:cs="Arial"/>
        </w:rPr>
        <w:t> </w:t>
      </w:r>
      <w:r w:rsidR="005A2E28" w:rsidRPr="00C86EB9">
        <w:rPr>
          <w:rFonts w:ascii="Arial" w:hAnsi="Arial" w:cs="Arial"/>
        </w:rPr>
        <w:t> </w:t>
      </w:r>
      <w:r w:rsidR="005A2E28" w:rsidRPr="00C86EB9">
        <w:rPr>
          <w:rFonts w:ascii="Arial" w:hAnsi="Arial" w:cs="Arial"/>
        </w:rPr>
        <w:fldChar w:fldCharType="end"/>
      </w:r>
      <w:r w:rsidR="005A2E28" w:rsidRPr="00C86EB9">
        <w:rPr>
          <w:rFonts w:ascii="Arial" w:hAnsi="Arial" w:cs="Arial"/>
        </w:rPr>
        <w:t xml:space="preserve"> </w:t>
      </w:r>
      <w:r w:rsidRPr="00C86EB9">
        <w:rPr>
          <w:rFonts w:ascii="Arial" w:hAnsi="Arial" w:cs="Arial"/>
        </w:rPr>
        <w:t>m³ mineralölhaltiges Abwasser an.</w:t>
      </w:r>
    </w:p>
    <w:p w14:paraId="0DCAFAD8" w14:textId="77777777" w:rsidR="00F71EFD" w:rsidRPr="00C86EB9" w:rsidRDefault="00F71EFD" w:rsidP="008A3D1E">
      <w:pPr>
        <w:pStyle w:val="Listenabsatz"/>
        <w:tabs>
          <w:tab w:val="left" w:pos="3119"/>
        </w:tabs>
        <w:spacing w:before="120" w:after="0" w:line="240" w:lineRule="auto"/>
        <w:ind w:left="425"/>
        <w:contextualSpacing w:val="0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Jahresschmutzwassermenge: </w:t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m³</w:t>
      </w:r>
    </w:p>
    <w:p w14:paraId="0DCAFAD9" w14:textId="77777777" w:rsidR="008A64A6" w:rsidRPr="00C86EB9" w:rsidRDefault="008A64A6" w:rsidP="008A64A6">
      <w:pPr>
        <w:spacing w:before="120" w:after="0" w:line="240" w:lineRule="auto"/>
        <w:ind w:left="425" w:hanging="425"/>
        <w:rPr>
          <w:rFonts w:ascii="Arial" w:hAnsi="Arial" w:cs="Arial"/>
        </w:rPr>
      </w:pPr>
      <w:r w:rsidRPr="00C86EB9">
        <w:rPr>
          <w:rFonts w:ascii="Arial" w:hAnsi="Arial" w:cs="Arial"/>
        </w:rPr>
        <w:t>Das mineralölhaltige Abwasser besteht aus den Teilströmen:</w:t>
      </w:r>
    </w:p>
    <w:sdt>
      <w:sdtPr>
        <w:rPr>
          <w:rFonts w:ascii="Arial" w:hAnsi="Arial" w:cs="Arial"/>
        </w:rPr>
        <w:id w:val="-859428330"/>
        <w:placeholder>
          <w:docPart w:val="DefaultPlaceholder_1082065158"/>
        </w:placeholder>
        <w:showingPlcHdr/>
        <w:text/>
      </w:sdtPr>
      <w:sdtEndPr/>
      <w:sdtContent>
        <w:p w14:paraId="0DCAFADA" w14:textId="77777777" w:rsidR="008A64A6" w:rsidRPr="00C86EB9" w:rsidRDefault="00CB63AD" w:rsidP="008A64A6">
          <w:pPr>
            <w:pStyle w:val="Listenabsatz"/>
            <w:numPr>
              <w:ilvl w:val="0"/>
              <w:numId w:val="8"/>
            </w:numPr>
            <w:spacing w:before="120" w:after="0" w:line="240" w:lineRule="auto"/>
            <w:ind w:left="425" w:hanging="425"/>
            <w:contextualSpacing w:val="0"/>
            <w:rPr>
              <w:rFonts w:ascii="Arial" w:hAnsi="Arial" w:cs="Arial"/>
            </w:rPr>
          </w:pPr>
          <w:r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sdtContent>
    </w:sdt>
    <w:sdt>
      <w:sdtPr>
        <w:rPr>
          <w:rFonts w:ascii="Arial" w:hAnsi="Arial" w:cs="Arial"/>
        </w:rPr>
        <w:id w:val="1380597163"/>
        <w:placeholder>
          <w:docPart w:val="DefaultPlaceholder_1082065158"/>
        </w:placeholder>
        <w:showingPlcHdr/>
        <w:text/>
      </w:sdtPr>
      <w:sdtEndPr/>
      <w:sdtContent>
        <w:p w14:paraId="0DCAFADB" w14:textId="77777777" w:rsidR="008A64A6" w:rsidRPr="00C86EB9" w:rsidRDefault="00CB63AD" w:rsidP="008A64A6">
          <w:pPr>
            <w:pStyle w:val="Listenabsatz"/>
            <w:numPr>
              <w:ilvl w:val="0"/>
              <w:numId w:val="8"/>
            </w:numPr>
            <w:spacing w:before="120" w:after="0" w:line="240" w:lineRule="auto"/>
            <w:ind w:left="425" w:hanging="425"/>
            <w:contextualSpacing w:val="0"/>
            <w:rPr>
              <w:rFonts w:ascii="Arial" w:hAnsi="Arial" w:cs="Arial"/>
            </w:rPr>
          </w:pPr>
          <w:r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sdtContent>
    </w:sdt>
    <w:sdt>
      <w:sdtPr>
        <w:rPr>
          <w:rFonts w:ascii="Arial" w:hAnsi="Arial" w:cs="Arial"/>
        </w:rPr>
        <w:id w:val="-893420577"/>
        <w:placeholder>
          <w:docPart w:val="DefaultPlaceholder_1082065158"/>
        </w:placeholder>
        <w:showingPlcHdr/>
        <w:text/>
      </w:sdtPr>
      <w:sdtEndPr/>
      <w:sdtContent>
        <w:p w14:paraId="0DCAFADC" w14:textId="77777777" w:rsidR="008A64A6" w:rsidRPr="00C86EB9" w:rsidRDefault="00CB63AD" w:rsidP="008A64A6">
          <w:pPr>
            <w:pStyle w:val="Listenabsatz"/>
            <w:numPr>
              <w:ilvl w:val="0"/>
              <w:numId w:val="8"/>
            </w:numPr>
            <w:spacing w:before="120" w:after="0" w:line="240" w:lineRule="auto"/>
            <w:ind w:left="425" w:hanging="425"/>
            <w:contextualSpacing w:val="0"/>
            <w:rPr>
              <w:rFonts w:ascii="Arial" w:hAnsi="Arial" w:cs="Arial"/>
            </w:rPr>
          </w:pPr>
          <w:r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sdtContent>
    </w:sdt>
    <w:sdt>
      <w:sdtPr>
        <w:rPr>
          <w:rFonts w:ascii="Arial" w:hAnsi="Arial" w:cs="Arial"/>
        </w:rPr>
        <w:id w:val="-1164856428"/>
        <w:placeholder>
          <w:docPart w:val="DefaultPlaceholder_1082065158"/>
        </w:placeholder>
        <w:showingPlcHdr/>
        <w:text/>
      </w:sdtPr>
      <w:sdtEndPr/>
      <w:sdtContent>
        <w:p w14:paraId="0DCAFADD" w14:textId="77777777" w:rsidR="008A64A6" w:rsidRPr="00C86EB9" w:rsidRDefault="00CB63AD" w:rsidP="008A64A6">
          <w:pPr>
            <w:pStyle w:val="Listenabsatz"/>
            <w:numPr>
              <w:ilvl w:val="0"/>
              <w:numId w:val="8"/>
            </w:numPr>
            <w:spacing w:before="120" w:after="0" w:line="240" w:lineRule="auto"/>
            <w:ind w:left="425" w:hanging="425"/>
            <w:contextualSpacing w:val="0"/>
            <w:rPr>
              <w:rFonts w:ascii="Arial" w:hAnsi="Arial" w:cs="Arial"/>
            </w:rPr>
          </w:pPr>
          <w:r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p>
      </w:sdtContent>
    </w:sdt>
    <w:p w14:paraId="0DCAFADE" w14:textId="77777777" w:rsidR="008A64A6" w:rsidRPr="00C86EB9" w:rsidRDefault="008A64A6" w:rsidP="008A64A6">
      <w:pPr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…   </w:t>
      </w:r>
      <w:sdt>
        <w:sdtPr>
          <w:rPr>
            <w:rFonts w:ascii="Arial" w:hAnsi="Arial" w:cs="Arial"/>
          </w:rPr>
          <w:id w:val="-348710446"/>
          <w:placeholder>
            <w:docPart w:val="DefaultPlaceholder_1082065158"/>
          </w:placeholder>
          <w:showingPlcHdr/>
          <w:text/>
        </w:sdtPr>
        <w:sdtEndPr/>
        <w:sdtContent>
          <w:r w:rsidR="00CB63AD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DF" w14:textId="77777777" w:rsidR="00AD7EFF" w:rsidRDefault="00AD7EF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0DCAFAE0" w14:textId="77777777" w:rsidR="00693681" w:rsidRPr="00C86EB9" w:rsidRDefault="00034686" w:rsidP="008A64A6">
      <w:pPr>
        <w:pStyle w:val="Listenabsatz"/>
        <w:numPr>
          <w:ilvl w:val="0"/>
          <w:numId w:val="4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C86EB9">
        <w:rPr>
          <w:rFonts w:ascii="Arial" w:hAnsi="Arial" w:cs="Arial"/>
          <w:b/>
          <w:bCs/>
        </w:rPr>
        <w:lastRenderedPageBreak/>
        <w:t>Blockschema</w:t>
      </w:r>
      <w:r w:rsidR="008A3D1E" w:rsidRPr="00C86EB9">
        <w:rPr>
          <w:rFonts w:ascii="Arial" w:hAnsi="Arial" w:cs="Arial"/>
          <w:b/>
          <w:bCs/>
        </w:rPr>
        <w:t xml:space="preserve"> der Entwässerung</w:t>
      </w:r>
      <w:r w:rsidR="008A64A6" w:rsidRPr="00C86EB9">
        <w:rPr>
          <w:rFonts w:ascii="Arial" w:hAnsi="Arial" w:cs="Arial"/>
          <w:b/>
          <w:bCs/>
        </w:rPr>
        <w:t xml:space="preserve"> des gesamten Betriebsgeländes</w:t>
      </w:r>
    </w:p>
    <w:p w14:paraId="0DCAFAE1" w14:textId="77777777" w:rsidR="008A64A6" w:rsidRPr="00C86EB9" w:rsidRDefault="00C31B19" w:rsidP="0059737C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Bitte die Abwasserführung der einzelnen Betriebsstätten bis zur Übergabe des Abwassers in die öffentliche Kanalisation </w:t>
      </w:r>
      <w:r w:rsidR="00EC2897" w:rsidRPr="00C86EB9">
        <w:rPr>
          <w:rFonts w:ascii="Arial" w:hAnsi="Arial" w:cs="Arial"/>
        </w:rPr>
        <w:t xml:space="preserve">in einem Blockschema </w:t>
      </w:r>
      <w:r w:rsidRPr="00C86EB9">
        <w:rPr>
          <w:rFonts w:ascii="Arial" w:hAnsi="Arial" w:cs="Arial"/>
        </w:rPr>
        <w:t>darstellen</w:t>
      </w:r>
      <w:r w:rsidR="008A3D1E" w:rsidRPr="00C86EB9">
        <w:rPr>
          <w:rFonts w:ascii="Arial" w:hAnsi="Arial" w:cs="Arial"/>
        </w:rPr>
        <w:t xml:space="preserve"> (</w:t>
      </w:r>
      <w:r w:rsidRPr="00C86EB9">
        <w:rPr>
          <w:rFonts w:ascii="Arial" w:hAnsi="Arial" w:cs="Arial"/>
        </w:rPr>
        <w:t>auf gesondertem Blatt). Die Lage und die Art der Abwasserbehandlungsanlage</w:t>
      </w:r>
      <w:r w:rsidR="00B11535" w:rsidRPr="00C86EB9">
        <w:rPr>
          <w:rFonts w:ascii="Arial" w:hAnsi="Arial" w:cs="Arial"/>
        </w:rPr>
        <w:t xml:space="preserve">(n) </w:t>
      </w:r>
      <w:r w:rsidR="008A64A6" w:rsidRPr="00C86EB9">
        <w:rPr>
          <w:rFonts w:ascii="Arial" w:hAnsi="Arial" w:cs="Arial"/>
        </w:rPr>
        <w:t>sind</w:t>
      </w:r>
      <w:r w:rsidRPr="00C86EB9">
        <w:rPr>
          <w:rFonts w:ascii="Arial" w:hAnsi="Arial" w:cs="Arial"/>
        </w:rPr>
        <w:t xml:space="preserve"> unter Angabe der Nenngrößen und Type</w:t>
      </w:r>
      <w:r w:rsidR="008A64A6" w:rsidRPr="00C86EB9">
        <w:rPr>
          <w:rFonts w:ascii="Arial" w:hAnsi="Arial" w:cs="Arial"/>
        </w:rPr>
        <w:t>nbezeichnungen zu kennzeichnen.</w:t>
      </w:r>
    </w:p>
    <w:p w14:paraId="0DCAFAE2" w14:textId="77777777" w:rsidR="00C31B19" w:rsidRPr="00C86EB9" w:rsidRDefault="00EC2897" w:rsidP="0059737C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Die einzelnen Abwasserströme sind entsprechend ihrer Herkunftsbereiche zu bezeichnen und den Anhängen der Abw</w:t>
      </w:r>
      <w:r w:rsidR="00DA3AF9" w:rsidRPr="00C86EB9">
        <w:rPr>
          <w:rFonts w:ascii="Arial" w:hAnsi="Arial" w:cs="Arial"/>
        </w:rPr>
        <w:t>asserverordnung</w:t>
      </w:r>
      <w:r w:rsidR="000A4CB2" w:rsidRPr="00C86EB9">
        <w:rPr>
          <w:rFonts w:ascii="Arial" w:hAnsi="Arial" w:cs="Arial"/>
        </w:rPr>
        <w:t>, falls zutreffend, zuzuordnen.</w:t>
      </w:r>
    </w:p>
    <w:p w14:paraId="0DCAFAE3" w14:textId="77777777" w:rsidR="00D766BC" w:rsidRPr="00C86EB9" w:rsidRDefault="00D766BC" w:rsidP="0059737C">
      <w:pPr>
        <w:tabs>
          <w:tab w:val="left" w:pos="3119"/>
        </w:tabs>
        <w:spacing w:before="120" w:after="0" w:line="240" w:lineRule="auto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Die Summe der bebauten und befestigten Flächen auf dem Betriebsgelände ist im Blockschema </w:t>
      </w:r>
      <w:r w:rsidR="008A64A6" w:rsidRPr="00C86EB9">
        <w:rPr>
          <w:rFonts w:ascii="Arial" w:hAnsi="Arial" w:cs="Arial"/>
        </w:rPr>
        <w:t>anzugeben.</w:t>
      </w:r>
    </w:p>
    <w:p w14:paraId="0DCAFAE4" w14:textId="77777777" w:rsidR="00653486" w:rsidRPr="00C86EB9" w:rsidRDefault="00653486" w:rsidP="000A4CB2">
      <w:pPr>
        <w:pStyle w:val="Listenabsatz"/>
        <w:numPr>
          <w:ilvl w:val="0"/>
          <w:numId w:val="3"/>
        </w:numPr>
        <w:spacing w:before="240" w:after="0" w:line="240" w:lineRule="auto"/>
        <w:ind w:left="425" w:hanging="425"/>
        <w:contextualSpacing w:val="0"/>
        <w:jc w:val="both"/>
        <w:rPr>
          <w:rFonts w:ascii="Arial" w:hAnsi="Arial" w:cs="Arial"/>
          <w:b/>
          <w:color w:val="000000"/>
        </w:rPr>
      </w:pPr>
      <w:r w:rsidRPr="00C86EB9">
        <w:rPr>
          <w:rFonts w:ascii="Arial" w:hAnsi="Arial" w:cs="Arial"/>
          <w:b/>
          <w:bCs/>
        </w:rPr>
        <w:t>Angaben zur Abwasserbehandlung</w:t>
      </w:r>
    </w:p>
    <w:p w14:paraId="0DCAFAE5" w14:textId="77777777" w:rsidR="00760DD4" w:rsidRPr="00C86EB9" w:rsidRDefault="00432444" w:rsidP="00710F68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653486" w:rsidRPr="00C86EB9">
        <w:rPr>
          <w:rFonts w:ascii="Arial" w:hAnsi="Arial" w:cs="Arial"/>
        </w:rPr>
        <w:t>Das mineralölhaltige Abwasser aus den genann</w:t>
      </w:r>
      <w:r w:rsidRPr="00C86EB9">
        <w:rPr>
          <w:rFonts w:ascii="Arial" w:hAnsi="Arial" w:cs="Arial"/>
        </w:rPr>
        <w:t xml:space="preserve">ten Anfallstellen wird in einer </w:t>
      </w:r>
      <w:r w:rsidR="00653486" w:rsidRPr="00C86EB9">
        <w:rPr>
          <w:rFonts w:ascii="Arial" w:hAnsi="Arial" w:cs="Arial"/>
        </w:rPr>
        <w:t>Anlage zur Entfernung von</w:t>
      </w:r>
      <w:r w:rsidR="00760DD4" w:rsidRPr="00C86EB9">
        <w:rPr>
          <w:rFonts w:ascii="Arial" w:hAnsi="Arial" w:cs="Arial"/>
        </w:rPr>
        <w:t xml:space="preserve"> Kohlenwasserstoffen behandelt.</w:t>
      </w:r>
    </w:p>
    <w:p w14:paraId="0DCAFAE6" w14:textId="77777777" w:rsidR="003D6C90" w:rsidRPr="00C86EB9" w:rsidRDefault="003D6C90" w:rsidP="00710F68">
      <w:pPr>
        <w:pStyle w:val="Listenabsatz"/>
        <w:numPr>
          <w:ilvl w:val="0"/>
          <w:numId w:val="13"/>
        </w:numPr>
        <w:spacing w:before="240" w:after="0" w:line="240" w:lineRule="auto"/>
        <w:ind w:left="426" w:hanging="426"/>
        <w:jc w:val="both"/>
        <w:rPr>
          <w:rFonts w:ascii="Arial" w:hAnsi="Arial" w:cs="Arial"/>
          <w:u w:val="single"/>
        </w:rPr>
      </w:pPr>
      <w:r w:rsidRPr="00C86EB9">
        <w:rPr>
          <w:rFonts w:ascii="Arial" w:hAnsi="Arial" w:cs="Arial"/>
          <w:u w:val="single"/>
        </w:rPr>
        <w:t>Schlammfang</w:t>
      </w:r>
    </w:p>
    <w:p w14:paraId="0DCAFAE7" w14:textId="77777777" w:rsidR="003D6C90" w:rsidRPr="00C86EB9" w:rsidRDefault="003D6C90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Typ: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="00445F98"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45F98"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="00445F98" w:rsidRPr="00C86EB9">
        <w:rPr>
          <w:rFonts w:ascii="Arial" w:hAnsi="Arial" w:cs="Arial"/>
        </w:rPr>
        <w:fldChar w:fldCharType="end"/>
      </w:r>
      <w:r w:rsidR="00445F98" w:rsidRPr="00C86EB9">
        <w:rPr>
          <w:rFonts w:ascii="Arial" w:hAnsi="Arial" w:cs="Arial"/>
        </w:rPr>
        <w:t xml:space="preserve">  </w:t>
      </w:r>
      <w:r w:rsidRPr="00C86EB9">
        <w:rPr>
          <w:rFonts w:ascii="Arial" w:hAnsi="Arial" w:cs="Arial"/>
        </w:rPr>
        <w:t>separat</w:t>
      </w:r>
    </w:p>
    <w:p w14:paraId="0DCAFAE8" w14:textId="77777777" w:rsidR="003D6C90" w:rsidRPr="00C86EB9" w:rsidRDefault="003D6C90" w:rsidP="00710F68">
      <w:pPr>
        <w:spacing w:before="120" w:after="0" w:line="240" w:lineRule="auto"/>
        <w:ind w:left="2549" w:firstLine="283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 integriert</w:t>
      </w:r>
    </w:p>
    <w:p w14:paraId="0DCAFAE9" w14:textId="77777777" w:rsidR="003D6C90" w:rsidRPr="00C86EB9" w:rsidRDefault="003D6C90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Volumen / Inhalt: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m³</w:t>
      </w:r>
    </w:p>
    <w:p w14:paraId="0DCAFAEA" w14:textId="77777777" w:rsidR="003D6C90" w:rsidRPr="00C86EB9" w:rsidRDefault="003D6C90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Hersteller: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528288854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EB" w14:textId="77777777" w:rsidR="003D6C90" w:rsidRPr="00C86EB9" w:rsidRDefault="003D6C90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Typenbezeichnung: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97325946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EC" w14:textId="77777777" w:rsidR="00693681" w:rsidRPr="00C86EB9" w:rsidRDefault="00693681" w:rsidP="00710F68">
      <w:pPr>
        <w:pStyle w:val="Listenabsatz"/>
        <w:numPr>
          <w:ilvl w:val="0"/>
          <w:numId w:val="13"/>
        </w:numPr>
        <w:spacing w:before="240" w:after="0" w:line="240" w:lineRule="auto"/>
        <w:ind w:left="426" w:hanging="426"/>
        <w:jc w:val="both"/>
        <w:rPr>
          <w:rFonts w:ascii="Arial" w:hAnsi="Arial" w:cs="Arial"/>
          <w:u w:val="single"/>
        </w:rPr>
      </w:pPr>
      <w:r w:rsidRPr="00C86EB9">
        <w:rPr>
          <w:rFonts w:ascii="Arial" w:hAnsi="Arial" w:cs="Arial"/>
          <w:u w:val="single"/>
        </w:rPr>
        <w:t>Leichtflüssigkeitsabscheider</w:t>
      </w:r>
    </w:p>
    <w:p w14:paraId="0DCAFAED" w14:textId="77777777" w:rsidR="00CE52C4" w:rsidRPr="00C86EB9" w:rsidRDefault="00CE52C4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Typ: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 Benzinabscheider (Klasse II)</w:t>
      </w:r>
    </w:p>
    <w:p w14:paraId="0DCAFAEE" w14:textId="77777777" w:rsidR="00CE52C4" w:rsidRPr="00C86EB9" w:rsidRDefault="00CE52C4" w:rsidP="00710F68">
      <w:pPr>
        <w:spacing w:before="120" w:after="0" w:line="240" w:lineRule="auto"/>
        <w:ind w:left="2549" w:firstLine="283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 Koaleszenzabscheider (Klasse I)</w:t>
      </w:r>
    </w:p>
    <w:p w14:paraId="0DCAFAEF" w14:textId="77777777" w:rsidR="00822F59" w:rsidRPr="00C86EB9" w:rsidRDefault="00822F59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Nenngröße: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l/s</w:t>
      </w:r>
    </w:p>
    <w:p w14:paraId="0DCAFAF0" w14:textId="77777777" w:rsidR="00CE52C4" w:rsidRPr="00C86EB9" w:rsidRDefault="00CE52C4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Hersteller: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961724035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F1" w14:textId="77777777" w:rsidR="00760DD4" w:rsidRPr="00C86EB9" w:rsidRDefault="00CE52C4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</w:t>
      </w:r>
      <w:r w:rsidR="00653486" w:rsidRPr="00C86EB9">
        <w:rPr>
          <w:rFonts w:ascii="Arial" w:hAnsi="Arial" w:cs="Arial"/>
        </w:rPr>
        <w:t>yp</w:t>
      </w:r>
      <w:r w:rsidRPr="00C86EB9">
        <w:rPr>
          <w:rFonts w:ascii="Arial" w:hAnsi="Arial" w:cs="Arial"/>
        </w:rPr>
        <w:t>enbezeichnung</w:t>
      </w:r>
      <w:r w:rsidR="00653486" w:rsidRPr="00C86EB9">
        <w:rPr>
          <w:rFonts w:ascii="Arial" w:hAnsi="Arial" w:cs="Arial"/>
        </w:rPr>
        <w:t>:</w:t>
      </w:r>
      <w:r w:rsidR="00760DD4"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53621279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F2" w14:textId="77777777" w:rsidR="008B5C24" w:rsidRPr="00C86EB9" w:rsidRDefault="008B5C24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Die Anlage ist der Bauart nach zugelassen</w:t>
      </w:r>
    </w:p>
    <w:p w14:paraId="0DCAFAF3" w14:textId="77777777" w:rsidR="008B5C24" w:rsidRPr="00C86EB9" w:rsidRDefault="008B5C24" w:rsidP="00710F68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vom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3920287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F4" w14:textId="77777777" w:rsidR="008B5C24" w:rsidRPr="00C86EB9" w:rsidRDefault="008B5C24" w:rsidP="00710F68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unter Nr.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892042203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F5" w14:textId="77777777" w:rsidR="008B5C24" w:rsidRPr="00C86EB9" w:rsidRDefault="008B5C24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>Die Anlage wurde vom Deutschen Institut für Bautechnik (DIBt) in Berlin geprüft.</w:t>
      </w:r>
    </w:p>
    <w:p w14:paraId="0DCAFAF6" w14:textId="77777777" w:rsidR="008B5C24" w:rsidRPr="00C86EB9" w:rsidRDefault="008B5C24" w:rsidP="00710F68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Das baurechtliche Prüfzeichen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  <w:t>Z-</w:t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  <w:t xml:space="preserve">/ PA-II </w:t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</w:p>
    <w:p w14:paraId="0DCAFAF7" w14:textId="77777777" w:rsidR="008B5C24" w:rsidRPr="00C86EB9" w:rsidRDefault="008B5C24" w:rsidP="00710F68">
      <w:pPr>
        <w:spacing w:before="120" w:after="0" w:line="240" w:lineRule="auto"/>
        <w:ind w:left="851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wurde mit Bescheid vom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  <w:t>erteilt.</w:t>
      </w:r>
    </w:p>
    <w:p w14:paraId="0DCAFAF8" w14:textId="77777777" w:rsidR="00CE52C4" w:rsidRPr="00C86EB9" w:rsidRDefault="00CE52C4" w:rsidP="00710F68">
      <w:pPr>
        <w:pStyle w:val="Listenabsatz"/>
        <w:numPr>
          <w:ilvl w:val="0"/>
          <w:numId w:val="13"/>
        </w:numPr>
        <w:spacing w:before="240" w:after="0" w:line="240" w:lineRule="auto"/>
        <w:ind w:left="426" w:hanging="426"/>
        <w:jc w:val="both"/>
        <w:rPr>
          <w:rFonts w:ascii="Arial" w:hAnsi="Arial" w:cs="Arial"/>
          <w:u w:val="single"/>
        </w:rPr>
      </w:pPr>
      <w:r w:rsidRPr="00C86EB9">
        <w:rPr>
          <w:rFonts w:ascii="Arial" w:hAnsi="Arial" w:cs="Arial"/>
          <w:u w:val="single"/>
        </w:rPr>
        <w:t>Probenahmestelle</w:t>
      </w:r>
    </w:p>
    <w:p w14:paraId="0DCAFAF9" w14:textId="77777777" w:rsidR="00CE52C4" w:rsidRPr="00C86EB9" w:rsidRDefault="00CE52C4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Typ: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 separat</w:t>
      </w:r>
    </w:p>
    <w:p w14:paraId="0DCAFAFA" w14:textId="77777777" w:rsidR="00CE52C4" w:rsidRPr="00C86EB9" w:rsidRDefault="00CE52C4" w:rsidP="00710F68">
      <w:pPr>
        <w:spacing w:before="120" w:after="0" w:line="240" w:lineRule="auto"/>
        <w:ind w:left="2549" w:firstLine="283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 im Abscheider integriert</w:t>
      </w:r>
    </w:p>
    <w:p w14:paraId="0DCAFAFB" w14:textId="77777777" w:rsidR="00CE52C4" w:rsidRPr="00C86EB9" w:rsidRDefault="00CE52C4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Hersteller: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2098550109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FC" w14:textId="77777777" w:rsidR="00CE52C4" w:rsidRPr="00C86EB9" w:rsidRDefault="00CE52C4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Typenbezeichnung: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1940524533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AFD" w14:textId="77777777" w:rsidR="00AD7EFF" w:rsidRDefault="00AD7EFF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br w:type="page"/>
      </w:r>
    </w:p>
    <w:p w14:paraId="0DCAFAFE" w14:textId="77777777" w:rsidR="004F6DCA" w:rsidRPr="00C86EB9" w:rsidRDefault="00A41DE3" w:rsidP="00710F68">
      <w:pPr>
        <w:pStyle w:val="Listenabsatz"/>
        <w:numPr>
          <w:ilvl w:val="0"/>
          <w:numId w:val="13"/>
        </w:numPr>
        <w:spacing w:before="240" w:after="0" w:line="240" w:lineRule="auto"/>
        <w:ind w:left="426" w:hanging="426"/>
        <w:jc w:val="both"/>
        <w:rPr>
          <w:rFonts w:ascii="Arial" w:hAnsi="Arial" w:cs="Arial"/>
          <w:u w:val="single"/>
        </w:rPr>
      </w:pPr>
      <w:r w:rsidRPr="00C86EB9">
        <w:rPr>
          <w:rFonts w:ascii="Arial" w:hAnsi="Arial" w:cs="Arial"/>
          <w:u w:val="single"/>
        </w:rPr>
        <w:lastRenderedPageBreak/>
        <w:t>w</w:t>
      </w:r>
      <w:r w:rsidR="004F6DCA" w:rsidRPr="00C86EB9">
        <w:rPr>
          <w:rFonts w:ascii="Arial" w:hAnsi="Arial" w:cs="Arial"/>
          <w:u w:val="single"/>
        </w:rPr>
        <w:t>eitere Anlagenkomponenten</w:t>
      </w:r>
    </w:p>
    <w:p w14:paraId="0DCAFAFF" w14:textId="77777777" w:rsidR="004F6DCA" w:rsidRPr="00C86EB9" w:rsidRDefault="004F6DCA" w:rsidP="00710F68">
      <w:pPr>
        <w:spacing w:before="240" w:after="0" w:line="240" w:lineRule="auto"/>
        <w:ind w:left="425"/>
        <w:jc w:val="both"/>
        <w:rPr>
          <w:rFonts w:ascii="Arial" w:hAnsi="Arial" w:cs="Arial"/>
          <w:u w:val="single"/>
        </w:rPr>
      </w:pP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Pr="00C86EB9">
        <w:rPr>
          <w:rFonts w:ascii="Arial" w:hAnsi="Arial" w:cs="Arial"/>
          <w:bCs/>
        </w:rPr>
        <w:t xml:space="preserve">  ja</w:t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tab/>
      </w:r>
      <w:r w:rsidRPr="00C86EB9">
        <w:rPr>
          <w:rFonts w:ascii="Arial" w:hAnsi="Arial" w:cs="Arial"/>
          <w:bCs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bCs/>
        </w:rPr>
        <w:instrText xml:space="preserve"> FORMCHECKBOX </w:instrText>
      </w:r>
      <w:r w:rsidR="00D517D4">
        <w:rPr>
          <w:rFonts w:ascii="Arial" w:hAnsi="Arial" w:cs="Arial"/>
          <w:bCs/>
        </w:rPr>
      </w:r>
      <w:r w:rsidR="00D517D4">
        <w:rPr>
          <w:rFonts w:ascii="Arial" w:hAnsi="Arial" w:cs="Arial"/>
          <w:bCs/>
        </w:rPr>
        <w:fldChar w:fldCharType="separate"/>
      </w:r>
      <w:r w:rsidRPr="00C86EB9">
        <w:rPr>
          <w:rFonts w:ascii="Arial" w:hAnsi="Arial" w:cs="Arial"/>
          <w:bCs/>
        </w:rPr>
        <w:fldChar w:fldCharType="end"/>
      </w:r>
      <w:r w:rsidRPr="00C86EB9">
        <w:rPr>
          <w:rFonts w:ascii="Arial" w:hAnsi="Arial" w:cs="Arial"/>
          <w:bCs/>
        </w:rPr>
        <w:t xml:space="preserve">  nein</w:t>
      </w:r>
    </w:p>
    <w:p w14:paraId="0DCAFB00" w14:textId="77777777" w:rsidR="004F6DCA" w:rsidRPr="00C86EB9" w:rsidRDefault="004F6DCA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Wenn ja, welche: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876737469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B01" w14:textId="77777777" w:rsidR="004F6DCA" w:rsidRPr="00C86EB9" w:rsidRDefault="004F6DCA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Hersteller: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168842107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B02" w14:textId="77777777" w:rsidR="00CE52C4" w:rsidRPr="00C86EB9" w:rsidRDefault="004F6DCA" w:rsidP="00710F68">
      <w:pPr>
        <w:spacing w:before="120" w:after="0" w:line="240" w:lineRule="auto"/>
        <w:ind w:left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>Typenbezeichnung:</w:t>
      </w:r>
      <w:r w:rsidRPr="00C86EB9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54940335"/>
          <w:placeholder>
            <w:docPart w:val="DefaultPlaceholder_1082065158"/>
          </w:placeholder>
          <w:showingPlcHdr/>
          <w:text/>
        </w:sdtPr>
        <w:sdtEndPr/>
        <w:sdtContent>
          <w:r w:rsidR="007A21E7" w:rsidRPr="00C86EB9">
            <w:rPr>
              <w:rStyle w:val="Platzhaltertext"/>
              <w:rFonts w:ascii="Arial" w:hAnsi="Arial" w:cs="Arial"/>
              <w:highlight w:val="lightGray"/>
            </w:rPr>
            <w:t>Klicken Sie hier, um Text einzugeben.</w:t>
          </w:r>
        </w:sdtContent>
      </w:sdt>
    </w:p>
    <w:p w14:paraId="0DCAFB03" w14:textId="77777777" w:rsidR="007B4A8F" w:rsidRPr="00C86EB9" w:rsidRDefault="0072023B" w:rsidP="00710F68">
      <w:pPr>
        <w:spacing w:before="48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Die </w:t>
      </w:r>
      <w:r w:rsidR="007B4A8F" w:rsidRPr="00C86EB9">
        <w:rPr>
          <w:rFonts w:ascii="Arial" w:hAnsi="Arial" w:cs="Arial"/>
        </w:rPr>
        <w:t>Abwasserbehandlungsa</w:t>
      </w:r>
      <w:r w:rsidRPr="00C86EB9">
        <w:rPr>
          <w:rFonts w:ascii="Arial" w:hAnsi="Arial" w:cs="Arial"/>
        </w:rPr>
        <w:t>nlage arbeitet</w:t>
      </w:r>
    </w:p>
    <w:p w14:paraId="0DCAFB04" w14:textId="77777777" w:rsidR="0072023B" w:rsidRPr="00C86EB9" w:rsidRDefault="0072023B" w:rsidP="00710F68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</w:t>
      </w:r>
      <w:r w:rsidR="00467773" w:rsidRPr="00C86EB9">
        <w:rPr>
          <w:rFonts w:ascii="Arial" w:hAnsi="Arial" w:cs="Arial"/>
        </w:rPr>
        <w:t xml:space="preserve"> </w:t>
      </w:r>
      <w:r w:rsidRPr="00C86EB9">
        <w:rPr>
          <w:rFonts w:ascii="Arial" w:hAnsi="Arial" w:cs="Arial"/>
        </w:rPr>
        <w:t>kontinuierlich</w:t>
      </w:r>
      <w:r w:rsidRPr="00C86EB9">
        <w:rPr>
          <w:rFonts w:ascii="Arial" w:hAnsi="Arial" w:cs="Arial"/>
        </w:rPr>
        <w:tab/>
      </w:r>
      <w:r w:rsidR="00467773"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 xml:space="preserve"> </w:t>
      </w:r>
      <w:r w:rsidR="00467773" w:rsidRPr="00C86EB9">
        <w:rPr>
          <w:rFonts w:ascii="Arial" w:hAnsi="Arial" w:cs="Arial"/>
        </w:rPr>
        <w:t xml:space="preserve"> </w:t>
      </w:r>
      <w:r w:rsidRPr="00C86EB9">
        <w:rPr>
          <w:rFonts w:ascii="Arial" w:hAnsi="Arial" w:cs="Arial"/>
        </w:rPr>
        <w:t>im Chargenbetrieb.</w:t>
      </w:r>
    </w:p>
    <w:p w14:paraId="0DCAFB05" w14:textId="77777777" w:rsidR="00693681" w:rsidRPr="00C86EB9" w:rsidRDefault="00693681" w:rsidP="00710F68">
      <w:pPr>
        <w:spacing w:before="24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 xml:space="preserve">Die </w:t>
      </w:r>
      <w:r w:rsidR="007B4A8F" w:rsidRPr="00C86EB9">
        <w:rPr>
          <w:rFonts w:ascii="Arial" w:hAnsi="Arial" w:cs="Arial"/>
        </w:rPr>
        <w:t>Abwasserbehandlungsa</w:t>
      </w:r>
      <w:r w:rsidRPr="00C86EB9">
        <w:rPr>
          <w:rFonts w:ascii="Arial" w:hAnsi="Arial" w:cs="Arial"/>
        </w:rPr>
        <w:t>nlage ist</w:t>
      </w:r>
    </w:p>
    <w:p w14:paraId="0DCAFB06" w14:textId="77777777" w:rsidR="0072023B" w:rsidRPr="00C86EB9" w:rsidRDefault="0072023B" w:rsidP="00710F68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693681" w:rsidRPr="00C86EB9">
        <w:rPr>
          <w:rFonts w:ascii="Arial" w:hAnsi="Arial" w:cs="Arial"/>
        </w:rPr>
        <w:t>Bestand /</w:t>
      </w:r>
      <w:r w:rsidRPr="00C86EB9">
        <w:rPr>
          <w:rFonts w:ascii="Arial" w:hAnsi="Arial" w:cs="Arial"/>
        </w:rPr>
        <w:t xml:space="preserve"> in Betrieb seit </w:t>
      </w:r>
      <w:r w:rsidR="00467773" w:rsidRPr="00C86EB9">
        <w:rPr>
          <w:rFonts w:ascii="Arial" w:hAnsi="Arial" w:cs="Arial"/>
        </w:rPr>
        <w:tab/>
      </w:r>
      <w:r w:rsidR="00467773" w:rsidRPr="00C86EB9">
        <w:rPr>
          <w:rFonts w:ascii="Arial" w:hAnsi="Arial" w:cs="Arial"/>
        </w:rPr>
        <w:tab/>
      </w:r>
      <w:r w:rsidR="00467773"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</w:p>
    <w:p w14:paraId="0DCAFB07" w14:textId="77777777" w:rsidR="0072023B" w:rsidRPr="00C86EB9" w:rsidRDefault="0072023B" w:rsidP="00710F68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693681" w:rsidRPr="00C86EB9">
        <w:rPr>
          <w:rFonts w:ascii="Arial" w:hAnsi="Arial" w:cs="Arial"/>
        </w:rPr>
        <w:t xml:space="preserve">geplant / </w:t>
      </w:r>
      <w:r w:rsidRPr="00C86EB9">
        <w:rPr>
          <w:rFonts w:ascii="Arial" w:hAnsi="Arial" w:cs="Arial"/>
        </w:rPr>
        <w:t xml:space="preserve">Inbetriebnahme bis spätestens </w:t>
      </w:r>
      <w:r w:rsidR="00467773"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</w:p>
    <w:p w14:paraId="0DCAFB08" w14:textId="77777777" w:rsidR="00CD3D21" w:rsidRPr="00C86EB9" w:rsidRDefault="00CD3D21" w:rsidP="00710F68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ab/>
        <w:t>wird bestellt am: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</w:p>
    <w:p w14:paraId="0DCAFB09" w14:textId="77777777" w:rsidR="00CD3D21" w:rsidRPr="00C86EB9" w:rsidRDefault="00CD3D21" w:rsidP="00710F68">
      <w:pPr>
        <w:spacing w:before="120" w:after="0" w:line="240" w:lineRule="auto"/>
        <w:ind w:left="425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</w:rPr>
        <w:tab/>
        <w:t>voraussichtlicher Liefertermin am: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</w:rPr>
        <w:instrText xml:space="preserve"> FORMTEXT </w:instrText>
      </w:r>
      <w:r w:rsidRPr="00C86EB9">
        <w:rPr>
          <w:rFonts w:ascii="Arial" w:hAnsi="Arial" w:cs="Arial"/>
        </w:rPr>
      </w:r>
      <w:r w:rsidRPr="00C86EB9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t> </w:t>
      </w:r>
      <w:r w:rsidRPr="00C86EB9">
        <w:rPr>
          <w:rFonts w:ascii="Arial" w:hAnsi="Arial" w:cs="Arial"/>
        </w:rPr>
        <w:fldChar w:fldCharType="end"/>
      </w:r>
    </w:p>
    <w:p w14:paraId="0DCAFB0A" w14:textId="77777777" w:rsidR="003868BF" w:rsidRPr="00C86EB9" w:rsidRDefault="003868BF" w:rsidP="003868BF">
      <w:pPr>
        <w:spacing w:before="120" w:after="0" w:line="240" w:lineRule="auto"/>
        <w:jc w:val="both"/>
        <w:rPr>
          <w:rFonts w:ascii="Arial" w:hAnsi="Arial" w:cs="Arial"/>
          <w:bCs/>
          <w:color w:val="000000"/>
        </w:rPr>
      </w:pPr>
      <w:r w:rsidRPr="00C86EB9">
        <w:rPr>
          <w:rFonts w:ascii="Arial" w:hAnsi="Arial" w:cs="Arial"/>
          <w:b/>
          <w:i/>
          <w:color w:val="000000"/>
        </w:rPr>
        <w:t>Hinweis:</w:t>
      </w:r>
      <w:r w:rsidRPr="00C86EB9">
        <w:rPr>
          <w:rFonts w:ascii="Arial" w:hAnsi="Arial" w:cs="Arial"/>
          <w:i/>
          <w:color w:val="000000"/>
        </w:rPr>
        <w:t xml:space="preserve"> Bei mehreren Abwasserbehandlungsanlagen (Abscheider) müssen die Punkte 2. a) bis e) und 3.entsprechend mehrfach angegeben werden.</w:t>
      </w:r>
    </w:p>
    <w:p w14:paraId="0DCAFB0B" w14:textId="77777777" w:rsidR="00760DD4" w:rsidRPr="00C86EB9" w:rsidRDefault="00760DD4" w:rsidP="00D73D97">
      <w:pPr>
        <w:spacing w:before="60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653486" w:rsidRPr="00C86EB9">
        <w:rPr>
          <w:rFonts w:ascii="Arial" w:hAnsi="Arial" w:cs="Arial"/>
          <w:b/>
          <w:bCs/>
          <w:color w:val="000000"/>
        </w:rPr>
        <w:t>Die erforderliche widerrufliche Genehmigung zur Einleitung von mineral</w:t>
      </w:r>
      <w:r w:rsidRPr="00C86EB9">
        <w:rPr>
          <w:rFonts w:ascii="Arial" w:hAnsi="Arial" w:cs="Arial"/>
          <w:b/>
          <w:bCs/>
          <w:color w:val="000000"/>
        </w:rPr>
        <w:t>-</w:t>
      </w:r>
      <w:r w:rsidR="0098079D">
        <w:rPr>
          <w:rFonts w:ascii="Arial" w:hAnsi="Arial" w:cs="Arial"/>
          <w:b/>
          <w:bCs/>
          <w:color w:val="000000"/>
        </w:rPr>
        <w:t>ölhaltigem Abwasser gemäß § 58 Abs. </w:t>
      </w:r>
      <w:r w:rsidR="00653486" w:rsidRPr="00C86EB9">
        <w:rPr>
          <w:rFonts w:ascii="Arial" w:hAnsi="Arial" w:cs="Arial"/>
          <w:b/>
          <w:bCs/>
          <w:color w:val="000000"/>
        </w:rPr>
        <w:t>1 des Gesetzes</w:t>
      </w:r>
      <w:r w:rsidR="00B37024">
        <w:rPr>
          <w:rFonts w:ascii="Arial" w:hAnsi="Arial" w:cs="Arial"/>
          <w:b/>
          <w:bCs/>
          <w:color w:val="000000"/>
        </w:rPr>
        <w:t xml:space="preserve"> zur Ordnung des Wasserhaushalt</w:t>
      </w:r>
      <w:r w:rsidR="00653486" w:rsidRPr="00C86EB9">
        <w:rPr>
          <w:rFonts w:ascii="Arial" w:hAnsi="Arial" w:cs="Arial"/>
          <w:b/>
          <w:bCs/>
          <w:color w:val="000000"/>
        </w:rPr>
        <w:t>s - Wasserhaushaltsgesetz - (WHG</w:t>
      </w:r>
      <w:r w:rsidR="003A5474" w:rsidRPr="00C86EB9">
        <w:rPr>
          <w:rFonts w:ascii="Arial" w:hAnsi="Arial" w:cs="Arial"/>
          <w:b/>
          <w:bCs/>
          <w:color w:val="000000"/>
        </w:rPr>
        <w:t>) in</w:t>
      </w:r>
      <w:r w:rsidR="00653486" w:rsidRPr="00C86EB9">
        <w:rPr>
          <w:rFonts w:ascii="Arial" w:hAnsi="Arial" w:cs="Arial"/>
          <w:b/>
          <w:bCs/>
          <w:color w:val="000000"/>
        </w:rPr>
        <w:t xml:space="preserve"> V</w:t>
      </w:r>
      <w:r w:rsidR="003A5474" w:rsidRPr="00C86EB9">
        <w:rPr>
          <w:rFonts w:ascii="Arial" w:hAnsi="Arial" w:cs="Arial"/>
          <w:b/>
          <w:bCs/>
          <w:color w:val="000000"/>
        </w:rPr>
        <w:t>erbindung mit</w:t>
      </w:r>
      <w:r w:rsidR="00653486" w:rsidRPr="00C86EB9">
        <w:rPr>
          <w:rFonts w:ascii="Arial" w:hAnsi="Arial" w:cs="Arial"/>
          <w:b/>
          <w:bCs/>
          <w:color w:val="000000"/>
        </w:rPr>
        <w:t xml:space="preserve"> der Abw</w:t>
      </w:r>
      <w:r w:rsidR="003A5474" w:rsidRPr="00C86EB9">
        <w:rPr>
          <w:rFonts w:ascii="Arial" w:hAnsi="Arial" w:cs="Arial"/>
          <w:b/>
          <w:bCs/>
          <w:color w:val="000000"/>
        </w:rPr>
        <w:t xml:space="preserve">asserverordnung - </w:t>
      </w:r>
      <w:r w:rsidR="00653486" w:rsidRPr="00C86EB9">
        <w:rPr>
          <w:rFonts w:ascii="Arial" w:hAnsi="Arial" w:cs="Arial"/>
          <w:b/>
          <w:bCs/>
          <w:color w:val="000000"/>
        </w:rPr>
        <w:t>Anhang 49 wird hiermit beantragt.</w:t>
      </w:r>
    </w:p>
    <w:p w14:paraId="0DCAFB0C" w14:textId="77777777" w:rsidR="00653486" w:rsidRPr="00C86EB9" w:rsidRDefault="00653486" w:rsidP="00710F68">
      <w:pPr>
        <w:spacing w:before="120" w:after="0" w:line="240" w:lineRule="auto"/>
        <w:ind w:left="425"/>
        <w:jc w:val="both"/>
        <w:rPr>
          <w:rFonts w:ascii="Arial" w:hAnsi="Arial" w:cs="Arial"/>
          <w:i/>
          <w:color w:val="000000"/>
        </w:rPr>
      </w:pPr>
      <w:r w:rsidRPr="00C86EB9">
        <w:rPr>
          <w:rFonts w:ascii="Arial" w:hAnsi="Arial" w:cs="Arial"/>
          <w:b/>
          <w:bCs/>
          <w:i/>
          <w:color w:val="000000"/>
        </w:rPr>
        <w:t xml:space="preserve">Hinweis: </w:t>
      </w:r>
      <w:r w:rsidRPr="00C86EB9">
        <w:rPr>
          <w:rFonts w:ascii="Arial" w:hAnsi="Arial" w:cs="Arial"/>
          <w:i/>
          <w:color w:val="000000"/>
        </w:rPr>
        <w:t>Leichtflüssigkeitsabscheider mit Bauartzulassung ben</w:t>
      </w:r>
      <w:r w:rsidR="00AD7EFF">
        <w:rPr>
          <w:rFonts w:ascii="Arial" w:hAnsi="Arial" w:cs="Arial"/>
          <w:i/>
          <w:color w:val="000000"/>
        </w:rPr>
        <w:t>ötigen keine Genehmigung nach § </w:t>
      </w:r>
      <w:r w:rsidRPr="00C86EB9">
        <w:rPr>
          <w:rFonts w:ascii="Arial" w:hAnsi="Arial" w:cs="Arial"/>
          <w:i/>
          <w:color w:val="000000"/>
        </w:rPr>
        <w:t>5</w:t>
      </w:r>
      <w:r w:rsidR="008A5B3F" w:rsidRPr="00C86EB9">
        <w:rPr>
          <w:rFonts w:ascii="Arial" w:hAnsi="Arial" w:cs="Arial"/>
          <w:i/>
          <w:color w:val="000000"/>
        </w:rPr>
        <w:t>7</w:t>
      </w:r>
      <w:r w:rsidR="00AD7EFF">
        <w:rPr>
          <w:rFonts w:ascii="Arial" w:hAnsi="Arial" w:cs="Arial"/>
          <w:i/>
          <w:color w:val="000000"/>
        </w:rPr>
        <w:t> Abs. 2 </w:t>
      </w:r>
      <w:r w:rsidRPr="00C86EB9">
        <w:rPr>
          <w:rFonts w:ascii="Arial" w:hAnsi="Arial" w:cs="Arial"/>
          <w:i/>
          <w:color w:val="000000"/>
        </w:rPr>
        <w:t>LWG. Werden weitergehende Abwasserbehandlungs</w:t>
      </w:r>
      <w:r w:rsidR="00AD7EFF">
        <w:rPr>
          <w:rFonts w:ascii="Arial" w:hAnsi="Arial" w:cs="Arial"/>
          <w:i/>
          <w:color w:val="000000"/>
        </w:rPr>
        <w:t>-</w:t>
      </w:r>
      <w:r w:rsidRPr="00C86EB9">
        <w:rPr>
          <w:rFonts w:ascii="Arial" w:hAnsi="Arial" w:cs="Arial"/>
          <w:i/>
          <w:color w:val="000000"/>
        </w:rPr>
        <w:t>anlagen notwendig (z.</w:t>
      </w:r>
      <w:r w:rsidR="00AD7EFF">
        <w:rPr>
          <w:rFonts w:ascii="Arial" w:hAnsi="Arial" w:cs="Arial"/>
          <w:i/>
          <w:color w:val="000000"/>
        </w:rPr>
        <w:t> </w:t>
      </w:r>
      <w:r w:rsidRPr="00C86EB9">
        <w:rPr>
          <w:rFonts w:ascii="Arial" w:hAnsi="Arial" w:cs="Arial"/>
          <w:i/>
          <w:color w:val="000000"/>
        </w:rPr>
        <w:t>B.: Emulsionsspaltanlagen o.ä.) ist</w:t>
      </w:r>
      <w:r w:rsidR="00760DD4" w:rsidRPr="00C86EB9">
        <w:rPr>
          <w:rFonts w:ascii="Arial" w:hAnsi="Arial" w:cs="Arial"/>
          <w:i/>
          <w:color w:val="000000"/>
        </w:rPr>
        <w:t xml:space="preserve"> die Genehmigung zu beantragen.</w:t>
      </w:r>
    </w:p>
    <w:p w14:paraId="0DCAFB0D" w14:textId="77777777" w:rsidR="00653486" w:rsidRPr="00C86EB9" w:rsidRDefault="00653486" w:rsidP="00710F68">
      <w:pPr>
        <w:autoSpaceDE w:val="0"/>
        <w:autoSpaceDN w:val="0"/>
        <w:adjustRightInd w:val="0"/>
        <w:spacing w:before="360"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C86EB9">
        <w:rPr>
          <w:rFonts w:ascii="Arial" w:hAnsi="Arial" w:cs="Arial"/>
          <w:b/>
          <w:bCs/>
          <w:color w:val="000000"/>
        </w:rPr>
        <w:t xml:space="preserve">Diesen Antrag und die nachfolgenden Unterlagen lege ich der </w:t>
      </w:r>
      <w:r w:rsidR="00760DD4" w:rsidRPr="00C86EB9">
        <w:rPr>
          <w:rFonts w:ascii="Arial" w:hAnsi="Arial" w:cs="Arial"/>
          <w:b/>
          <w:bCs/>
          <w:color w:val="000000"/>
        </w:rPr>
        <w:t>Bezirksregierung Düsseldorf</w:t>
      </w:r>
      <w:r w:rsidRPr="00C86EB9">
        <w:rPr>
          <w:rFonts w:ascii="Arial" w:hAnsi="Arial" w:cs="Arial"/>
          <w:b/>
          <w:bCs/>
          <w:color w:val="000000"/>
        </w:rPr>
        <w:t xml:space="preserve"> jeweils in </w:t>
      </w:r>
      <w:r w:rsidR="005871D8" w:rsidRPr="00C86EB9">
        <w:rPr>
          <w:rFonts w:ascii="Arial" w:hAnsi="Arial" w:cs="Arial"/>
          <w:b/>
          <w:bCs/>
          <w:color w:val="000000"/>
        </w:rPr>
        <w:t>5</w:t>
      </w:r>
      <w:r w:rsidR="002B3EFA" w:rsidRPr="00C86EB9">
        <w:rPr>
          <w:rFonts w:ascii="Arial" w:hAnsi="Arial" w:cs="Arial"/>
          <w:b/>
          <w:bCs/>
          <w:color w:val="000000"/>
        </w:rPr>
        <w:t>-facher Ausfertigung vor.</w:t>
      </w:r>
    </w:p>
    <w:p w14:paraId="0DCAFB0E" w14:textId="77777777" w:rsidR="002B3EFA" w:rsidRPr="00C86EB9" w:rsidRDefault="00710F68" w:rsidP="00710F68">
      <w:pPr>
        <w:spacing w:before="120" w:after="0" w:line="240" w:lineRule="auto"/>
        <w:jc w:val="both"/>
        <w:rPr>
          <w:rFonts w:ascii="Arial" w:hAnsi="Arial" w:cs="Arial"/>
          <w:bCs/>
          <w:color w:val="000000"/>
        </w:rPr>
      </w:pPr>
      <w:r w:rsidRPr="00C86EB9">
        <w:rPr>
          <w:rFonts w:ascii="Arial" w:hAnsi="Arial" w:cs="Arial"/>
          <w:b/>
          <w:i/>
          <w:color w:val="000000"/>
        </w:rPr>
        <w:t>Hinweis:</w:t>
      </w:r>
      <w:r w:rsidR="002B3EFA" w:rsidRPr="00C86EB9">
        <w:rPr>
          <w:rFonts w:ascii="Arial" w:hAnsi="Arial" w:cs="Arial"/>
          <w:i/>
          <w:color w:val="000000"/>
        </w:rPr>
        <w:t xml:space="preserve"> </w:t>
      </w:r>
      <w:r w:rsidRPr="00C86EB9">
        <w:rPr>
          <w:rFonts w:ascii="Arial" w:hAnsi="Arial" w:cs="Arial"/>
          <w:i/>
          <w:color w:val="000000"/>
        </w:rPr>
        <w:t>Es wird empfohlen, vor</w:t>
      </w:r>
      <w:r w:rsidR="002B3EFA" w:rsidRPr="00C86EB9">
        <w:rPr>
          <w:rFonts w:ascii="Arial" w:hAnsi="Arial" w:cs="Arial"/>
          <w:i/>
          <w:color w:val="000000"/>
        </w:rPr>
        <w:t xml:space="preserve"> Antragsstellung einen Abstimmungstermin durchzuführen.</w:t>
      </w:r>
    </w:p>
    <w:p w14:paraId="0DCAFB0F" w14:textId="77777777" w:rsidR="004C2515" w:rsidRPr="00C86EB9" w:rsidRDefault="00710F68" w:rsidP="00710F68">
      <w:pPr>
        <w:autoSpaceDE w:val="0"/>
        <w:autoSpaceDN w:val="0"/>
        <w:adjustRightInd w:val="0"/>
        <w:spacing w:before="1320" w:after="0" w:line="240" w:lineRule="auto"/>
        <w:jc w:val="both"/>
        <w:rPr>
          <w:rFonts w:ascii="Arial" w:hAnsi="Arial" w:cs="Arial"/>
          <w:color w:val="000000"/>
          <w:u w:val="single"/>
        </w:rPr>
      </w:pPr>
      <w:r w:rsidRPr="00C86EB9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Pr="00C86EB9">
        <w:rPr>
          <w:rFonts w:ascii="Arial" w:hAnsi="Arial" w:cs="Arial"/>
          <w:u w:val="single"/>
        </w:rPr>
        <w:instrText xml:space="preserve"> FORMTEXT </w:instrText>
      </w:r>
      <w:r w:rsidRPr="00C86EB9">
        <w:rPr>
          <w:rFonts w:ascii="Arial" w:hAnsi="Arial" w:cs="Arial"/>
          <w:u w:val="single"/>
        </w:rPr>
      </w:r>
      <w:r w:rsidRPr="00C86EB9">
        <w:rPr>
          <w:rFonts w:ascii="Arial" w:hAnsi="Arial" w:cs="Arial"/>
          <w:u w:val="single"/>
        </w:rPr>
        <w:fldChar w:fldCharType="separate"/>
      </w:r>
      <w:r w:rsidRPr="00C86EB9">
        <w:rPr>
          <w:rFonts w:ascii="Arial" w:hAnsi="Arial" w:cs="Arial"/>
          <w:u w:val="single"/>
        </w:rPr>
        <w:t> </w:t>
      </w:r>
      <w:r w:rsidRPr="00C86EB9">
        <w:rPr>
          <w:rFonts w:ascii="Arial" w:hAnsi="Arial" w:cs="Arial"/>
          <w:u w:val="single"/>
        </w:rPr>
        <w:t> </w:t>
      </w:r>
      <w:r w:rsidRPr="00C86EB9">
        <w:rPr>
          <w:rFonts w:ascii="Arial" w:hAnsi="Arial" w:cs="Arial"/>
          <w:u w:val="single"/>
        </w:rPr>
        <w:t> </w:t>
      </w:r>
      <w:r w:rsidRPr="00C86EB9">
        <w:rPr>
          <w:rFonts w:ascii="Arial" w:hAnsi="Arial" w:cs="Arial"/>
          <w:u w:val="single"/>
        </w:rPr>
        <w:t> </w:t>
      </w:r>
      <w:r w:rsidRPr="00C86EB9">
        <w:rPr>
          <w:rFonts w:ascii="Arial" w:hAnsi="Arial" w:cs="Arial"/>
          <w:u w:val="single"/>
        </w:rPr>
        <w:t> </w:t>
      </w:r>
      <w:r w:rsidRPr="00C86EB9">
        <w:rPr>
          <w:rFonts w:ascii="Arial" w:hAnsi="Arial" w:cs="Arial"/>
          <w:u w:val="single"/>
        </w:rPr>
        <w:fldChar w:fldCharType="end"/>
      </w:r>
      <w:r w:rsidR="004C2515" w:rsidRPr="00C86EB9">
        <w:rPr>
          <w:rFonts w:ascii="Arial" w:hAnsi="Arial" w:cs="Arial"/>
          <w:color w:val="000000"/>
          <w:u w:val="single"/>
        </w:rPr>
        <w:tab/>
      </w:r>
      <w:r w:rsidR="004C2515" w:rsidRPr="00C86EB9">
        <w:rPr>
          <w:rFonts w:ascii="Arial" w:hAnsi="Arial" w:cs="Arial"/>
          <w:color w:val="000000"/>
          <w:u w:val="single"/>
        </w:rPr>
        <w:tab/>
      </w:r>
      <w:r w:rsidRPr="00C86EB9">
        <w:rPr>
          <w:rFonts w:ascii="Arial" w:hAnsi="Arial" w:cs="Arial"/>
          <w:color w:val="000000"/>
          <w:u w:val="single"/>
        </w:rPr>
        <w:tab/>
      </w:r>
      <w:r w:rsidRPr="00C86EB9">
        <w:rPr>
          <w:rFonts w:ascii="Arial" w:hAnsi="Arial" w:cs="Arial"/>
          <w:color w:val="000000"/>
          <w:u w:val="single"/>
        </w:rPr>
        <w:tab/>
      </w:r>
      <w:r w:rsidRPr="00C86EB9">
        <w:rPr>
          <w:rFonts w:ascii="Arial" w:hAnsi="Arial" w:cs="Arial"/>
          <w:color w:val="000000"/>
        </w:rPr>
        <w:tab/>
      </w:r>
      <w:r w:rsidRPr="00C86EB9">
        <w:rPr>
          <w:rFonts w:ascii="Arial" w:hAnsi="Arial" w:cs="Arial"/>
          <w:color w:val="000000"/>
        </w:rPr>
        <w:tab/>
      </w:r>
      <w:r w:rsidR="004C2515" w:rsidRPr="00C86EB9">
        <w:rPr>
          <w:rFonts w:ascii="Arial" w:hAnsi="Arial" w:cs="Arial"/>
          <w:color w:val="000000"/>
          <w:u w:val="single"/>
        </w:rPr>
        <w:tab/>
      </w:r>
      <w:r w:rsidR="004C2515" w:rsidRPr="00C86EB9">
        <w:rPr>
          <w:rFonts w:ascii="Arial" w:hAnsi="Arial" w:cs="Arial"/>
          <w:color w:val="000000"/>
          <w:u w:val="single"/>
        </w:rPr>
        <w:tab/>
      </w:r>
      <w:r w:rsidR="004C2515" w:rsidRPr="00C86EB9">
        <w:rPr>
          <w:rFonts w:ascii="Arial" w:hAnsi="Arial" w:cs="Arial"/>
          <w:color w:val="000000"/>
          <w:u w:val="single"/>
        </w:rPr>
        <w:tab/>
      </w:r>
      <w:r w:rsidR="004C2515" w:rsidRPr="00C86EB9">
        <w:rPr>
          <w:rFonts w:ascii="Arial" w:hAnsi="Arial" w:cs="Arial"/>
          <w:color w:val="000000"/>
          <w:u w:val="single"/>
        </w:rPr>
        <w:tab/>
      </w:r>
      <w:r w:rsidR="004C2515" w:rsidRPr="00C86EB9">
        <w:rPr>
          <w:rFonts w:ascii="Arial" w:hAnsi="Arial" w:cs="Arial"/>
          <w:color w:val="000000"/>
          <w:u w:val="single"/>
        </w:rPr>
        <w:tab/>
      </w:r>
      <w:r w:rsidR="004C2515" w:rsidRPr="00C86EB9">
        <w:rPr>
          <w:rFonts w:ascii="Arial" w:hAnsi="Arial" w:cs="Arial"/>
          <w:color w:val="000000"/>
          <w:u w:val="single"/>
        </w:rPr>
        <w:tab/>
      </w:r>
    </w:p>
    <w:p w14:paraId="0DCAFB10" w14:textId="77777777" w:rsidR="004C2515" w:rsidRPr="00C86EB9" w:rsidRDefault="004C2515" w:rsidP="00710F6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Cs/>
          <w:color w:val="000000"/>
        </w:rPr>
      </w:pPr>
      <w:r w:rsidRPr="00C86EB9">
        <w:rPr>
          <w:rFonts w:ascii="Arial" w:hAnsi="Arial" w:cs="Arial"/>
        </w:rPr>
        <w:t>Datum, Ort</w:t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</w:rPr>
        <w:tab/>
        <w:t>Unterschrift Antragsteller</w:t>
      </w:r>
    </w:p>
    <w:p w14:paraId="0DCAFB11" w14:textId="77777777" w:rsidR="00710F68" w:rsidRPr="00C86EB9" w:rsidRDefault="00710F68">
      <w:pPr>
        <w:rPr>
          <w:rFonts w:ascii="Arial" w:hAnsi="Arial" w:cs="Arial"/>
          <w:b/>
          <w:bCs/>
          <w:color w:val="000000"/>
          <w:u w:val="single"/>
        </w:rPr>
      </w:pPr>
      <w:r w:rsidRPr="00C86EB9">
        <w:rPr>
          <w:rFonts w:ascii="Arial" w:hAnsi="Arial" w:cs="Arial"/>
          <w:b/>
          <w:bCs/>
          <w:color w:val="000000"/>
          <w:u w:val="single"/>
        </w:rPr>
        <w:br w:type="page"/>
      </w:r>
    </w:p>
    <w:p w14:paraId="0DCAFB12" w14:textId="77777777" w:rsidR="004C2515" w:rsidRPr="00C86EB9" w:rsidRDefault="004C2515" w:rsidP="00710F68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b/>
          <w:bCs/>
          <w:color w:val="000000"/>
          <w:u w:val="single"/>
        </w:rPr>
      </w:pPr>
      <w:r w:rsidRPr="00C86EB9">
        <w:rPr>
          <w:rFonts w:ascii="Arial" w:hAnsi="Arial" w:cs="Arial"/>
          <w:b/>
          <w:bCs/>
          <w:color w:val="000000"/>
          <w:u w:val="single"/>
        </w:rPr>
        <w:lastRenderedPageBreak/>
        <w:t>Erforderliche Unterlagen</w:t>
      </w:r>
      <w:r w:rsidR="00095D6C" w:rsidRPr="00C86EB9">
        <w:rPr>
          <w:rFonts w:ascii="Arial" w:hAnsi="Arial" w:cs="Arial"/>
          <w:b/>
          <w:bCs/>
          <w:color w:val="000000"/>
          <w:u w:val="single"/>
        </w:rPr>
        <w:t xml:space="preserve"> (Checkliste)</w:t>
      </w:r>
    </w:p>
    <w:p w14:paraId="0DCAFB13" w14:textId="77777777" w:rsidR="004C2515" w:rsidRPr="00C86EB9" w:rsidRDefault="004C2515" w:rsidP="007F1E02">
      <w:pPr>
        <w:spacing w:before="24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  <w:color w:val="000000"/>
        </w:rPr>
        <w:t>Antrag</w:t>
      </w:r>
    </w:p>
    <w:p w14:paraId="0DCAFB14" w14:textId="77777777" w:rsidR="00AF3DD0" w:rsidRPr="00C86EB9" w:rsidRDefault="00AF3DD0" w:rsidP="007F1E02">
      <w:pPr>
        <w:spacing w:before="360" w:after="0" w:line="240" w:lineRule="auto"/>
        <w:ind w:left="425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781B3B" w:rsidRPr="00C86EB9">
        <w:rPr>
          <w:rFonts w:ascii="Arial" w:hAnsi="Arial" w:cs="Arial"/>
          <w:color w:val="000000"/>
        </w:rPr>
        <w:t>Pläne / Dokumente / Nachweise</w:t>
      </w:r>
    </w:p>
    <w:p w14:paraId="0DCAFB15" w14:textId="77777777" w:rsidR="008D799C" w:rsidRPr="00C86EB9" w:rsidRDefault="006F68DE" w:rsidP="004D75DA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8C64AA" w:rsidRPr="00C86EB9">
        <w:rPr>
          <w:rFonts w:ascii="Arial" w:hAnsi="Arial" w:cs="Arial"/>
          <w:color w:val="000000"/>
        </w:rPr>
        <w:t>Übersichtskarte</w:t>
      </w:r>
      <w:r w:rsidR="00EC2897" w:rsidRPr="00C86EB9">
        <w:rPr>
          <w:rFonts w:ascii="Arial" w:hAnsi="Arial" w:cs="Arial"/>
          <w:color w:val="000000"/>
        </w:rPr>
        <w:t>:</w:t>
      </w:r>
    </w:p>
    <w:p w14:paraId="0DCAFB16" w14:textId="77777777" w:rsidR="008C64AA" w:rsidRPr="00C86EB9" w:rsidRDefault="008D799C" w:rsidP="004D75DA">
      <w:pPr>
        <w:spacing w:after="0" w:line="240" w:lineRule="auto"/>
        <w:ind w:left="850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  <w:color w:val="000000"/>
        </w:rPr>
        <w:tab/>
      </w:r>
      <w:r w:rsidR="00CB5F13" w:rsidRPr="00C86EB9">
        <w:rPr>
          <w:rFonts w:ascii="Arial" w:hAnsi="Arial" w:cs="Arial"/>
          <w:i/>
        </w:rPr>
        <w:t>Ausschnitt aus dem Stadtplan oder Messtischblatt mit Lagemarkierung des Grundstückes</w:t>
      </w:r>
      <w:r w:rsidR="008C64AA" w:rsidRPr="00C86EB9">
        <w:rPr>
          <w:rFonts w:ascii="Arial" w:hAnsi="Arial" w:cs="Arial"/>
          <w:i/>
        </w:rPr>
        <w:br/>
        <w:t>Topographische Karte M 1 : 25.000 / Deutsche Grundkarte M 1 : 5.000</w:t>
      </w:r>
    </w:p>
    <w:p w14:paraId="0DCAFB17" w14:textId="77777777" w:rsidR="004D75DA" w:rsidRPr="00C86EB9" w:rsidRDefault="006F68DE" w:rsidP="004D75DA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  <w:color w:val="000000"/>
        </w:rPr>
        <w:t xml:space="preserve">Amtlicher Lageplan / </w:t>
      </w:r>
      <w:r w:rsidR="00CB5F13" w:rsidRPr="00C86EB9">
        <w:rPr>
          <w:rFonts w:ascii="Arial" w:hAnsi="Arial" w:cs="Arial"/>
          <w:color w:val="000000"/>
        </w:rPr>
        <w:t>Katasterlageplan M 1 : 500 oder M 1 : 1.00</w:t>
      </w:r>
    </w:p>
    <w:p w14:paraId="0DCAFB18" w14:textId="77777777" w:rsidR="00CB5F13" w:rsidRPr="00C86EB9" w:rsidRDefault="004D75DA" w:rsidP="004D75DA">
      <w:pPr>
        <w:spacing w:after="0" w:line="240" w:lineRule="auto"/>
        <w:ind w:left="850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i/>
        </w:rPr>
        <w:tab/>
      </w:r>
      <w:r w:rsidR="00CB5F13" w:rsidRPr="00C86EB9">
        <w:rPr>
          <w:rFonts w:ascii="Arial" w:hAnsi="Arial" w:cs="Arial"/>
          <w:i/>
        </w:rPr>
        <w:t>Erhältlich beim Katasteramt der Stadt / des Kreises</w:t>
      </w:r>
    </w:p>
    <w:p w14:paraId="0DCAFB19" w14:textId="77777777" w:rsidR="003D2E4D" w:rsidRPr="00C86EB9" w:rsidRDefault="006F68DE" w:rsidP="004D75DA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</w:r>
      <w:r w:rsidR="00653486" w:rsidRPr="00C86EB9">
        <w:rPr>
          <w:rFonts w:ascii="Arial" w:hAnsi="Arial" w:cs="Arial"/>
          <w:color w:val="000000"/>
        </w:rPr>
        <w:t xml:space="preserve">Entwässerungsplan des </w:t>
      </w:r>
      <w:r w:rsidR="003D2E4D" w:rsidRPr="00C86EB9">
        <w:rPr>
          <w:rFonts w:ascii="Arial" w:hAnsi="Arial" w:cs="Arial"/>
          <w:color w:val="000000"/>
        </w:rPr>
        <w:t xml:space="preserve">gesamten </w:t>
      </w:r>
      <w:r w:rsidR="00653486" w:rsidRPr="00C86EB9">
        <w:rPr>
          <w:rFonts w:ascii="Arial" w:hAnsi="Arial" w:cs="Arial"/>
          <w:color w:val="000000"/>
        </w:rPr>
        <w:t>Betrieb</w:t>
      </w:r>
      <w:r w:rsidR="003D2E4D" w:rsidRPr="00C86EB9">
        <w:rPr>
          <w:rFonts w:ascii="Arial" w:hAnsi="Arial" w:cs="Arial"/>
          <w:color w:val="000000"/>
        </w:rPr>
        <w:t>sgeländes M 1 : 50 oder M 1 : 100</w:t>
      </w:r>
    </w:p>
    <w:p w14:paraId="0DCAFB1A" w14:textId="77777777" w:rsidR="003D2E4D" w:rsidRPr="00C86EB9" w:rsidRDefault="003D2E4D" w:rsidP="004D75DA">
      <w:pPr>
        <w:spacing w:before="120" w:after="0" w:line="240" w:lineRule="auto"/>
        <w:ind w:left="851" w:hanging="425"/>
        <w:jc w:val="both"/>
        <w:rPr>
          <w:rFonts w:ascii="Arial" w:hAnsi="Arial" w:cs="Arial"/>
          <w:i/>
          <w:color w:val="000000"/>
        </w:rPr>
      </w:pP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  <w:i/>
        </w:rPr>
        <w:t>Der Entwässerungsplan muss die gesamte Entwässerung des Grundstückes in allen Details darstellen:</w:t>
      </w:r>
    </w:p>
    <w:p w14:paraId="0DCAFB1B" w14:textId="77777777" w:rsidR="003D2E4D" w:rsidRPr="00C86EB9" w:rsidRDefault="003D2E4D" w:rsidP="004D75DA">
      <w:pPr>
        <w:pStyle w:val="Listenabsatz"/>
        <w:numPr>
          <w:ilvl w:val="1"/>
          <w:numId w:val="19"/>
        </w:numPr>
        <w:spacing w:before="120" w:after="0" w:line="240" w:lineRule="auto"/>
        <w:ind w:left="1134" w:hanging="283"/>
        <w:jc w:val="both"/>
        <w:rPr>
          <w:rFonts w:ascii="Arial" w:hAnsi="Arial" w:cs="Arial"/>
          <w:i/>
        </w:rPr>
      </w:pPr>
      <w:r w:rsidRPr="00C86EB9">
        <w:rPr>
          <w:rFonts w:ascii="Arial" w:hAnsi="Arial" w:cs="Arial"/>
          <w:i/>
        </w:rPr>
        <w:t>Gebäude mit Bezeichnung und Benutzung</w:t>
      </w:r>
    </w:p>
    <w:p w14:paraId="0DCAFB1C" w14:textId="77777777" w:rsidR="003D2E4D" w:rsidRPr="00C86EB9" w:rsidRDefault="003D2E4D" w:rsidP="004D75DA">
      <w:pPr>
        <w:pStyle w:val="Listenabsatz"/>
        <w:numPr>
          <w:ilvl w:val="1"/>
          <w:numId w:val="19"/>
        </w:numPr>
        <w:spacing w:before="120" w:after="0" w:line="240" w:lineRule="auto"/>
        <w:ind w:left="1134" w:hanging="283"/>
        <w:jc w:val="both"/>
        <w:rPr>
          <w:rFonts w:ascii="Arial" w:hAnsi="Arial" w:cs="Arial"/>
          <w:i/>
        </w:rPr>
      </w:pPr>
      <w:r w:rsidRPr="00C86EB9">
        <w:rPr>
          <w:rFonts w:ascii="Arial" w:hAnsi="Arial" w:cs="Arial"/>
          <w:i/>
        </w:rPr>
        <w:t>Abwasseranfallstellen</w:t>
      </w:r>
    </w:p>
    <w:p w14:paraId="0DCAFB1D" w14:textId="77777777" w:rsidR="003D2E4D" w:rsidRPr="00C86EB9" w:rsidRDefault="003D2E4D" w:rsidP="004D75DA">
      <w:pPr>
        <w:pStyle w:val="Listenabsatz"/>
        <w:numPr>
          <w:ilvl w:val="1"/>
          <w:numId w:val="19"/>
        </w:numPr>
        <w:spacing w:before="120" w:after="0" w:line="240" w:lineRule="auto"/>
        <w:ind w:left="1134" w:hanging="283"/>
        <w:jc w:val="both"/>
        <w:rPr>
          <w:rFonts w:ascii="Arial" w:hAnsi="Arial" w:cs="Arial"/>
          <w:i/>
        </w:rPr>
      </w:pPr>
      <w:r w:rsidRPr="00C86EB9">
        <w:rPr>
          <w:rFonts w:ascii="Arial" w:hAnsi="Arial" w:cs="Arial"/>
          <w:i/>
        </w:rPr>
        <w:t xml:space="preserve">Verlauf der </w:t>
      </w:r>
      <w:r w:rsidR="00653486" w:rsidRPr="00C86EB9">
        <w:rPr>
          <w:rFonts w:ascii="Arial" w:hAnsi="Arial" w:cs="Arial"/>
          <w:i/>
        </w:rPr>
        <w:t>Entwässerungs</w:t>
      </w:r>
      <w:r w:rsidRPr="00C86EB9">
        <w:rPr>
          <w:rFonts w:ascii="Arial" w:hAnsi="Arial" w:cs="Arial"/>
          <w:i/>
        </w:rPr>
        <w:t>leitungen</w:t>
      </w:r>
    </w:p>
    <w:p w14:paraId="0DCAFB1E" w14:textId="77777777" w:rsidR="003D2E4D" w:rsidRPr="00C86EB9" w:rsidRDefault="003D2E4D" w:rsidP="004D75DA">
      <w:pPr>
        <w:pStyle w:val="Listenabsatz"/>
        <w:numPr>
          <w:ilvl w:val="1"/>
          <w:numId w:val="19"/>
        </w:numPr>
        <w:spacing w:before="120" w:after="0" w:line="240" w:lineRule="auto"/>
        <w:ind w:left="1134" w:hanging="283"/>
        <w:jc w:val="both"/>
        <w:rPr>
          <w:rFonts w:ascii="Arial" w:hAnsi="Arial" w:cs="Arial"/>
          <w:i/>
        </w:rPr>
      </w:pPr>
      <w:r w:rsidRPr="00C86EB9">
        <w:rPr>
          <w:rFonts w:ascii="Arial" w:hAnsi="Arial" w:cs="Arial"/>
          <w:i/>
        </w:rPr>
        <w:t>Sonderbauwerke: Armaturen, Pumpen, Sperren, Sammelbecken</w:t>
      </w:r>
    </w:p>
    <w:p w14:paraId="0DCAFB1F" w14:textId="77777777" w:rsidR="003D2E4D" w:rsidRPr="00C86EB9" w:rsidRDefault="00653486" w:rsidP="004D75DA">
      <w:pPr>
        <w:pStyle w:val="Listenabsatz"/>
        <w:numPr>
          <w:ilvl w:val="1"/>
          <w:numId w:val="19"/>
        </w:numPr>
        <w:spacing w:before="120" w:after="0" w:line="240" w:lineRule="auto"/>
        <w:ind w:left="1134" w:hanging="283"/>
        <w:jc w:val="both"/>
        <w:rPr>
          <w:rFonts w:ascii="Arial" w:hAnsi="Arial" w:cs="Arial"/>
          <w:i/>
        </w:rPr>
      </w:pPr>
      <w:r w:rsidRPr="00C86EB9">
        <w:rPr>
          <w:rFonts w:ascii="Arial" w:hAnsi="Arial" w:cs="Arial"/>
          <w:i/>
        </w:rPr>
        <w:t>Abscheider-</w:t>
      </w:r>
      <w:r w:rsidR="003D2E4D" w:rsidRPr="00C86EB9">
        <w:rPr>
          <w:rFonts w:ascii="Arial" w:hAnsi="Arial" w:cs="Arial"/>
          <w:i/>
        </w:rPr>
        <w:t xml:space="preserve"> bzw. Abwasserbehandlungsanlage</w:t>
      </w:r>
    </w:p>
    <w:p w14:paraId="0DCAFB20" w14:textId="77777777" w:rsidR="003D2E4D" w:rsidRPr="00C86EB9" w:rsidRDefault="003D2E4D" w:rsidP="004D75DA">
      <w:pPr>
        <w:pStyle w:val="Listenabsatz"/>
        <w:numPr>
          <w:ilvl w:val="1"/>
          <w:numId w:val="19"/>
        </w:numPr>
        <w:spacing w:before="120" w:after="0" w:line="240" w:lineRule="auto"/>
        <w:ind w:left="1134" w:hanging="283"/>
        <w:jc w:val="both"/>
        <w:rPr>
          <w:rFonts w:ascii="Arial" w:hAnsi="Arial" w:cs="Arial"/>
          <w:i/>
        </w:rPr>
      </w:pPr>
      <w:r w:rsidRPr="00C86EB9">
        <w:rPr>
          <w:rFonts w:ascii="Arial" w:hAnsi="Arial" w:cs="Arial"/>
          <w:i/>
        </w:rPr>
        <w:t>Kontrollmöglichkeiten / Probenahmeschacht</w:t>
      </w:r>
    </w:p>
    <w:p w14:paraId="0DCAFB21" w14:textId="77777777" w:rsidR="003D2E4D" w:rsidRPr="00C86EB9" w:rsidRDefault="003D2E4D" w:rsidP="004D75DA">
      <w:pPr>
        <w:pStyle w:val="Listenabsatz"/>
        <w:numPr>
          <w:ilvl w:val="1"/>
          <w:numId w:val="19"/>
        </w:numPr>
        <w:spacing w:before="120" w:after="0" w:line="240" w:lineRule="auto"/>
        <w:ind w:left="1134" w:hanging="283"/>
        <w:jc w:val="both"/>
        <w:rPr>
          <w:rFonts w:ascii="Arial" w:hAnsi="Arial" w:cs="Arial"/>
          <w:i/>
        </w:rPr>
      </w:pPr>
      <w:r w:rsidRPr="00C86EB9">
        <w:rPr>
          <w:rFonts w:ascii="Arial" w:hAnsi="Arial" w:cs="Arial"/>
          <w:i/>
        </w:rPr>
        <w:t>Übergabe</w:t>
      </w:r>
      <w:r w:rsidR="006F68DE" w:rsidRPr="00C86EB9">
        <w:rPr>
          <w:rFonts w:ascii="Arial" w:hAnsi="Arial" w:cs="Arial"/>
          <w:i/>
        </w:rPr>
        <w:t>stelle in</w:t>
      </w:r>
      <w:r w:rsidRPr="00C86EB9">
        <w:rPr>
          <w:rFonts w:ascii="Arial" w:hAnsi="Arial" w:cs="Arial"/>
          <w:i/>
        </w:rPr>
        <w:t xml:space="preserve"> die öffentliche Abwasseranlage</w:t>
      </w:r>
    </w:p>
    <w:p w14:paraId="0DCAFB22" w14:textId="77777777" w:rsidR="003D2E4D" w:rsidRPr="00C86EB9" w:rsidRDefault="003D2E4D" w:rsidP="004D75DA">
      <w:pPr>
        <w:spacing w:before="120" w:after="0" w:line="240" w:lineRule="auto"/>
        <w:ind w:left="851" w:hanging="425"/>
        <w:jc w:val="both"/>
        <w:rPr>
          <w:rFonts w:ascii="Arial" w:hAnsi="Arial" w:cs="Arial"/>
          <w:i/>
        </w:rPr>
      </w:pPr>
      <w:r w:rsidRPr="00C86EB9">
        <w:rPr>
          <w:rFonts w:ascii="Arial" w:hAnsi="Arial" w:cs="Arial"/>
          <w:i/>
        </w:rPr>
        <w:tab/>
      </w:r>
      <w:r w:rsidR="00CB5F13" w:rsidRPr="00C86EB9">
        <w:rPr>
          <w:rFonts w:ascii="Arial" w:hAnsi="Arial" w:cs="Arial"/>
          <w:i/>
        </w:rPr>
        <w:t>Die zu entwässernden Niederschlagsflächen si</w:t>
      </w:r>
      <w:r w:rsidRPr="00C86EB9">
        <w:rPr>
          <w:rFonts w:ascii="Arial" w:hAnsi="Arial" w:cs="Arial"/>
          <w:i/>
        </w:rPr>
        <w:t>nd zu kennzeichnen</w:t>
      </w:r>
      <w:r w:rsidR="008A39B1" w:rsidRPr="00C86EB9">
        <w:rPr>
          <w:rFonts w:ascii="Arial" w:hAnsi="Arial" w:cs="Arial"/>
          <w:i/>
        </w:rPr>
        <w:t xml:space="preserve"> (bebaute und befestigte Flächen)</w:t>
      </w:r>
      <w:r w:rsidRPr="00C86EB9">
        <w:rPr>
          <w:rFonts w:ascii="Arial" w:hAnsi="Arial" w:cs="Arial"/>
          <w:i/>
        </w:rPr>
        <w:t>.</w:t>
      </w:r>
    </w:p>
    <w:p w14:paraId="0DCAFB23" w14:textId="77777777" w:rsidR="00653486" w:rsidRPr="00C86EB9" w:rsidRDefault="003D2E4D" w:rsidP="004D75DA">
      <w:pPr>
        <w:spacing w:before="120" w:after="0" w:line="240" w:lineRule="auto"/>
        <w:ind w:left="851" w:hanging="425"/>
        <w:jc w:val="both"/>
        <w:rPr>
          <w:rFonts w:ascii="Arial" w:hAnsi="Arial" w:cs="Arial"/>
        </w:rPr>
      </w:pPr>
      <w:r w:rsidRPr="00C86EB9">
        <w:rPr>
          <w:rFonts w:ascii="Arial" w:hAnsi="Arial" w:cs="Arial"/>
          <w:i/>
        </w:rPr>
        <w:tab/>
      </w:r>
      <w:r w:rsidR="00CB5F13" w:rsidRPr="00C86EB9">
        <w:rPr>
          <w:rFonts w:ascii="Arial" w:hAnsi="Arial" w:cs="Arial"/>
          <w:i/>
        </w:rPr>
        <w:t>Grundsätzlich sind alle Flächen des Geländes, auf denen mit einer Verunreinigung des Niederschlagswassers durch wassergefährdende Stoffe zu rechnen ist, über Behandlungsanlagen zu entwässern.</w:t>
      </w:r>
    </w:p>
    <w:p w14:paraId="0DCAFB24" w14:textId="77777777" w:rsidR="0072023B" w:rsidRPr="00C86EB9" w:rsidRDefault="002B22A5" w:rsidP="004D75DA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4A1006" w:rsidRPr="00C86EB9">
        <w:rPr>
          <w:rFonts w:ascii="Arial" w:hAnsi="Arial" w:cs="Arial"/>
          <w:color w:val="000000"/>
        </w:rPr>
        <w:t>Vereinfachtes Verfahrensfließschema und Blockschema der Entwässerung mit Kennzeichnung und Nummerierung der Abwasserströme</w:t>
      </w:r>
      <w:r w:rsidR="00740B81" w:rsidRPr="00C86EB9">
        <w:rPr>
          <w:rFonts w:ascii="Arial" w:hAnsi="Arial" w:cs="Arial"/>
          <w:color w:val="000000"/>
        </w:rPr>
        <w:t xml:space="preserve"> u</w:t>
      </w:r>
      <w:r w:rsidR="004A1006" w:rsidRPr="00C86EB9">
        <w:rPr>
          <w:rFonts w:ascii="Arial" w:hAnsi="Arial" w:cs="Arial"/>
          <w:color w:val="000000"/>
        </w:rPr>
        <w:t>nd der Anfallstellen</w:t>
      </w:r>
      <w:r w:rsidR="00740B81" w:rsidRPr="00C86EB9">
        <w:rPr>
          <w:rFonts w:ascii="Arial" w:hAnsi="Arial" w:cs="Arial"/>
          <w:color w:val="000000"/>
        </w:rPr>
        <w:t>; Angabe der Summe der bebauten und befestigten Flächen</w:t>
      </w:r>
    </w:p>
    <w:p w14:paraId="0DCAFB25" w14:textId="77777777" w:rsidR="00781B3B" w:rsidRPr="00C86EB9" w:rsidRDefault="00781B3B" w:rsidP="004D75DA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Bemessung der Abwasserbehandlungsanlage gemäß DIN EN 858-2 bzw. DIN 1999-100</w:t>
      </w:r>
    </w:p>
    <w:p w14:paraId="0DCAFB26" w14:textId="77777777" w:rsidR="00781B3B" w:rsidRPr="00C86EB9" w:rsidRDefault="00781B3B" w:rsidP="004D75DA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 xml:space="preserve">Bauartzulassung oder Prüfzeichen der Abwasserbehandlungsanlage </w:t>
      </w:r>
    </w:p>
    <w:p w14:paraId="0DCAFB27" w14:textId="77777777" w:rsidR="00781B3B" w:rsidRPr="00C86EB9" w:rsidRDefault="00781B3B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Konstruktionszeichnung und Herstellerbeschreibung der Abscheider- bzw. Abwasserbehandlungsanlage</w:t>
      </w:r>
    </w:p>
    <w:p w14:paraId="0DCAFB28" w14:textId="77777777" w:rsidR="00781B3B" w:rsidRPr="00C86EB9" w:rsidRDefault="00781B3B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Einbau- und Betriebsbeschreibung der Abwasserbehandlungsanlage gemäß DIN 1999-100</w:t>
      </w:r>
    </w:p>
    <w:p w14:paraId="0DCAFB29" w14:textId="77777777" w:rsidR="00781B3B" w:rsidRPr="00C86EB9" w:rsidRDefault="00781B3B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Auflistung aller in Ihrem Betrieb/in der Waschhalle eingesetzten Wasch- und Reinigungsmittel und sonstigen Hilfsmittel,</w:t>
      </w:r>
      <w:r w:rsidR="0098079D">
        <w:rPr>
          <w:rFonts w:ascii="Arial" w:hAnsi="Arial" w:cs="Arial"/>
          <w:color w:val="000000"/>
        </w:rPr>
        <w:t xml:space="preserve"> die in der Abwasserbehandlungs</w:t>
      </w:r>
      <w:r w:rsidRPr="00C86EB9">
        <w:rPr>
          <w:rFonts w:ascii="Arial" w:hAnsi="Arial" w:cs="Arial"/>
          <w:color w:val="000000"/>
        </w:rPr>
        <w:t>anlage zum Einsatz kommen</w:t>
      </w:r>
    </w:p>
    <w:p w14:paraId="0DCAFB2A" w14:textId="77777777" w:rsidR="00781B3B" w:rsidRPr="00C86EB9" w:rsidRDefault="00781B3B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Sicherheitsdatenbl</w:t>
      </w:r>
      <w:r w:rsidR="00740B81" w:rsidRPr="00C86EB9">
        <w:rPr>
          <w:rFonts w:ascii="Arial" w:hAnsi="Arial" w:cs="Arial"/>
          <w:color w:val="000000"/>
        </w:rPr>
        <w:t>ä</w:t>
      </w:r>
      <w:r w:rsidRPr="00C86EB9">
        <w:rPr>
          <w:rFonts w:ascii="Arial" w:hAnsi="Arial" w:cs="Arial"/>
          <w:color w:val="000000"/>
        </w:rPr>
        <w:t>tt</w:t>
      </w:r>
      <w:r w:rsidR="00740B81" w:rsidRPr="00C86EB9">
        <w:rPr>
          <w:rFonts w:ascii="Arial" w:hAnsi="Arial" w:cs="Arial"/>
          <w:color w:val="000000"/>
        </w:rPr>
        <w:t>er</w:t>
      </w:r>
      <w:r w:rsidRPr="00C86EB9">
        <w:rPr>
          <w:rFonts w:ascii="Arial" w:hAnsi="Arial" w:cs="Arial"/>
          <w:color w:val="000000"/>
        </w:rPr>
        <w:t xml:space="preserve"> für die oben beschriebenen Wasch-, Reinigungs- und Hilfsmittel</w:t>
      </w:r>
    </w:p>
    <w:p w14:paraId="0DCAFB2B" w14:textId="77777777" w:rsidR="00781B3B" w:rsidRPr="00C86EB9" w:rsidRDefault="00781B3B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Bescheinigung, dass die eingesetzten Wasch-, Reinigungs- und Hilfsmittel frei sind von organisch gebundenen Halogenverbindungen (kein AOX)</w:t>
      </w:r>
    </w:p>
    <w:p w14:paraId="0DCAFB2C" w14:textId="77777777" w:rsidR="00781B3B" w:rsidRPr="00C86EB9" w:rsidRDefault="00781B3B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Bescheinigung, dass die eingesetzten Wasch-, Reinigungs- und Hilfsmittel frei sind von organischen Komplexbildne</w:t>
      </w:r>
      <w:r w:rsidR="0098079D">
        <w:rPr>
          <w:rFonts w:ascii="Arial" w:hAnsi="Arial" w:cs="Arial"/>
          <w:color w:val="000000"/>
        </w:rPr>
        <w:t>rn, die einen DOC-Eliminierungs</w:t>
      </w:r>
      <w:r w:rsidRPr="00C86EB9">
        <w:rPr>
          <w:rFonts w:ascii="Arial" w:hAnsi="Arial" w:cs="Arial"/>
          <w:color w:val="000000"/>
        </w:rPr>
        <w:t>grad nach 28 Tagen von mindestens 80 Prozent nicht erreichen</w:t>
      </w:r>
    </w:p>
    <w:p w14:paraId="0DCAFB2D" w14:textId="77777777" w:rsidR="0098079D" w:rsidRDefault="0098079D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0DCAFB2E" w14:textId="77777777" w:rsidR="009A1E34" w:rsidRPr="00C86EB9" w:rsidRDefault="009A1E34" w:rsidP="00D73D97">
      <w:pPr>
        <w:spacing w:before="120" w:after="0" w:line="240" w:lineRule="auto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lastRenderedPageBreak/>
        <w:t>Falls Abscheider bereits in Betrieb:</w:t>
      </w:r>
    </w:p>
    <w:p w14:paraId="0DCAFB2F" w14:textId="77777777" w:rsidR="00EB734E" w:rsidRPr="00C86EB9" w:rsidRDefault="00EB734E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 xml:space="preserve">Nachweis über die letzte Generalinspektion </w:t>
      </w:r>
      <w:r w:rsidR="0009192B" w:rsidRPr="00C86EB9">
        <w:rPr>
          <w:rFonts w:ascii="Arial" w:hAnsi="Arial" w:cs="Arial"/>
          <w:color w:val="000000"/>
        </w:rPr>
        <w:t xml:space="preserve">(Fünf-Jahresprüfung) </w:t>
      </w:r>
      <w:r w:rsidRPr="00C86EB9">
        <w:rPr>
          <w:rFonts w:ascii="Arial" w:hAnsi="Arial" w:cs="Arial"/>
          <w:color w:val="000000"/>
        </w:rPr>
        <w:t xml:space="preserve">gemäß DIN 1999-100 </w:t>
      </w:r>
      <w:r w:rsidR="0009192B" w:rsidRPr="00C86EB9">
        <w:rPr>
          <w:rFonts w:ascii="Arial" w:hAnsi="Arial" w:cs="Arial"/>
          <w:color w:val="000000"/>
        </w:rPr>
        <w:t>(</w:t>
      </w:r>
      <w:r w:rsidR="00134DD1" w:rsidRPr="00C86EB9">
        <w:rPr>
          <w:rFonts w:ascii="Arial" w:hAnsi="Arial" w:cs="Arial"/>
          <w:color w:val="000000"/>
        </w:rPr>
        <w:t>bei Bestandsanlagen</w:t>
      </w:r>
      <w:r w:rsidR="0009192B" w:rsidRPr="00C86EB9">
        <w:rPr>
          <w:rFonts w:ascii="Arial" w:hAnsi="Arial" w:cs="Arial"/>
          <w:color w:val="000000"/>
        </w:rPr>
        <w:t>)</w:t>
      </w:r>
    </w:p>
    <w:p w14:paraId="0DCAFB30" w14:textId="77777777" w:rsidR="00EB734E" w:rsidRPr="00C86EB9" w:rsidRDefault="00EB734E" w:rsidP="00710F68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 xml:space="preserve">Nachweis über die </w:t>
      </w:r>
      <w:r w:rsidR="0009192B" w:rsidRPr="00C86EB9">
        <w:rPr>
          <w:rFonts w:ascii="Arial" w:hAnsi="Arial" w:cs="Arial"/>
          <w:color w:val="000000"/>
        </w:rPr>
        <w:t xml:space="preserve">Prüfung vor </w:t>
      </w:r>
      <w:r w:rsidR="000C08EF" w:rsidRPr="00C86EB9">
        <w:rPr>
          <w:rFonts w:ascii="Arial" w:hAnsi="Arial" w:cs="Arial"/>
          <w:color w:val="000000"/>
        </w:rPr>
        <w:t xml:space="preserve">der </w:t>
      </w:r>
      <w:r w:rsidRPr="00C86EB9">
        <w:rPr>
          <w:rFonts w:ascii="Arial" w:hAnsi="Arial" w:cs="Arial"/>
          <w:color w:val="000000"/>
        </w:rPr>
        <w:t>Inbetriebnahme gemäß DIN 1999-100</w:t>
      </w:r>
      <w:r w:rsidR="0009192B" w:rsidRPr="00C86EB9">
        <w:rPr>
          <w:rFonts w:ascii="Arial" w:hAnsi="Arial" w:cs="Arial"/>
          <w:color w:val="000000"/>
        </w:rPr>
        <w:t xml:space="preserve"> (</w:t>
      </w:r>
      <w:r w:rsidR="00134DD1" w:rsidRPr="00C86EB9">
        <w:rPr>
          <w:rFonts w:ascii="Arial" w:hAnsi="Arial" w:cs="Arial"/>
          <w:color w:val="000000"/>
        </w:rPr>
        <w:t>bei Neuanlagen</w:t>
      </w:r>
      <w:r w:rsidR="0009192B" w:rsidRPr="00C86EB9">
        <w:rPr>
          <w:rFonts w:ascii="Arial" w:hAnsi="Arial" w:cs="Arial"/>
          <w:color w:val="000000"/>
        </w:rPr>
        <w:t>)</w:t>
      </w:r>
    </w:p>
    <w:p w14:paraId="0DCAFB31" w14:textId="77777777" w:rsidR="00EB734E" w:rsidRPr="00C86EB9" w:rsidRDefault="00EB734E" w:rsidP="00D73D97">
      <w:pPr>
        <w:spacing w:before="120" w:after="0" w:line="240" w:lineRule="auto"/>
        <w:ind w:left="851" w:hanging="425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Nachweis über die Sachkunde / Wartungsvertrag</w:t>
      </w:r>
    </w:p>
    <w:p w14:paraId="0DCAFB32" w14:textId="77777777" w:rsidR="00134DD1" w:rsidRPr="00C86EB9" w:rsidRDefault="00134DD1" w:rsidP="00E663BD">
      <w:pPr>
        <w:spacing w:before="120" w:after="0" w:line="240" w:lineRule="auto"/>
        <w:ind w:left="851" w:hanging="425"/>
        <w:jc w:val="both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(bereits vorhandene) Genehmigung/Zustimmung des Betreibers der öffentlichen Abwasseranlage zur Einleitung entsprechend Satzung (ggf. Auszüge insbesondere in Bezug auf Menge, Abwasserzusammensetzung, Zeitdauer der Einleitung (Rückhaltung))</w:t>
      </w:r>
    </w:p>
    <w:p w14:paraId="0DCAFB33" w14:textId="77777777" w:rsidR="00781B3B" w:rsidRPr="00C86EB9" w:rsidRDefault="00781B3B" w:rsidP="007F1E02">
      <w:pPr>
        <w:spacing w:before="360" w:after="0" w:line="240" w:lineRule="auto"/>
        <w:ind w:left="425" w:hanging="425"/>
        <w:rPr>
          <w:rFonts w:ascii="Arial" w:hAnsi="Arial" w:cs="Arial"/>
          <w:color w:val="000000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Pr="00C86EB9">
        <w:rPr>
          <w:rFonts w:ascii="Arial" w:hAnsi="Arial" w:cs="Arial"/>
          <w:color w:val="000000"/>
        </w:rPr>
        <w:t>Erläuterungsbericht</w:t>
      </w:r>
    </w:p>
    <w:p w14:paraId="0DCAFB34" w14:textId="77777777" w:rsidR="00DA3AF9" w:rsidRPr="00C86EB9" w:rsidRDefault="002B22A5" w:rsidP="00D73D97">
      <w:pPr>
        <w:spacing w:before="120" w:after="0" w:line="240" w:lineRule="auto"/>
        <w:ind w:left="851" w:hanging="425"/>
        <w:rPr>
          <w:rFonts w:ascii="Arial" w:hAnsi="Arial" w:cs="Arial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DA3AF9" w:rsidRPr="00C86EB9">
        <w:rPr>
          <w:rFonts w:ascii="Arial" w:hAnsi="Arial" w:cs="Arial"/>
          <w:color w:val="000000"/>
        </w:rPr>
        <w:t>Angaben zur Kapazität des Waschplatzes bzw. der Waschanlage und die Anzahl der im vergangenen Jahr gewaschenen Fahrzeuge</w:t>
      </w:r>
    </w:p>
    <w:p w14:paraId="0DCAFB35" w14:textId="77777777" w:rsidR="00CD3D21" w:rsidRPr="00C86EB9" w:rsidRDefault="00DA3AF9" w:rsidP="00D73D97">
      <w:pPr>
        <w:spacing w:before="120" w:after="0" w:line="240" w:lineRule="auto"/>
        <w:ind w:left="851" w:hanging="425"/>
        <w:rPr>
          <w:rFonts w:ascii="Arial" w:hAnsi="Arial" w:cs="Arial"/>
          <w:color w:val="000000"/>
        </w:rPr>
      </w:pPr>
      <w:r w:rsidRPr="00C86EB9">
        <w:rPr>
          <w:rFonts w:ascii="Arial" w:hAnsi="Arial" w:cs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</w:rPr>
        <w:instrText xml:space="preserve"> FORMCHECKBOX </w:instrText>
      </w:r>
      <w:r w:rsidR="00D517D4">
        <w:rPr>
          <w:rFonts w:ascii="Arial" w:hAnsi="Arial" w:cs="Arial"/>
        </w:rPr>
      </w:r>
      <w:r w:rsidR="00D517D4">
        <w:rPr>
          <w:rFonts w:ascii="Arial" w:hAnsi="Arial" w:cs="Arial"/>
        </w:rPr>
        <w:fldChar w:fldCharType="separate"/>
      </w:r>
      <w:r w:rsidRPr="00C86EB9">
        <w:rPr>
          <w:rFonts w:ascii="Arial" w:hAnsi="Arial" w:cs="Arial"/>
        </w:rPr>
        <w:fldChar w:fldCharType="end"/>
      </w:r>
      <w:r w:rsidRPr="00C86EB9">
        <w:rPr>
          <w:rFonts w:ascii="Arial" w:hAnsi="Arial" w:cs="Arial"/>
        </w:rPr>
        <w:tab/>
      </w:r>
      <w:r w:rsidR="00CD3D21" w:rsidRPr="00C86EB9">
        <w:rPr>
          <w:rFonts w:ascii="Arial" w:hAnsi="Arial" w:cs="Arial"/>
          <w:color w:val="000000"/>
        </w:rPr>
        <w:t>Auflistung aller Arbeiten, bei denen Abwasser anfällt mit Angabe der entsprechenden Abwassermenge</w:t>
      </w:r>
      <w:r w:rsidR="00740B81" w:rsidRPr="00C86EB9">
        <w:rPr>
          <w:rFonts w:ascii="Arial" w:hAnsi="Arial" w:cs="Arial"/>
          <w:color w:val="000000"/>
        </w:rPr>
        <w:t xml:space="preserve"> </w:t>
      </w:r>
      <w:r w:rsidR="00D73D97" w:rsidRPr="00C86EB9">
        <w:rPr>
          <w:rFonts w:ascii="Arial" w:hAnsi="Arial" w:cs="Arial"/>
          <w:color w:val="000000"/>
        </w:rPr>
        <w:t>[m³ pro Tag</w:t>
      </w:r>
      <w:r w:rsidR="00BD78CC" w:rsidRPr="00C86EB9">
        <w:rPr>
          <w:rFonts w:ascii="Arial" w:hAnsi="Arial" w:cs="Arial"/>
          <w:color w:val="000000"/>
        </w:rPr>
        <w:t xml:space="preserve"> und m³ pro Jahr</w:t>
      </w:r>
      <w:r w:rsidR="00D73D97" w:rsidRPr="00C86EB9">
        <w:rPr>
          <w:rFonts w:ascii="Arial" w:hAnsi="Arial" w:cs="Arial"/>
          <w:color w:val="000000"/>
        </w:rPr>
        <w:t>]</w:t>
      </w:r>
    </w:p>
    <w:p w14:paraId="0DCAFB36" w14:textId="77777777" w:rsidR="00AF3DD0" w:rsidRPr="00C86EB9" w:rsidRDefault="00AF3DD0" w:rsidP="00D73D97">
      <w:pPr>
        <w:spacing w:before="120" w:after="0" w:line="240" w:lineRule="auto"/>
        <w:ind w:left="851" w:hanging="425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Zuordnung de</w:t>
      </w:r>
      <w:r w:rsidR="00740B81" w:rsidRPr="00C86EB9">
        <w:rPr>
          <w:rFonts w:ascii="Arial" w:hAnsi="Arial" w:cs="Arial"/>
          <w:color w:val="000000"/>
        </w:rPr>
        <w:t>r</w:t>
      </w:r>
      <w:r w:rsidRPr="00C86EB9">
        <w:rPr>
          <w:rFonts w:ascii="Arial" w:hAnsi="Arial" w:cs="Arial"/>
          <w:color w:val="000000"/>
        </w:rPr>
        <w:t xml:space="preserve"> Abw</w:t>
      </w:r>
      <w:r w:rsidR="00740B81" w:rsidRPr="00C86EB9">
        <w:rPr>
          <w:rFonts w:ascii="Arial" w:hAnsi="Arial" w:cs="Arial"/>
          <w:color w:val="000000"/>
        </w:rPr>
        <w:t>ä</w:t>
      </w:r>
      <w:r w:rsidR="00D73D97" w:rsidRPr="00C86EB9">
        <w:rPr>
          <w:rFonts w:ascii="Arial" w:hAnsi="Arial" w:cs="Arial"/>
          <w:color w:val="000000"/>
        </w:rPr>
        <w:t>sser</w:t>
      </w:r>
      <w:r w:rsidRPr="00C86EB9">
        <w:rPr>
          <w:rFonts w:ascii="Arial" w:hAnsi="Arial" w:cs="Arial"/>
          <w:color w:val="000000"/>
        </w:rPr>
        <w:t xml:space="preserve"> zu den </w:t>
      </w:r>
      <w:r w:rsidR="007F1E02" w:rsidRPr="00C86EB9">
        <w:rPr>
          <w:rFonts w:ascii="Arial" w:hAnsi="Arial" w:cs="Arial"/>
          <w:color w:val="000000"/>
        </w:rPr>
        <w:t>Anhängen der Abwasserverordnung (AbwV)</w:t>
      </w:r>
    </w:p>
    <w:p w14:paraId="0DCAFB37" w14:textId="77777777" w:rsidR="00AF3DD0" w:rsidRPr="00C86EB9" w:rsidRDefault="00AF3DD0" w:rsidP="00D73D97">
      <w:pPr>
        <w:spacing w:before="120" w:after="0" w:line="240" w:lineRule="auto"/>
        <w:ind w:left="851" w:hanging="425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Angaben zu den allge</w:t>
      </w:r>
      <w:r w:rsidR="004912F7" w:rsidRPr="00C86EB9">
        <w:rPr>
          <w:rFonts w:ascii="Arial" w:hAnsi="Arial" w:cs="Arial"/>
          <w:color w:val="000000"/>
        </w:rPr>
        <w:t xml:space="preserve">meinen </w:t>
      </w:r>
      <w:r w:rsidRPr="00C86EB9">
        <w:rPr>
          <w:rFonts w:ascii="Arial" w:hAnsi="Arial" w:cs="Arial"/>
          <w:color w:val="000000"/>
        </w:rPr>
        <w:t xml:space="preserve">Anforderungen der </w:t>
      </w:r>
      <w:r w:rsidR="007F1E02" w:rsidRPr="00C86EB9">
        <w:rPr>
          <w:rFonts w:ascii="Arial" w:hAnsi="Arial" w:cs="Arial"/>
          <w:color w:val="000000"/>
        </w:rPr>
        <w:t xml:space="preserve">AbwV </w:t>
      </w:r>
      <w:r w:rsidRPr="00C86EB9">
        <w:rPr>
          <w:rFonts w:ascii="Arial" w:hAnsi="Arial" w:cs="Arial"/>
          <w:color w:val="000000"/>
        </w:rPr>
        <w:t>(§ 3 AbwV)</w:t>
      </w:r>
    </w:p>
    <w:p w14:paraId="0DCAFB38" w14:textId="77777777" w:rsidR="00AF3DD0" w:rsidRPr="00C86EB9" w:rsidRDefault="00AF3DD0" w:rsidP="00D73D97">
      <w:pPr>
        <w:spacing w:before="120" w:after="0" w:line="240" w:lineRule="auto"/>
        <w:ind w:left="851" w:hanging="425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="004912F7" w:rsidRPr="00C86EB9">
        <w:rPr>
          <w:rFonts w:ascii="Arial" w:hAnsi="Arial" w:cs="Arial"/>
          <w:color w:val="000000"/>
        </w:rPr>
        <w:tab/>
        <w:t xml:space="preserve">Angaben zu den allgemeinen </w:t>
      </w:r>
      <w:r w:rsidRPr="00C86EB9">
        <w:rPr>
          <w:rFonts w:ascii="Arial" w:hAnsi="Arial" w:cs="Arial"/>
          <w:color w:val="000000"/>
        </w:rPr>
        <w:t>Anforderungen des Anhanges 49 der AbwV</w:t>
      </w:r>
    </w:p>
    <w:p w14:paraId="0DCAFB39" w14:textId="77777777" w:rsidR="00AF3DD0" w:rsidRPr="00C86EB9" w:rsidRDefault="002B22A5" w:rsidP="00D73D97">
      <w:pPr>
        <w:spacing w:before="120" w:after="0" w:line="240" w:lineRule="auto"/>
        <w:ind w:left="851" w:hanging="425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</w:r>
      <w:r w:rsidR="006F68DE" w:rsidRPr="00C86EB9">
        <w:rPr>
          <w:rFonts w:ascii="Arial" w:hAnsi="Arial" w:cs="Arial"/>
          <w:color w:val="000000"/>
        </w:rPr>
        <w:t>vorgesehene Maßnahmen zur Selbstüberwachung</w:t>
      </w:r>
    </w:p>
    <w:p w14:paraId="0DCAFB3A" w14:textId="77777777" w:rsidR="002A2136" w:rsidRPr="00C86EB9" w:rsidRDefault="00AF3DD0" w:rsidP="00D73D97">
      <w:pPr>
        <w:spacing w:before="120" w:after="0" w:line="240" w:lineRule="auto"/>
        <w:ind w:left="851" w:hanging="425"/>
        <w:rPr>
          <w:rFonts w:ascii="Arial" w:hAnsi="Arial" w:cs="Arial"/>
          <w:color w:val="000000"/>
        </w:rPr>
      </w:pPr>
      <w:r w:rsidRPr="00C86EB9">
        <w:rPr>
          <w:rFonts w:ascii="Arial" w:hAnsi="Arial" w:cs="Arial"/>
          <w:color w:val="00000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C86EB9">
        <w:rPr>
          <w:rFonts w:ascii="Arial" w:hAnsi="Arial" w:cs="Arial"/>
          <w:color w:val="000000"/>
        </w:rPr>
        <w:instrText xml:space="preserve"> FORMCHECKBOX </w:instrText>
      </w:r>
      <w:r w:rsidR="00D517D4">
        <w:rPr>
          <w:rFonts w:ascii="Arial" w:hAnsi="Arial" w:cs="Arial"/>
          <w:color w:val="000000"/>
        </w:rPr>
      </w:r>
      <w:r w:rsidR="00D517D4">
        <w:rPr>
          <w:rFonts w:ascii="Arial" w:hAnsi="Arial" w:cs="Arial"/>
          <w:color w:val="000000"/>
        </w:rPr>
        <w:fldChar w:fldCharType="separate"/>
      </w:r>
      <w:r w:rsidRPr="00C86EB9">
        <w:rPr>
          <w:rFonts w:ascii="Arial" w:hAnsi="Arial" w:cs="Arial"/>
          <w:color w:val="000000"/>
        </w:rPr>
        <w:fldChar w:fldCharType="end"/>
      </w:r>
      <w:r w:rsidRPr="00C86EB9">
        <w:rPr>
          <w:rFonts w:ascii="Arial" w:hAnsi="Arial" w:cs="Arial"/>
          <w:color w:val="000000"/>
        </w:rPr>
        <w:tab/>
        <w:t>Angaben über Vorkehrungen gegen Auswirkungen von Betriebsstörungen und Bränd</w:t>
      </w:r>
      <w:r w:rsidR="00BD78CC" w:rsidRPr="00C86EB9">
        <w:rPr>
          <w:rFonts w:ascii="Arial" w:hAnsi="Arial" w:cs="Arial"/>
          <w:color w:val="000000"/>
        </w:rPr>
        <w:t>en (z.B. Löschwasserrückhaltung)</w:t>
      </w:r>
    </w:p>
    <w:sectPr w:rsidR="002A2136" w:rsidRPr="00C86EB9" w:rsidSect="00CB63AD">
      <w:headerReference w:type="default" r:id="rId13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CAFB3D" w14:textId="77777777" w:rsidR="00296F59" w:rsidRPr="00636A99" w:rsidRDefault="00296F59" w:rsidP="00195411">
      <w:pPr>
        <w:spacing w:after="0" w:line="240" w:lineRule="auto"/>
        <w:rPr>
          <w:rFonts w:ascii="Courier New" w:hAnsi="Courier New"/>
          <w:sz w:val="24"/>
        </w:rPr>
      </w:pPr>
      <w:r>
        <w:separator/>
      </w:r>
    </w:p>
  </w:endnote>
  <w:endnote w:type="continuationSeparator" w:id="0">
    <w:p w14:paraId="0DCAFB3E" w14:textId="77777777" w:rsidR="00296F59" w:rsidRPr="00636A99" w:rsidRDefault="00296F59" w:rsidP="00195411">
      <w:pPr>
        <w:spacing w:after="0" w:line="240" w:lineRule="auto"/>
        <w:rPr>
          <w:rFonts w:ascii="Courier New" w:hAnsi="Courier New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CAFB3B" w14:textId="77777777" w:rsidR="00296F59" w:rsidRPr="00636A99" w:rsidRDefault="00296F59" w:rsidP="00195411">
      <w:pPr>
        <w:spacing w:after="0" w:line="240" w:lineRule="auto"/>
        <w:rPr>
          <w:rFonts w:ascii="Courier New" w:hAnsi="Courier New"/>
          <w:sz w:val="24"/>
        </w:rPr>
      </w:pPr>
      <w:r>
        <w:separator/>
      </w:r>
    </w:p>
  </w:footnote>
  <w:footnote w:type="continuationSeparator" w:id="0">
    <w:p w14:paraId="0DCAFB3C" w14:textId="77777777" w:rsidR="00296F59" w:rsidRPr="00636A99" w:rsidRDefault="00296F59" w:rsidP="00195411">
      <w:pPr>
        <w:spacing w:after="0" w:line="240" w:lineRule="auto"/>
        <w:rPr>
          <w:rFonts w:ascii="Courier New" w:hAnsi="Courier New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AFB3F" w14:textId="77777777" w:rsidR="00296F59" w:rsidRPr="002B3EFA" w:rsidRDefault="00296F59" w:rsidP="002B3EFA">
    <w:pPr>
      <w:pStyle w:val="Kopfzeile"/>
      <w:jc w:val="center"/>
      <w:rPr>
        <w:rFonts w:ascii="Arial" w:hAnsi="Arial" w:cs="Arial"/>
      </w:rPr>
    </w:pPr>
    <w:r w:rsidRPr="002B3EFA">
      <w:rPr>
        <w:rFonts w:ascii="Arial" w:hAnsi="Arial" w:cs="Arial"/>
      </w:rPr>
      <w:t>Anhang 49 der Abwasserverordnung</w:t>
    </w:r>
  </w:p>
  <w:p w14:paraId="0DCAFB40" w14:textId="77777777" w:rsidR="00296F59" w:rsidRDefault="00296F5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6571149"/>
    <w:multiLevelType w:val="hybridMultilevel"/>
    <w:tmpl w:val="3E6ED385"/>
    <w:lvl w:ilvl="0" w:tplc="FFFFFFFF">
      <w:start w:val="1"/>
      <w:numFmt w:val="decim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68976F1"/>
    <w:multiLevelType w:val="hybridMultilevel"/>
    <w:tmpl w:val="235EA1A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500E74"/>
    <w:multiLevelType w:val="hybridMultilevel"/>
    <w:tmpl w:val="47D639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CE43B4"/>
    <w:multiLevelType w:val="multilevel"/>
    <w:tmpl w:val="1676F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31A95B3F"/>
    <w:multiLevelType w:val="hybridMultilevel"/>
    <w:tmpl w:val="74706FD6"/>
    <w:lvl w:ilvl="0" w:tplc="8D2079E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6C1498C"/>
    <w:multiLevelType w:val="hybridMultilevel"/>
    <w:tmpl w:val="8D2C5C34"/>
    <w:lvl w:ilvl="0" w:tplc="88DE384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449B2ABE"/>
    <w:multiLevelType w:val="hybridMultilevel"/>
    <w:tmpl w:val="F49ED162"/>
    <w:lvl w:ilvl="0" w:tplc="212AC9EC">
      <w:start w:val="1"/>
      <w:numFmt w:val="decimal"/>
      <w:lvlText w:val="%1."/>
      <w:lvlJc w:val="left"/>
      <w:pPr>
        <w:ind w:left="1065" w:hanging="360"/>
      </w:pPr>
      <w:rPr>
        <w:rFonts w:ascii="Arial" w:eastAsiaTheme="minorHAnsi" w:hAnsi="Arial" w:cs="Arial"/>
      </w:rPr>
    </w:lvl>
    <w:lvl w:ilvl="1" w:tplc="04070019" w:tentative="1">
      <w:start w:val="1"/>
      <w:numFmt w:val="lowerLetter"/>
      <w:lvlText w:val="%2."/>
      <w:lvlJc w:val="left"/>
      <w:pPr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4219D0"/>
    <w:multiLevelType w:val="hybridMultilevel"/>
    <w:tmpl w:val="89C4B5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316C32"/>
    <w:multiLevelType w:val="hybridMultilevel"/>
    <w:tmpl w:val="D8385F08"/>
    <w:lvl w:ilvl="0" w:tplc="B6042A86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2722377"/>
    <w:multiLevelType w:val="hybridMultilevel"/>
    <w:tmpl w:val="3BD83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C82BC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1254D2"/>
    <w:multiLevelType w:val="hybridMultilevel"/>
    <w:tmpl w:val="63D44C10"/>
    <w:lvl w:ilvl="0" w:tplc="026A1C1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5D6407D6"/>
    <w:multiLevelType w:val="hybridMultilevel"/>
    <w:tmpl w:val="96C68D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02E57"/>
    <w:multiLevelType w:val="hybridMultilevel"/>
    <w:tmpl w:val="8A16DA16"/>
    <w:lvl w:ilvl="0" w:tplc="8F58A49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3">
    <w:nsid w:val="5FE46EA7"/>
    <w:multiLevelType w:val="hybridMultilevel"/>
    <w:tmpl w:val="235EA1A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64E4491A"/>
    <w:multiLevelType w:val="hybridMultilevel"/>
    <w:tmpl w:val="983A9944"/>
    <w:lvl w:ilvl="0" w:tplc="D832A0C8">
      <w:start w:val="1"/>
      <w:numFmt w:val="lowerLetter"/>
      <w:lvlText w:val="%1)"/>
      <w:lvlJc w:val="left"/>
      <w:pPr>
        <w:ind w:left="785" w:hanging="360"/>
      </w:pPr>
      <w:rPr>
        <w:rFonts w:ascii="Arial" w:hAnsi="Arial" w:cs="Arial" w:hint="default"/>
        <w:color w:val="auto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>
    <w:nsid w:val="6B1C705B"/>
    <w:multiLevelType w:val="hybridMultilevel"/>
    <w:tmpl w:val="67A814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5C601C"/>
    <w:multiLevelType w:val="hybridMultilevel"/>
    <w:tmpl w:val="AA86839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1B1179"/>
    <w:multiLevelType w:val="hybridMultilevel"/>
    <w:tmpl w:val="EBB4E6F6"/>
    <w:lvl w:ilvl="0" w:tplc="D78E0DE8">
      <w:start w:val="1"/>
      <w:numFmt w:val="bullet"/>
      <w:lvlText w:val=""/>
      <w:lvlJc w:val="left"/>
      <w:pPr>
        <w:ind w:left="1575" w:hanging="360"/>
      </w:pPr>
      <w:rPr>
        <w:rFonts w:ascii="Symbol" w:hAnsi="Symbol" w:hint="default"/>
      </w:rPr>
    </w:lvl>
    <w:lvl w:ilvl="1" w:tplc="D78E0DE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A44B35"/>
    <w:multiLevelType w:val="hybridMultilevel"/>
    <w:tmpl w:val="BD26D4FA"/>
    <w:lvl w:ilvl="0" w:tplc="FC5E373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0" w:hanging="360"/>
      </w:pPr>
    </w:lvl>
    <w:lvl w:ilvl="2" w:tplc="0407001B" w:tentative="1">
      <w:start w:val="1"/>
      <w:numFmt w:val="lowerRoman"/>
      <w:lvlText w:val="%3."/>
      <w:lvlJc w:val="right"/>
      <w:pPr>
        <w:ind w:left="2220" w:hanging="180"/>
      </w:pPr>
    </w:lvl>
    <w:lvl w:ilvl="3" w:tplc="0407000F" w:tentative="1">
      <w:start w:val="1"/>
      <w:numFmt w:val="decimal"/>
      <w:lvlText w:val="%4."/>
      <w:lvlJc w:val="left"/>
      <w:pPr>
        <w:ind w:left="2940" w:hanging="360"/>
      </w:pPr>
    </w:lvl>
    <w:lvl w:ilvl="4" w:tplc="04070019" w:tentative="1">
      <w:start w:val="1"/>
      <w:numFmt w:val="lowerLetter"/>
      <w:lvlText w:val="%5."/>
      <w:lvlJc w:val="left"/>
      <w:pPr>
        <w:ind w:left="3660" w:hanging="360"/>
      </w:pPr>
    </w:lvl>
    <w:lvl w:ilvl="5" w:tplc="0407001B" w:tentative="1">
      <w:start w:val="1"/>
      <w:numFmt w:val="lowerRoman"/>
      <w:lvlText w:val="%6."/>
      <w:lvlJc w:val="right"/>
      <w:pPr>
        <w:ind w:left="4380" w:hanging="180"/>
      </w:pPr>
    </w:lvl>
    <w:lvl w:ilvl="6" w:tplc="0407000F" w:tentative="1">
      <w:start w:val="1"/>
      <w:numFmt w:val="decimal"/>
      <w:lvlText w:val="%7."/>
      <w:lvlJc w:val="left"/>
      <w:pPr>
        <w:ind w:left="5100" w:hanging="360"/>
      </w:pPr>
    </w:lvl>
    <w:lvl w:ilvl="7" w:tplc="04070019" w:tentative="1">
      <w:start w:val="1"/>
      <w:numFmt w:val="lowerLetter"/>
      <w:lvlText w:val="%8."/>
      <w:lvlJc w:val="left"/>
      <w:pPr>
        <w:ind w:left="5820" w:hanging="360"/>
      </w:pPr>
    </w:lvl>
    <w:lvl w:ilvl="8" w:tplc="0407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7"/>
  </w:num>
  <w:num w:numId="6">
    <w:abstractNumId w:val="8"/>
  </w:num>
  <w:num w:numId="7">
    <w:abstractNumId w:val="11"/>
  </w:num>
  <w:num w:numId="8">
    <w:abstractNumId w:val="18"/>
  </w:num>
  <w:num w:numId="9">
    <w:abstractNumId w:val="13"/>
  </w:num>
  <w:num w:numId="10">
    <w:abstractNumId w:val="4"/>
  </w:num>
  <w:num w:numId="11">
    <w:abstractNumId w:val="16"/>
  </w:num>
  <w:num w:numId="12">
    <w:abstractNumId w:val="2"/>
  </w:num>
  <w:num w:numId="13">
    <w:abstractNumId w:val="10"/>
  </w:num>
  <w:num w:numId="14">
    <w:abstractNumId w:val="12"/>
  </w:num>
  <w:num w:numId="15">
    <w:abstractNumId w:val="5"/>
  </w:num>
  <w:num w:numId="16">
    <w:abstractNumId w:val="15"/>
  </w:num>
  <w:num w:numId="17">
    <w:abstractNumId w:val="6"/>
  </w:num>
  <w:num w:numId="18">
    <w:abstractNumId w:val="3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forms" w:enforcement="1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02F"/>
    <w:rsid w:val="00034686"/>
    <w:rsid w:val="00034F8A"/>
    <w:rsid w:val="000362BD"/>
    <w:rsid w:val="00054E94"/>
    <w:rsid w:val="000648A7"/>
    <w:rsid w:val="0009192B"/>
    <w:rsid w:val="00095D6C"/>
    <w:rsid w:val="000A4CB2"/>
    <w:rsid w:val="000C08EF"/>
    <w:rsid w:val="000D547A"/>
    <w:rsid w:val="000E1E4A"/>
    <w:rsid w:val="0010420B"/>
    <w:rsid w:val="00134DD1"/>
    <w:rsid w:val="001866CC"/>
    <w:rsid w:val="001879C1"/>
    <w:rsid w:val="001909F3"/>
    <w:rsid w:val="00195411"/>
    <w:rsid w:val="00197588"/>
    <w:rsid w:val="001A45B6"/>
    <w:rsid w:val="001D1A22"/>
    <w:rsid w:val="00240237"/>
    <w:rsid w:val="002658E7"/>
    <w:rsid w:val="00266AED"/>
    <w:rsid w:val="002756BB"/>
    <w:rsid w:val="00287602"/>
    <w:rsid w:val="00296F59"/>
    <w:rsid w:val="00297A18"/>
    <w:rsid w:val="002A2136"/>
    <w:rsid w:val="002B22A5"/>
    <w:rsid w:val="002B3EFA"/>
    <w:rsid w:val="002D13C0"/>
    <w:rsid w:val="002D5E4D"/>
    <w:rsid w:val="002D6D16"/>
    <w:rsid w:val="002F0A8E"/>
    <w:rsid w:val="002F302D"/>
    <w:rsid w:val="00306FC6"/>
    <w:rsid w:val="00341DB0"/>
    <w:rsid w:val="00355A5C"/>
    <w:rsid w:val="00356E8F"/>
    <w:rsid w:val="003740B9"/>
    <w:rsid w:val="0038552D"/>
    <w:rsid w:val="003868BF"/>
    <w:rsid w:val="003A5474"/>
    <w:rsid w:val="003D1A5F"/>
    <w:rsid w:val="003D2E4D"/>
    <w:rsid w:val="003D6C90"/>
    <w:rsid w:val="003E70BA"/>
    <w:rsid w:val="00414722"/>
    <w:rsid w:val="004151CA"/>
    <w:rsid w:val="004176E0"/>
    <w:rsid w:val="00420025"/>
    <w:rsid w:val="00432444"/>
    <w:rsid w:val="00444FA7"/>
    <w:rsid w:val="00445F98"/>
    <w:rsid w:val="00446BA4"/>
    <w:rsid w:val="00467773"/>
    <w:rsid w:val="00475378"/>
    <w:rsid w:val="004802EC"/>
    <w:rsid w:val="00485363"/>
    <w:rsid w:val="004912F7"/>
    <w:rsid w:val="004A1006"/>
    <w:rsid w:val="004A3523"/>
    <w:rsid w:val="004B457C"/>
    <w:rsid w:val="004C2515"/>
    <w:rsid w:val="004C75AA"/>
    <w:rsid w:val="004D75DA"/>
    <w:rsid w:val="004E2A46"/>
    <w:rsid w:val="004F402F"/>
    <w:rsid w:val="004F6DCA"/>
    <w:rsid w:val="00514CA6"/>
    <w:rsid w:val="00520D48"/>
    <w:rsid w:val="00524D41"/>
    <w:rsid w:val="005575B6"/>
    <w:rsid w:val="00571FA7"/>
    <w:rsid w:val="0057622B"/>
    <w:rsid w:val="00585F08"/>
    <w:rsid w:val="005871D8"/>
    <w:rsid w:val="0059737C"/>
    <w:rsid w:val="005A2E28"/>
    <w:rsid w:val="005B34D4"/>
    <w:rsid w:val="005C1713"/>
    <w:rsid w:val="005E2714"/>
    <w:rsid w:val="00615DE0"/>
    <w:rsid w:val="0063503E"/>
    <w:rsid w:val="00653486"/>
    <w:rsid w:val="00693681"/>
    <w:rsid w:val="006A14D0"/>
    <w:rsid w:val="006D4202"/>
    <w:rsid w:val="006E32CA"/>
    <w:rsid w:val="006F68DE"/>
    <w:rsid w:val="00705FA3"/>
    <w:rsid w:val="00710F68"/>
    <w:rsid w:val="0072023B"/>
    <w:rsid w:val="00740B81"/>
    <w:rsid w:val="00760DD4"/>
    <w:rsid w:val="00781B3B"/>
    <w:rsid w:val="00793E71"/>
    <w:rsid w:val="007A21E7"/>
    <w:rsid w:val="007B4A8F"/>
    <w:rsid w:val="007D7C98"/>
    <w:rsid w:val="007E236E"/>
    <w:rsid w:val="007F1E02"/>
    <w:rsid w:val="007F5240"/>
    <w:rsid w:val="00822F59"/>
    <w:rsid w:val="00827D40"/>
    <w:rsid w:val="0083541B"/>
    <w:rsid w:val="00840F52"/>
    <w:rsid w:val="00865BD5"/>
    <w:rsid w:val="00880413"/>
    <w:rsid w:val="008A39B1"/>
    <w:rsid w:val="008A3D1E"/>
    <w:rsid w:val="008A5B3F"/>
    <w:rsid w:val="008A64A6"/>
    <w:rsid w:val="008B5C24"/>
    <w:rsid w:val="008B7EDE"/>
    <w:rsid w:val="008C0B37"/>
    <w:rsid w:val="008C3EEF"/>
    <w:rsid w:val="008C64AA"/>
    <w:rsid w:val="008D799C"/>
    <w:rsid w:val="008E08EC"/>
    <w:rsid w:val="00906171"/>
    <w:rsid w:val="0091354A"/>
    <w:rsid w:val="00971AA9"/>
    <w:rsid w:val="009727E2"/>
    <w:rsid w:val="00974297"/>
    <w:rsid w:val="00977702"/>
    <w:rsid w:val="0098079D"/>
    <w:rsid w:val="00986990"/>
    <w:rsid w:val="009A1E34"/>
    <w:rsid w:val="009B5BA4"/>
    <w:rsid w:val="009D1360"/>
    <w:rsid w:val="00A13650"/>
    <w:rsid w:val="00A41DE3"/>
    <w:rsid w:val="00A50FF2"/>
    <w:rsid w:val="00A643E3"/>
    <w:rsid w:val="00A731E1"/>
    <w:rsid w:val="00AA4159"/>
    <w:rsid w:val="00AA57E8"/>
    <w:rsid w:val="00AD41E6"/>
    <w:rsid w:val="00AD7EFF"/>
    <w:rsid w:val="00AF3DD0"/>
    <w:rsid w:val="00B11535"/>
    <w:rsid w:val="00B2774E"/>
    <w:rsid w:val="00B3054E"/>
    <w:rsid w:val="00B37024"/>
    <w:rsid w:val="00B536B7"/>
    <w:rsid w:val="00B6716F"/>
    <w:rsid w:val="00B740F8"/>
    <w:rsid w:val="00B93B27"/>
    <w:rsid w:val="00BA4B30"/>
    <w:rsid w:val="00BB0AC5"/>
    <w:rsid w:val="00BB4027"/>
    <w:rsid w:val="00BC147C"/>
    <w:rsid w:val="00BD78CC"/>
    <w:rsid w:val="00C05DB1"/>
    <w:rsid w:val="00C31B19"/>
    <w:rsid w:val="00C514BF"/>
    <w:rsid w:val="00C86EB9"/>
    <w:rsid w:val="00C9531F"/>
    <w:rsid w:val="00CB5F13"/>
    <w:rsid w:val="00CB63AD"/>
    <w:rsid w:val="00CB752C"/>
    <w:rsid w:val="00CD2950"/>
    <w:rsid w:val="00CD3D21"/>
    <w:rsid w:val="00CE52C4"/>
    <w:rsid w:val="00CE6DA0"/>
    <w:rsid w:val="00D2013C"/>
    <w:rsid w:val="00D20CF3"/>
    <w:rsid w:val="00D517D4"/>
    <w:rsid w:val="00D53114"/>
    <w:rsid w:val="00D72B32"/>
    <w:rsid w:val="00D73D97"/>
    <w:rsid w:val="00D766BC"/>
    <w:rsid w:val="00D8648A"/>
    <w:rsid w:val="00D903DE"/>
    <w:rsid w:val="00D90E0B"/>
    <w:rsid w:val="00DA3AF9"/>
    <w:rsid w:val="00DB1F9A"/>
    <w:rsid w:val="00E04B2B"/>
    <w:rsid w:val="00E42F12"/>
    <w:rsid w:val="00E663BD"/>
    <w:rsid w:val="00E834C0"/>
    <w:rsid w:val="00E84AFA"/>
    <w:rsid w:val="00EB734E"/>
    <w:rsid w:val="00EC2897"/>
    <w:rsid w:val="00EE30FB"/>
    <w:rsid w:val="00EF3A0C"/>
    <w:rsid w:val="00F47DD9"/>
    <w:rsid w:val="00F71EFD"/>
    <w:rsid w:val="00F756D7"/>
    <w:rsid w:val="00F80C16"/>
    <w:rsid w:val="00F932AE"/>
    <w:rsid w:val="00F9702D"/>
    <w:rsid w:val="00FA6988"/>
    <w:rsid w:val="00FC02A8"/>
    <w:rsid w:val="00FD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DCAF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6534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876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D2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653486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p1">
    <w:name w:val="p1"/>
    <w:basedOn w:val="Standard"/>
    <w:rsid w:val="00653486"/>
    <w:pPr>
      <w:widowControl w:val="0"/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9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411"/>
  </w:style>
  <w:style w:type="paragraph" w:styleId="Fuzeile">
    <w:name w:val="footer"/>
    <w:basedOn w:val="Standard"/>
    <w:link w:val="FuzeileZchn"/>
    <w:uiPriority w:val="99"/>
    <w:unhideWhenUsed/>
    <w:rsid w:val="0019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4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4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013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E2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2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2A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2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2A4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40F5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qFormat/>
    <w:rsid w:val="006534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8760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uiPriority w:val="59"/>
    <w:rsid w:val="00D20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rsid w:val="00653486"/>
    <w:rPr>
      <w:rFonts w:ascii="Arial" w:eastAsia="Times New Roman" w:hAnsi="Arial" w:cs="Arial"/>
      <w:b/>
      <w:bCs/>
      <w:sz w:val="26"/>
      <w:szCs w:val="26"/>
      <w:lang w:eastAsia="de-DE"/>
    </w:rPr>
  </w:style>
  <w:style w:type="paragraph" w:customStyle="1" w:styleId="p1">
    <w:name w:val="p1"/>
    <w:basedOn w:val="Standard"/>
    <w:rsid w:val="00653486"/>
    <w:pPr>
      <w:widowControl w:val="0"/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19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95411"/>
  </w:style>
  <w:style w:type="paragraph" w:styleId="Fuzeile">
    <w:name w:val="footer"/>
    <w:basedOn w:val="Standard"/>
    <w:link w:val="FuzeileZchn"/>
    <w:uiPriority w:val="99"/>
    <w:unhideWhenUsed/>
    <w:rsid w:val="001954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9541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54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541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D2013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E2A4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E2A4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E2A4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E2A4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E2A46"/>
    <w:rPr>
      <w:b/>
      <w:bCs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840F5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1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A6061E-502E-4691-B992-3020C3F7D4AA}"/>
      </w:docPartPr>
      <w:docPartBody>
        <w:p w14:paraId="62C48281" w14:textId="77777777" w:rsidR="00F11220" w:rsidRDefault="00F11220">
          <w:r w:rsidRPr="009049C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AB401C2A8174401A625B436A4B1D3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553394-ED46-4477-AB96-279126A192B7}"/>
      </w:docPartPr>
      <w:docPartBody>
        <w:p w14:paraId="62C48282" w14:textId="77777777" w:rsidR="006D1007" w:rsidRDefault="00D816D3" w:rsidP="00D816D3">
          <w:pPr>
            <w:pStyle w:val="1AB401C2A8174401A625B436A4B1D303"/>
          </w:pPr>
          <w:r w:rsidRPr="009049C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220"/>
    <w:rsid w:val="00671A48"/>
    <w:rsid w:val="006D1007"/>
    <w:rsid w:val="00D816D3"/>
    <w:rsid w:val="00F11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C48281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16D3"/>
    <w:rPr>
      <w:color w:val="808080"/>
    </w:rPr>
  </w:style>
  <w:style w:type="paragraph" w:customStyle="1" w:styleId="1AB401C2A8174401A625B436A4B1D303">
    <w:name w:val="1AB401C2A8174401A625B436A4B1D303"/>
    <w:rsid w:val="00D816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816D3"/>
    <w:rPr>
      <w:color w:val="808080"/>
    </w:rPr>
  </w:style>
  <w:style w:type="paragraph" w:customStyle="1" w:styleId="1AB401C2A8174401A625B436A4B1D303">
    <w:name w:val="1AB401C2A8174401A625B436A4B1D303"/>
    <w:rsid w:val="00D816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58097f58884dc9a00a8d548132f341 xmlns="974ba9e7-26bf-481b-bb30-d9cdc681f7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für Antragsteller</TermName>
          <TermId xmlns="http://schemas.microsoft.com/office/infopath/2007/PartnerControls">d0f958e7-23da-40cf-8214-8011bd0d9132</TermId>
        </TermInfo>
      </Terms>
    </de58097f58884dc9a00a8d548132f341>
    <_dlc_DocId xmlns="327ddbb2-bcc9-4a0d-a22d-4c12b330daec">TEAMS-996933049-136</_dlc_DocId>
    <TaxCatchAll xmlns="327ddbb2-bcc9-4a0d-a22d-4c12b330daec">
      <Value>54</Value>
      <Value>70</Value>
      <Value>71</Value>
      <Value>14</Value>
    </TaxCatchAll>
    <_dlc_DocIdUrl xmlns="327ddbb2-bcc9-4a0d-a22d-4c12b330daec">
      <Url>http://teams.brd.nrw.de/dez54/_layouts/15/DocIdRedir.aspx?ID=TEAMS-996933049-136</Url>
      <Description>TEAMS-996933049-136</Description>
    </_dlc_DocIdUrl>
    <gilt_x0020_ab xmlns="974ba9e7-26bf-481b-bb30-d9cdc681f799" xsi:nil="true"/>
    <l7a25ddf89dd444c9fd0376883c4805a xmlns="974ba9e7-26bf-481b-bb30-d9cdc681f799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Indirekteinleitung</TermName>
          <TermId xmlns="http://schemas.microsoft.com/office/infopath/2007/PartnerControls">4e488924-0a38-4b1b-897a-5fa5da15cd84</TermId>
        </TermInfo>
        <TermInfo xmlns="http://schemas.microsoft.com/office/infopath/2007/PartnerControls">
          <TermName xmlns="http://schemas.microsoft.com/office/infopath/2007/PartnerControls">Leichtflüssigkeitsabscheider</TermName>
          <TermId xmlns="http://schemas.microsoft.com/office/infopath/2007/PartnerControls">fd34ba48-4418-4286-8f75-e4b9d1b9b936</TermId>
        </TermInfo>
        <TermInfo xmlns="http://schemas.microsoft.com/office/infopath/2007/PartnerControls">
          <TermName xmlns="http://schemas.microsoft.com/office/infopath/2007/PartnerControls">Anhang 49</TermName>
          <TermId xmlns="http://schemas.microsoft.com/office/infopath/2007/PartnerControls">e24503e3-4f11-45d0-b3dd-f47c60f59b1a</TermId>
        </TermInfo>
      </Terms>
    </l7a25ddf89dd444c9fd0376883c4805a>
    <Titel_x0020_verlinken xmlns="974ba9e7-26bf-481b-bb30-d9cdc681f799">
      <Url>http://teams.brd.nrw.de/dez54/_layouts/15/wrkstat.aspx?List=974ba9e7-26bf-481b-bb30-d9cdc681f799&amp;WorkflowInstanceName=dd6b7516-8de4-4150-bc18-7a696f93b501</Url>
      <Description>Stage 1</Description>
    </Titel_x0020_verlinken>
    <Titel_x0020_verlinkt xmlns="974ba9e7-26bf-481b-bb30-d9cdc681f799">
      <Url>http://teams.brd.nrw.de/dez54/IGLDokumente/2016-08-30_Antragsunterlagen-§-58-WHG_Anhang-49-AbwV-abgestimmt-neu.docx</Url>
      <Description>Antragsformular § 58 WHG, Anhang 49</Description>
    </Titel_x0020_verlink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E890D07791E42AF3F2C4C845FC7AE" ma:contentTypeVersion="14" ma:contentTypeDescription="Ein neues Dokument erstellen." ma:contentTypeScope="" ma:versionID="53759d4007e2fe12e3c1b8a1a2081357">
  <xsd:schema xmlns:xsd="http://www.w3.org/2001/XMLSchema" xmlns:xs="http://www.w3.org/2001/XMLSchema" xmlns:p="http://schemas.microsoft.com/office/2006/metadata/properties" xmlns:ns2="327ddbb2-bcc9-4a0d-a22d-4c12b330daec" xmlns:ns3="974ba9e7-26bf-481b-bb30-d9cdc681f799" xmlns:ns4="c7f5c200-e3f5-4eee-8fa7-c827cf66f1c9" targetNamespace="http://schemas.microsoft.com/office/2006/metadata/properties" ma:root="true" ma:fieldsID="5f4a06b739ea2a66cf0700d049605bba" ns2:_="" ns3:_="" ns4:_="">
    <xsd:import namespace="327ddbb2-bcc9-4a0d-a22d-4c12b330daec"/>
    <xsd:import namespace="974ba9e7-26bf-481b-bb30-d9cdc681f799"/>
    <xsd:import namespace="c7f5c200-e3f5-4eee-8fa7-c827cf66f1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58097f58884dc9a00a8d548132f341" minOccurs="0"/>
                <xsd:element ref="ns2:TaxCatchAll" minOccurs="0"/>
                <xsd:element ref="ns3:l7a25ddf89dd444c9fd0376883c4805a" minOccurs="0"/>
                <xsd:element ref="ns3:gilt_x0020_ab" minOccurs="0"/>
                <xsd:element ref="ns4:SharedWithUsers" minOccurs="0"/>
                <xsd:element ref="ns3:Titel_x0020_verlinkt" minOccurs="0"/>
                <xsd:element ref="ns3:Titel_x0020_verlin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7ddbb2-bcc9-4a0d-a22d-4c12b330dae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TaxCatchAll" ma:index="13" nillable="true" ma:displayName="Taxonomiespalte &quot;Alle abfangen&quot;" ma:hidden="true" ma:list="{2b8e2cf6-c864-41c6-854b-0b78b7d1fdba}" ma:internalName="TaxCatchAll" ma:showField="CatchAllData" ma:web="327ddbb2-bcc9-4a0d-a22d-4c12b330da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4ba9e7-26bf-481b-bb30-d9cdc681f799" elementFormDefault="qualified">
    <xsd:import namespace="http://schemas.microsoft.com/office/2006/documentManagement/types"/>
    <xsd:import namespace="http://schemas.microsoft.com/office/infopath/2007/PartnerControls"/>
    <xsd:element name="de58097f58884dc9a00a8d548132f341" ma:index="12" ma:taxonomy="true" ma:internalName="de58097f58884dc9a00a8d548132f341" ma:taxonomyFieldName="Kategorie" ma:displayName="Kategorie" ma:readOnly="false" ma:default="" ma:fieldId="{de58097f-5888-4dc9-a00a-8d548132f341}" ma:sspId="6ad545fb-1d64-4e88-8f59-a514521469aa" ma:termSetId="b2abbd82-419b-43dd-9362-1db5f17237b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7a25ddf89dd444c9fd0376883c4805a" ma:index="15" nillable="true" ma:taxonomy="true" ma:internalName="l7a25ddf89dd444c9fd0376883c4805a" ma:taxonomyFieldName="Schlagworte" ma:displayName="Schlagworte" ma:readOnly="false" ma:default="" ma:fieldId="{57a25ddf-89dd-444c-9fd0-376883c4805a}" ma:taxonomyMulti="true" ma:sspId="6ad545fb-1d64-4e88-8f59-a514521469aa" ma:termSetId="d48f178d-2d95-4646-8990-bd8e5b4e71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ilt_x0020_ab" ma:index="16" nillable="true" ma:displayName="gilt ab" ma:format="DateOnly" ma:internalName="gilt_x0020_ab">
      <xsd:simpleType>
        <xsd:restriction base="dms:DateTime"/>
      </xsd:simpleType>
    </xsd:element>
    <xsd:element name="Titel_x0020_verlinkt" ma:index="18" nillable="true" ma:displayName="Titel verlinkt" ma:description="Wird automatisch ermittelt - nicht ändern!!" ma:format="Hyperlink" ma:internalName="Titel_x0020_verlink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itel_x0020_verlinken" ma:index="19" nillable="true" ma:displayName="Titel verlinken" ma:internalName="Titel_x0020_verlink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f5c200-e3f5-4eee-8fa7-c827cf66f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786381D-05F9-48E3-8192-B3A8FCA7933E}"/>
</file>

<file path=customXml/itemProps2.xml><?xml version="1.0" encoding="utf-8"?>
<ds:datastoreItem xmlns:ds="http://schemas.openxmlformats.org/officeDocument/2006/customXml" ds:itemID="{C59C57A7-BEA1-4AE4-9902-1DD4D50ED270}"/>
</file>

<file path=customXml/itemProps3.xml><?xml version="1.0" encoding="utf-8"?>
<ds:datastoreItem xmlns:ds="http://schemas.openxmlformats.org/officeDocument/2006/customXml" ds:itemID="{11ED0CCD-CB96-49B4-83EB-B98E18381D38}"/>
</file>

<file path=customXml/itemProps4.xml><?xml version="1.0" encoding="utf-8"?>
<ds:datastoreItem xmlns:ds="http://schemas.openxmlformats.org/officeDocument/2006/customXml" ds:itemID="{09FA2F0B-7055-42E6-90E3-18820166C5E7}"/>
</file>

<file path=customXml/itemProps5.xml><?xml version="1.0" encoding="utf-8"?>
<ds:datastoreItem xmlns:ds="http://schemas.openxmlformats.org/officeDocument/2006/customXml" ds:itemID="{41968D68-6F33-4EA9-97D6-62D0E0848FD0}"/>
</file>

<file path=docProps/app.xml><?xml version="1.0" encoding="utf-8"?>
<Properties xmlns="http://schemas.openxmlformats.org/officeDocument/2006/extended-properties" xmlns:vt="http://schemas.openxmlformats.org/officeDocument/2006/docPropsVTypes">
  <Template>B7176391</Template>
  <TotalTime>0</TotalTime>
  <Pages>8</Pages>
  <Words>2077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Bezirksregierung Düsseldorf</Company>
  <LinksUpToDate>false</LinksUpToDate>
  <CharactersWithSpaces>15134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Antragsformular § 58 WHG, Anhang 49</dc:title>
  <dc:creator>Masche, Monique</dc:creator>
  <cp:lastModifiedBy>Hupe, Robert</cp:lastModifiedBy>
  <cp:revision>20</cp:revision>
  <cp:lastPrinted>2015-11-03T09:39:00Z</cp:lastPrinted>
  <dcterms:created xsi:type="dcterms:W3CDTF">2016-08-04T08:46:00Z</dcterms:created>
  <dcterms:modified xsi:type="dcterms:W3CDTF">2017-01-18T09:45:00Z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tegorie">
    <vt:lpwstr>14;#für Antragsteller|d0f958e7-23da-40cf-8214-8011bd0d9132</vt:lpwstr>
  </property>
  <property fmtid="{D5CDD505-2E9C-101B-9397-08002B2CF9AE}" pid="3" name="Schlagworte">
    <vt:lpwstr>54;#Indirekteinleitung|4e488924-0a38-4b1b-897a-5fa5da15cd84;#71;#Leichtflüssigkeitsabscheider|fd34ba48-4418-4286-8f75-e4b9d1b9b936;#70;#Anhang 49|e24503e3-4f11-45d0-b3dd-f47c60f59b1a</vt:lpwstr>
  </property>
  <property fmtid="{D5CDD505-2E9C-101B-9397-08002B2CF9AE}" pid="4" name="ContentTypeId">
    <vt:lpwstr>0x01010005DE890D07791E42AF3F2C4C845FC7AE</vt:lpwstr>
  </property>
  <property fmtid="{D5CDD505-2E9C-101B-9397-08002B2CF9AE}" pid="5" name="_dlc_DocIdItemGuid">
    <vt:lpwstr>f936c1bc-e158-4b74-8aa8-e3d013827dff</vt:lpwstr>
  </property>
</Properties>
</file>