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E3" w:rsidRDefault="008948E3"/>
    <w:tbl>
      <w:tblPr>
        <w:tblW w:w="100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822"/>
      </w:tblGrid>
      <w:tr w:rsidR="00DA1155" w:rsidTr="008948E3">
        <w:trPr>
          <w:trHeight w:hRule="exact" w:val="240"/>
        </w:trPr>
        <w:tc>
          <w:tcPr>
            <w:tcW w:w="4111" w:type="dxa"/>
            <w:tcBorders>
              <w:bottom w:val="nil"/>
            </w:tcBorders>
            <w:vAlign w:val="bottom"/>
          </w:tcPr>
          <w:p w:rsidR="00DA1155" w:rsidRDefault="00DA1155">
            <w:pPr>
              <w:ind w:left="28"/>
              <w:rPr>
                <w:sz w:val="17"/>
              </w:rPr>
            </w:pPr>
            <w:r>
              <w:rPr>
                <w:sz w:val="17"/>
              </w:rPr>
              <w:t>Dienststelle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DA1155" w:rsidRDefault="00DA1155">
            <w:pPr>
              <w:ind w:left="28"/>
              <w:rPr>
                <w:sz w:val="17"/>
              </w:rPr>
            </w:pPr>
          </w:p>
        </w:tc>
        <w:tc>
          <w:tcPr>
            <w:tcW w:w="3822" w:type="dxa"/>
            <w:tcBorders>
              <w:bottom w:val="nil"/>
            </w:tcBorders>
            <w:vAlign w:val="bottom"/>
          </w:tcPr>
          <w:p w:rsidR="00DA1155" w:rsidRDefault="00DA1155">
            <w:pPr>
              <w:ind w:left="28"/>
              <w:rPr>
                <w:sz w:val="17"/>
              </w:rPr>
            </w:pPr>
            <w:r>
              <w:rPr>
                <w:sz w:val="17"/>
              </w:rPr>
              <w:t>Ort, Datum</w:t>
            </w:r>
          </w:p>
        </w:tc>
      </w:tr>
      <w:tr w:rsidR="00DA1155" w:rsidTr="008948E3">
        <w:trPr>
          <w:trHeight w:hRule="exact" w:val="360"/>
        </w:trPr>
        <w:tc>
          <w:tcPr>
            <w:tcW w:w="4111" w:type="dxa"/>
            <w:tcBorders>
              <w:top w:val="nil"/>
            </w:tcBorders>
            <w:vAlign w:val="center"/>
          </w:tcPr>
          <w:p w:rsidR="00DA1155" w:rsidRDefault="00DA1155">
            <w:pPr>
              <w:ind w:left="28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1155" w:rsidRDefault="00DA1155">
            <w:pPr>
              <w:ind w:left="28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</w:tcBorders>
            <w:vAlign w:val="center"/>
          </w:tcPr>
          <w:p w:rsidR="00DA1155" w:rsidRDefault="00DA1155">
            <w:pPr>
              <w:ind w:left="28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pStyle w:val="berschrift1"/>
        <w:ind w:left="28"/>
      </w:pPr>
      <w:r>
        <w:t>Tätigkeitsdarstellung und -bewertung</w:t>
      </w:r>
    </w:p>
    <w:p w:rsidR="00DA1155" w:rsidRDefault="00DA1155">
      <w:pPr>
        <w:spacing w:line="120" w:lineRule="auto"/>
        <w:ind w:left="28"/>
        <w:rPr>
          <w:b/>
        </w:rPr>
      </w:pPr>
    </w:p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  <w:tab w:val="left" w:pos="6379"/>
        </w:tabs>
        <w:ind w:left="28"/>
      </w:pPr>
      <w:r>
        <w:t>Teil I: Tätigkeitsdarstellung</w:t>
      </w:r>
      <w:r>
        <w:tab/>
        <w:t>Stand:</w:t>
      </w:r>
    </w:p>
    <w:p w:rsidR="00DA1155" w:rsidRDefault="00DA1155">
      <w:pPr>
        <w:tabs>
          <w:tab w:val="left" w:pos="6379"/>
        </w:tabs>
        <w:ind w:left="2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992"/>
        <w:gridCol w:w="567"/>
        <w:gridCol w:w="709"/>
        <w:gridCol w:w="283"/>
        <w:gridCol w:w="3686"/>
        <w:gridCol w:w="283"/>
        <w:gridCol w:w="2122"/>
      </w:tblGrid>
      <w:tr w:rsidR="00DA1155">
        <w:trPr>
          <w:cantSplit/>
        </w:trPr>
        <w:tc>
          <w:tcPr>
            <w:tcW w:w="10060" w:type="dxa"/>
            <w:gridSpan w:val="9"/>
            <w:tcBorders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60"/>
              <w:ind w:left="28"/>
              <w:rPr>
                <w:sz w:val="17"/>
              </w:rPr>
            </w:pPr>
            <w:r>
              <w:rPr>
                <w:sz w:val="18"/>
              </w:rPr>
              <w:t>Anlass</w:t>
            </w:r>
          </w:p>
        </w:tc>
      </w:tr>
      <w:tr w:rsidR="00DA1155">
        <w:trPr>
          <w:cantSplit/>
          <w:trHeight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Einstellung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end"/>
            </w:r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Aufgabenänderung (-zuwachs/-wegfall)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end"/>
            </w:r>
            <w:bookmarkEnd w:id="2"/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Umsetzung/Versetzung</w:t>
            </w:r>
          </w:p>
        </w:tc>
      </w:tr>
      <w:tr w:rsidR="00DA1155">
        <w:trPr>
          <w:cantSplit/>
          <w:trHeight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Tarifvertragsänderung vom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609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Sonstiges</w:t>
            </w:r>
          </w:p>
        </w:tc>
      </w:tr>
      <w:tr w:rsidR="00DA1155">
        <w:trPr>
          <w:cantSplit/>
          <w:trHeight w:hRule="exact" w:val="100"/>
        </w:trPr>
        <w:tc>
          <w:tcPr>
            <w:tcW w:w="2977" w:type="dxa"/>
            <w:gridSpan w:val="4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  <w:tc>
          <w:tcPr>
            <w:tcW w:w="7083" w:type="dxa"/>
            <w:gridSpan w:val="5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  <w:tr w:rsidR="00DA1155">
        <w:trPr>
          <w:cantSplit/>
        </w:trPr>
        <w:tc>
          <w:tcPr>
            <w:tcW w:w="2977" w:type="dxa"/>
            <w:gridSpan w:val="4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mit Wirkung vom (Datum)</w:t>
            </w:r>
          </w:p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  <w:tc>
          <w:tcPr>
            <w:tcW w:w="7083" w:type="dxa"/>
            <w:gridSpan w:val="5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  <w:tr w:rsidR="00DA1155">
        <w:trPr>
          <w:cantSplit/>
          <w:trHeight w:hRule="exact" w:val="100"/>
        </w:trPr>
        <w:tc>
          <w:tcPr>
            <w:tcW w:w="29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</w:tabs>
        <w:ind w:left="28"/>
      </w:pPr>
      <w:r>
        <w:t xml:space="preserve">1. </w:t>
      </w:r>
      <w:r>
        <w:tab/>
        <w:t>Arbeitsplatzinhaber</w:t>
      </w:r>
    </w:p>
    <w:p w:rsidR="00DA1155" w:rsidRDefault="00DA1155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275"/>
        <w:gridCol w:w="1418"/>
        <w:gridCol w:w="142"/>
        <w:gridCol w:w="283"/>
        <w:gridCol w:w="284"/>
        <w:gridCol w:w="425"/>
        <w:gridCol w:w="1190"/>
        <w:gridCol w:w="1361"/>
        <w:gridCol w:w="426"/>
        <w:gridCol w:w="54"/>
        <w:gridCol w:w="1185"/>
        <w:gridCol w:w="603"/>
        <w:gridCol w:w="988"/>
      </w:tblGrid>
      <w:tr w:rsidR="00DA1155" w:rsidTr="00767E1A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1.1.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Name, Vorname, Personalnummer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Geburtsname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1.3.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Datum der Übernahme des </w:t>
            </w:r>
            <w:r>
              <w:rPr>
                <w:sz w:val="17"/>
              </w:rPr>
              <w:br/>
              <w:t>Arbeitsplatzes</w:t>
            </w:r>
          </w:p>
        </w:tc>
      </w:tr>
      <w:tr w:rsidR="00DA1155" w:rsidTr="00767E1A">
        <w:trPr>
          <w:cantSplit/>
          <w:trHeight w:hRule="exact" w:val="480"/>
        </w:trPr>
        <w:tc>
          <w:tcPr>
            <w:tcW w:w="382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5"/>
              <w:rPr>
                <w:sz w:val="18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1.4.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1155" w:rsidRPr="00FC2B30" w:rsidRDefault="00965C9F">
            <w:pPr>
              <w:tabs>
                <w:tab w:val="left" w:pos="6379"/>
              </w:tabs>
              <w:spacing w:before="40" w:after="40"/>
              <w:ind w:left="28"/>
              <w:rPr>
                <w:color w:val="3366FF"/>
                <w:sz w:val="17"/>
              </w:rPr>
            </w:pPr>
            <w:r w:rsidRPr="00965C9F">
              <w:rPr>
                <w:sz w:val="17"/>
              </w:rPr>
              <w:t>b</w:t>
            </w:r>
            <w:r w:rsidR="00DA1155" w:rsidRPr="00965C9F">
              <w:rPr>
                <w:sz w:val="17"/>
              </w:rPr>
              <w:t>isherige</w:t>
            </w:r>
            <w:r w:rsidR="00DA1155" w:rsidRPr="00FC2B30">
              <w:rPr>
                <w:color w:val="3366FF"/>
                <w:sz w:val="17"/>
              </w:rPr>
              <w:t xml:space="preserve"> </w:t>
            </w:r>
            <w:r w:rsidR="008611FA" w:rsidRPr="00310C0A">
              <w:rPr>
                <w:sz w:val="17"/>
              </w:rPr>
              <w:t>Bewertung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gemäß Tätigkeitsdarstellung/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DA1155" w:rsidRDefault="00FC2B30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8"/>
              </w:rPr>
              <w:t>Entgeltgruppe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Fallgruppe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Teil</w:t>
            </w: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Abschnitt</w:t>
            </w:r>
          </w:p>
        </w:tc>
        <w:tc>
          <w:tcPr>
            <w:tcW w:w="136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Unterabschnitt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vom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  <w:trHeight w:val="562"/>
        </w:trPr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1.5.</w:t>
            </w:r>
          </w:p>
        </w:tc>
        <w:tc>
          <w:tcPr>
            <w:tcW w:w="9634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</w:p>
        </w:tc>
      </w:tr>
      <w:tr w:rsidR="00767E1A" w:rsidTr="00767E1A">
        <w:trPr>
          <w:cantSplit/>
          <w:trHeight w:val="24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vollzeitbeschäftigt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6516" w:type="dxa"/>
            <w:gridSpan w:val="9"/>
            <w:tcBorders>
              <w:top w:val="nil"/>
              <w:left w:val="nil"/>
              <w:bottom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teilzeitbeschäftigt mit ........   Wochenstunden</w:t>
            </w:r>
          </w:p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</w:p>
        </w:tc>
      </w:tr>
      <w:tr w:rsidR="00DA1155" w:rsidTr="00767E1A">
        <w:trPr>
          <w:cantSplit/>
          <w:trHeight w:hRule="exact" w:val="100"/>
        </w:trPr>
        <w:tc>
          <w:tcPr>
            <w:tcW w:w="10060" w:type="dxa"/>
            <w:gridSpan w:val="15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</w:tabs>
        <w:ind w:left="28"/>
      </w:pPr>
      <w:r>
        <w:t xml:space="preserve">2. </w:t>
      </w:r>
      <w:r>
        <w:tab/>
        <w:t>Organisatorische Eingliederung des Arbeitsplatzes</w:t>
      </w:r>
    </w:p>
    <w:p w:rsidR="00DA1155" w:rsidRDefault="00DA1155">
      <w:pPr>
        <w:ind w:left="2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04"/>
        <w:gridCol w:w="357"/>
        <w:gridCol w:w="4673"/>
      </w:tblGrid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Beschäftigungsdienststelle</w:t>
            </w:r>
          </w:p>
        </w:tc>
        <w:tc>
          <w:tcPr>
            <w:tcW w:w="35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2.2.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Organisationseinheit</w:t>
            </w:r>
          </w:p>
        </w:tc>
      </w:tr>
      <w:tr w:rsidR="00DA1155">
        <w:trPr>
          <w:cantSplit/>
          <w:trHeight w:hRule="exact" w:val="700"/>
        </w:trPr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357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2.3.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Stellenbezeichnung</w:t>
            </w:r>
          </w:p>
        </w:tc>
        <w:tc>
          <w:tcPr>
            <w:tcW w:w="35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2.4.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Funktion</w:t>
            </w:r>
          </w:p>
        </w:tc>
      </w:tr>
      <w:tr w:rsidR="00DA1155">
        <w:trPr>
          <w:cantSplit/>
          <w:trHeight w:hRule="exact" w:val="700"/>
        </w:trPr>
        <w:tc>
          <w:tcPr>
            <w:tcW w:w="503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503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357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  <w:tab w:val="left" w:pos="5245"/>
          <w:tab w:val="left" w:pos="8505"/>
        </w:tabs>
        <w:ind w:left="28"/>
        <w:rPr>
          <w:sz w:val="17"/>
        </w:rPr>
      </w:pPr>
      <w:r>
        <w:t xml:space="preserve">3. </w:t>
      </w:r>
      <w:r>
        <w:tab/>
        <w:t>Aufgaben des Arbeitsplatzinhabers</w:t>
      </w:r>
      <w:r>
        <w:tab/>
      </w:r>
    </w:p>
    <w:p w:rsidR="00DA1155" w:rsidRDefault="00DA1155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DA1155" w:rsidTr="00767E1A">
        <w:trPr>
          <w:cantSplit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Aufgabenbeschreibung</w:t>
            </w:r>
          </w:p>
        </w:tc>
      </w:tr>
      <w:tr w:rsidR="00DA1155" w:rsidTr="00767E1A">
        <w:trPr>
          <w:cantSplit/>
          <w:trHeight w:val="1800"/>
        </w:trPr>
        <w:tc>
          <w:tcPr>
            <w:tcW w:w="10060" w:type="dxa"/>
            <w:tcBorders>
              <w:top w:val="nil"/>
            </w:tcBorders>
          </w:tcPr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 w:rsidP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</w:tr>
    </w:tbl>
    <w:p w:rsidR="00DA1155" w:rsidRDefault="00DA1155">
      <w:pPr>
        <w:ind w:left="28"/>
        <w:sectPr w:rsidR="00DA1155">
          <w:pgSz w:w="11906" w:h="16838"/>
          <w:pgMar w:top="1304" w:right="851" w:bottom="1134" w:left="1134" w:header="720" w:footer="720" w:gutter="0"/>
          <w:cols w:space="720"/>
        </w:sectPr>
      </w:pPr>
    </w:p>
    <w:p w:rsidR="00DA1155" w:rsidRDefault="00DA1155">
      <w:pPr>
        <w:tabs>
          <w:tab w:val="left" w:pos="426"/>
        </w:tabs>
        <w:ind w:left="28"/>
      </w:pPr>
      <w:r>
        <w:t xml:space="preserve">4. </w:t>
      </w:r>
      <w:r>
        <w:tab/>
        <w:t>Organisatorische Eingliederung und Befugnisse des Arbeitsplatzinhabers</w:t>
      </w:r>
    </w:p>
    <w:p w:rsidR="00DA1155" w:rsidRDefault="00DA1155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34"/>
      </w:tblGrid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4.1.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Dem Arbeitsplatzinhaber sind die folgenden Mitarbeiter ständig unmittelbar unterstellt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DA1155" w:rsidRDefault="00DA1155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4.2.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Der Arbeitsplatzinhaber ist unmittelbar unterstellt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4.3.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Der Arbeitsplatzinhaber vertritt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4.4.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Der Arbeitsplatzinhaber wird vertreten durch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A65CAD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4.5</w:t>
            </w:r>
            <w:r w:rsidR="00DA1155">
              <w:rPr>
                <w:sz w:val="17"/>
              </w:rPr>
              <w:t>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Der Arbeitsplatzinhaber hat folgende Befugnisse</w:t>
            </w:r>
          </w:p>
        </w:tc>
      </w:tr>
      <w:tr w:rsidR="00DA1155" w:rsidTr="00767E1A">
        <w:trPr>
          <w:cantSplit/>
          <w:trHeight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5" w:right="137"/>
              <w:rPr>
                <w:sz w:val="18"/>
              </w:rPr>
            </w:pPr>
          </w:p>
        </w:tc>
      </w:tr>
    </w:tbl>
    <w:p w:rsidR="00DA1155" w:rsidRDefault="00DA1155">
      <w:pPr>
        <w:sectPr w:rsidR="00DA1155">
          <w:pgSz w:w="11906" w:h="16838"/>
          <w:pgMar w:top="1304" w:right="1418" w:bottom="1134" w:left="1134" w:header="720" w:footer="720" w:gutter="0"/>
          <w:cols w:space="720"/>
        </w:sectPr>
      </w:pPr>
    </w:p>
    <w:p w:rsidR="00DA1155" w:rsidRDefault="00DA1155" w:rsidP="00050987">
      <w:pPr>
        <w:pStyle w:val="Textkrper-Zeileneinzug"/>
      </w:pPr>
      <w:r>
        <w:t>5.</w:t>
      </w:r>
      <w:r>
        <w:tab/>
      </w:r>
      <w:r w:rsidR="00050987">
        <w:t>Darstell</w:t>
      </w:r>
      <w:r w:rsidR="00C064DC">
        <w:t>ung der Tätigkeiten</w:t>
      </w:r>
    </w:p>
    <w:p w:rsidR="00DA1155" w:rsidRDefault="00DA1155"/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"/>
        <w:gridCol w:w="3680"/>
        <w:gridCol w:w="3830"/>
        <w:gridCol w:w="25"/>
        <w:gridCol w:w="1395"/>
      </w:tblGrid>
      <w:tr w:rsidR="00767E1A" w:rsidTr="00050987">
        <w:trPr>
          <w:cantSplit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A" w:rsidRDefault="00767E1A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lfd. Nr.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A" w:rsidRDefault="00767E1A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Aufgabe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1A" w:rsidRDefault="00965C9F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</w:t>
            </w:r>
            <w:r w:rsidR="00767E1A">
              <w:rPr>
                <w:sz w:val="17"/>
              </w:rPr>
              <w:t>usführliche Beschreibung der dabei anfallenden Arbeitsschritte und ggf. Angabe der Fachkennt</w:t>
            </w:r>
            <w:r>
              <w:rPr>
                <w:sz w:val="17"/>
              </w:rPr>
              <w:t>-</w:t>
            </w:r>
            <w:r w:rsidR="00767E1A">
              <w:rPr>
                <w:sz w:val="17"/>
              </w:rPr>
              <w:t>nisse und der anzuwenden</w:t>
            </w:r>
            <w:r>
              <w:rPr>
                <w:sz w:val="17"/>
              </w:rPr>
              <w:t>den</w:t>
            </w:r>
            <w:r w:rsidR="00767E1A">
              <w:rPr>
                <w:sz w:val="17"/>
              </w:rPr>
              <w:t xml:space="preserve"> Vorschriften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1A" w:rsidRDefault="008611FA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Anteil an der gesamten Arbeitszeit</w:t>
            </w:r>
          </w:p>
        </w:tc>
      </w:tr>
      <w:tr w:rsidR="00050987" w:rsidTr="00050987">
        <w:trPr>
          <w:cantSplit/>
          <w:trHeight w:hRule="exact" w:val="12600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DA1155" w:rsidRDefault="00DA1155">
      <w:pPr>
        <w:sectPr w:rsidR="00DA1155">
          <w:pgSz w:w="11906" w:h="16838"/>
          <w:pgMar w:top="1304" w:right="851" w:bottom="1134" w:left="1134" w:header="720" w:footer="720" w:gutter="0"/>
          <w:cols w:space="720"/>
        </w:sectPr>
      </w:pPr>
    </w:p>
    <w:p w:rsidR="00DA1155" w:rsidRDefault="00DA1155">
      <w:pPr>
        <w:tabs>
          <w:tab w:val="left" w:pos="426"/>
        </w:tabs>
      </w:pPr>
      <w:r>
        <w:t>6.</w:t>
      </w:r>
      <w:r>
        <w:tab/>
        <w:t>Qualifikation für den Arbeitsplatz</w:t>
      </w:r>
    </w:p>
    <w:p w:rsidR="00DA1155" w:rsidRDefault="00DA115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34"/>
      </w:tblGrid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6.1.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Schul- oder Hochschulausbildung, Fachprüfungen</w:t>
            </w:r>
          </w:p>
        </w:tc>
      </w:tr>
      <w:tr w:rsidR="00DA1155">
        <w:trPr>
          <w:cantSplit/>
          <w:trHeight w:hRule="exact" w:val="260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426" w:right="137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6.2.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Sonstige erforderliche Fachkenntnisse, Fähigkeiten und Erfahrungen</w:t>
            </w:r>
          </w:p>
        </w:tc>
      </w:tr>
      <w:tr w:rsidR="00DA1155">
        <w:trPr>
          <w:cantSplit/>
          <w:trHeight w:hRule="exact" w:val="260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426" w:right="137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</w:pPr>
    </w:p>
    <w:p w:rsidR="00DA1155" w:rsidRDefault="00DA1155">
      <w:r>
        <w:t>Zu 1 - 6</w:t>
      </w:r>
    </w:p>
    <w:p w:rsidR="00DA1155" w:rsidRDefault="00DA115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693"/>
        <w:gridCol w:w="992"/>
        <w:gridCol w:w="2689"/>
      </w:tblGrid>
      <w:tr w:rsidR="00DA1155">
        <w:trPr>
          <w:cantSplit/>
          <w:trHeight w:hRule="exact" w:val="520"/>
        </w:trPr>
        <w:tc>
          <w:tcPr>
            <w:tcW w:w="368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Die Tätigkeitsdarstellung wurde aufgestellt von</w:t>
            </w:r>
          </w:p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(z.B. Referent / Referatsleiter)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 w:rsidP="00C064DC">
            <w:pPr>
              <w:tabs>
                <w:tab w:val="left" w:pos="6379"/>
              </w:tabs>
              <w:spacing w:before="40" w:after="40"/>
              <w:rPr>
                <w:sz w:val="18"/>
              </w:rPr>
            </w:pPr>
          </w:p>
        </w:tc>
      </w:tr>
      <w:tr w:rsidR="00DA1155">
        <w:trPr>
          <w:cantSplit/>
          <w:trHeight w:hRule="exact" w:val="24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  <w:tc>
          <w:tcPr>
            <w:tcW w:w="8359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8359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Ort, Datum</w:t>
            </w:r>
          </w:p>
        </w:tc>
      </w:tr>
      <w:tr w:rsidR="00DA1155">
        <w:trPr>
          <w:cantSplit/>
          <w:trHeight w:hRule="exact" w:val="784"/>
        </w:trPr>
        <w:tc>
          <w:tcPr>
            <w:tcW w:w="10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Unterschrift, Amtsbezeichnung</w:t>
            </w:r>
          </w:p>
        </w:tc>
      </w:tr>
      <w:tr w:rsidR="00DA1155">
        <w:trPr>
          <w:cantSplit/>
          <w:trHeight w:hRule="exact" w:val="839"/>
        </w:trPr>
        <w:tc>
          <w:tcPr>
            <w:tcW w:w="10060" w:type="dxa"/>
            <w:gridSpan w:val="5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DA1155">
        <w:trPr>
          <w:cantSplit/>
          <w:trHeight w:hRule="exact" w:val="80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155" w:rsidRDefault="00DA1155" w:rsidP="00C064DC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Als Arbeitsplatzinhaber habe ich die vorstehende Tätigkeitsdarstellung zur Kenntnis genommen. </w:t>
            </w:r>
            <w:r w:rsidR="00C064DC">
              <w:rPr>
                <w:sz w:val="17"/>
              </w:rPr>
              <w:t xml:space="preserve">Ich bestätige die Richtigkeit und Vollständigkeit. Die Tätigkeitsdarstellung </w:t>
            </w:r>
            <w:r>
              <w:rPr>
                <w:sz w:val="17"/>
              </w:rPr>
              <w:t>ist nicht Bestandteil des Arbeitsvertrages.</w:t>
            </w:r>
          </w:p>
        </w:tc>
      </w:tr>
      <w:tr w:rsidR="00DA1155">
        <w:trPr>
          <w:cantSplit/>
        </w:trPr>
        <w:tc>
          <w:tcPr>
            <w:tcW w:w="503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Ort, Datum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Unterschrift</w:t>
            </w:r>
          </w:p>
        </w:tc>
      </w:tr>
      <w:tr w:rsidR="00DA1155">
        <w:trPr>
          <w:cantSplit/>
          <w:trHeight w:hRule="exact" w:val="1400"/>
        </w:trPr>
        <w:tc>
          <w:tcPr>
            <w:tcW w:w="5030" w:type="dxa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652F38" w:rsidRDefault="00652F38">
      <w:pPr>
        <w:tabs>
          <w:tab w:val="left" w:pos="6379"/>
        </w:tabs>
        <w:ind w:left="28"/>
      </w:pPr>
    </w:p>
    <w:p w:rsidR="00CE59D5" w:rsidRDefault="00652F38" w:rsidP="00CE59D5">
      <w:pPr>
        <w:tabs>
          <w:tab w:val="left" w:pos="6379"/>
        </w:tabs>
        <w:ind w:left="28"/>
      </w:pPr>
      <w:r>
        <w:br w:type="page"/>
      </w:r>
      <w:r w:rsidR="00CE59D5">
        <w:t>Teil II: Tätigkeitsbewertung</w:t>
      </w:r>
    </w:p>
    <w:p w:rsidR="00CE59D5" w:rsidRDefault="00CE59D5" w:rsidP="00CE59D5">
      <w:pPr>
        <w:tabs>
          <w:tab w:val="left" w:pos="6379"/>
        </w:tabs>
        <w:ind w:left="28"/>
      </w:pPr>
    </w:p>
    <w:p w:rsidR="00CE59D5" w:rsidRDefault="00CE59D5" w:rsidP="00CE59D5">
      <w:pPr>
        <w:tabs>
          <w:tab w:val="left" w:pos="6379"/>
        </w:tabs>
        <w:ind w:left="28"/>
      </w:pPr>
      <w:r>
        <w:t>7. Festlegung der Arbeitsvorgänge und ihre Zuordnung zu Tätigkeitsmerkmalen</w:t>
      </w:r>
    </w:p>
    <w:p w:rsidR="00CE59D5" w:rsidRDefault="00CE59D5">
      <w:pPr>
        <w:tabs>
          <w:tab w:val="left" w:pos="6379"/>
        </w:tabs>
        <w:ind w:left="28"/>
      </w:pPr>
    </w:p>
    <w:p w:rsidR="00CE59D5" w:rsidRDefault="00CE59D5">
      <w:pPr>
        <w:tabs>
          <w:tab w:val="left" w:pos="6379"/>
        </w:tabs>
        <w:ind w:left="28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4"/>
        <w:gridCol w:w="808"/>
        <w:gridCol w:w="2323"/>
        <w:gridCol w:w="864"/>
        <w:gridCol w:w="1055"/>
        <w:gridCol w:w="2928"/>
        <w:gridCol w:w="1261"/>
      </w:tblGrid>
      <w:tr w:rsidR="00CE59D5" w:rsidTr="00660ED3">
        <w:trPr>
          <w:cantSplit/>
          <w:trHeight w:val="266"/>
        </w:trPr>
        <w:tc>
          <w:tcPr>
            <w:tcW w:w="414" w:type="dxa"/>
            <w:vMerge w:val="restart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lfd. Nr.</w:t>
            </w:r>
          </w:p>
        </w:tc>
        <w:tc>
          <w:tcPr>
            <w:tcW w:w="3995" w:type="dxa"/>
            <w:gridSpan w:val="3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Arbeitsvorgänge</w:t>
            </w:r>
          </w:p>
        </w:tc>
        <w:tc>
          <w:tcPr>
            <w:tcW w:w="5244" w:type="dxa"/>
            <w:gridSpan w:val="3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Tätigkeitsmerkmal</w:t>
            </w:r>
          </w:p>
        </w:tc>
      </w:tr>
      <w:tr w:rsidR="00CE59D5" w:rsidTr="00660ED3">
        <w:trPr>
          <w:cantSplit/>
          <w:trHeight w:val="1077"/>
        </w:trPr>
        <w:tc>
          <w:tcPr>
            <w:tcW w:w="414" w:type="dxa"/>
            <w:vMerge/>
          </w:tcPr>
          <w:p w:rsidR="00CE59D5" w:rsidRDefault="00CE59D5" w:rsidP="00E2068E">
            <w:pPr>
              <w:tabs>
                <w:tab w:val="left" w:pos="6379"/>
              </w:tabs>
              <w:rPr>
                <w:sz w:val="17"/>
              </w:rPr>
            </w:pPr>
          </w:p>
        </w:tc>
        <w:tc>
          <w:tcPr>
            <w:tcW w:w="808" w:type="dxa"/>
          </w:tcPr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gebildet </w:t>
            </w:r>
            <w:r>
              <w:rPr>
                <w:sz w:val="17"/>
              </w:rPr>
              <w:br/>
              <w:t xml:space="preserve">aus </w:t>
            </w:r>
            <w:r>
              <w:rPr>
                <w:sz w:val="17"/>
              </w:rPr>
              <w:br/>
              <w:t>Teil I Nr. 5</w:t>
            </w:r>
            <w:r>
              <w:rPr>
                <w:sz w:val="17"/>
              </w:rPr>
              <w:br/>
              <w:t>lfd. Nrn.</w:t>
            </w:r>
          </w:p>
        </w:tc>
        <w:tc>
          <w:tcPr>
            <w:tcW w:w="2323" w:type="dxa"/>
          </w:tcPr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Bezeichnung</w:t>
            </w:r>
          </w:p>
        </w:tc>
        <w:tc>
          <w:tcPr>
            <w:tcW w:w="864" w:type="dxa"/>
          </w:tcPr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Anteil an der</w:t>
            </w:r>
            <w:r>
              <w:rPr>
                <w:sz w:val="17"/>
              </w:rPr>
              <w:br/>
              <w:t>gesamten</w:t>
            </w:r>
            <w:r>
              <w:rPr>
                <w:sz w:val="17"/>
              </w:rPr>
              <w:br/>
              <w:t>Arbeitszeit</w:t>
            </w:r>
            <w:r>
              <w:rPr>
                <w:sz w:val="17"/>
              </w:rPr>
              <w:br/>
              <w:t>in %</w:t>
            </w:r>
          </w:p>
        </w:tc>
        <w:tc>
          <w:tcPr>
            <w:tcW w:w="1055" w:type="dxa"/>
          </w:tcPr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erfüllte</w:t>
            </w:r>
            <w:r>
              <w:rPr>
                <w:sz w:val="17"/>
              </w:rPr>
              <w:br/>
            </w:r>
            <w:proofErr w:type="spellStart"/>
            <w:r>
              <w:rPr>
                <w:sz w:val="17"/>
              </w:rPr>
              <w:t>Anforde</w:t>
            </w:r>
            <w:proofErr w:type="spellEnd"/>
            <w:r>
              <w:rPr>
                <w:sz w:val="17"/>
              </w:rPr>
              <w:t>-</w:t>
            </w:r>
            <w:r>
              <w:rPr>
                <w:sz w:val="17"/>
              </w:rPr>
              <w:br/>
            </w:r>
            <w:proofErr w:type="spellStart"/>
            <w:r>
              <w:rPr>
                <w:sz w:val="17"/>
              </w:rPr>
              <w:t>rungen</w:t>
            </w:r>
            <w:proofErr w:type="spellEnd"/>
          </w:p>
        </w:tc>
        <w:tc>
          <w:tcPr>
            <w:tcW w:w="2928" w:type="dxa"/>
          </w:tcPr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Begründung</w:t>
            </w:r>
          </w:p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</w:p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(ggf. ausführliche Bewertung je Arbeitsvorgang in gesonderter Anlage) </w:t>
            </w:r>
          </w:p>
        </w:tc>
        <w:tc>
          <w:tcPr>
            <w:tcW w:w="1261" w:type="dxa"/>
          </w:tcPr>
          <w:p w:rsidR="00CE59D5" w:rsidRDefault="00CE59D5" w:rsidP="00E2068E">
            <w:pPr>
              <w:tabs>
                <w:tab w:val="left" w:pos="6379"/>
              </w:tabs>
              <w:spacing w:before="60"/>
              <w:jc w:val="center"/>
              <w:rPr>
                <w:sz w:val="17"/>
              </w:rPr>
            </w:pPr>
            <w:r>
              <w:rPr>
                <w:sz w:val="17"/>
              </w:rPr>
              <w:t>Entgeltgruppe, Fallgruppe, Teil,</w:t>
            </w:r>
            <w:r>
              <w:rPr>
                <w:sz w:val="17"/>
              </w:rPr>
              <w:br/>
              <w:t>Abschnitt,</w:t>
            </w:r>
            <w:r>
              <w:rPr>
                <w:sz w:val="17"/>
              </w:rPr>
              <w:br/>
              <w:t>Unterabschnitt</w:t>
            </w:r>
          </w:p>
        </w:tc>
      </w:tr>
      <w:tr w:rsidR="00CE59D5" w:rsidTr="00660ED3">
        <w:trPr>
          <w:cantSplit/>
          <w:trHeight w:val="270"/>
        </w:trPr>
        <w:tc>
          <w:tcPr>
            <w:tcW w:w="414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808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323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64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055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8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261" w:type="dxa"/>
            <w:vAlign w:val="center"/>
          </w:tcPr>
          <w:p w:rsidR="00CE59D5" w:rsidRDefault="00CE59D5" w:rsidP="00E2068E">
            <w:pPr>
              <w:tabs>
                <w:tab w:val="left" w:pos="6379"/>
              </w:tabs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</w:tr>
      <w:tr w:rsidR="00CE59D5" w:rsidTr="00660ED3">
        <w:trPr>
          <w:cantSplit/>
          <w:trHeight w:hRule="exact" w:val="1523"/>
        </w:trPr>
        <w:tc>
          <w:tcPr>
            <w:tcW w:w="414" w:type="dxa"/>
            <w:tcBorders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323" w:type="dxa"/>
            <w:tcBorders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055" w:type="dxa"/>
            <w:tcBorders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928" w:type="dxa"/>
            <w:tcBorders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261" w:type="dxa"/>
            <w:tcBorders>
              <w:left w:val="nil"/>
              <w:bottom w:val="nil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</w:tr>
      <w:tr w:rsidR="00CE59D5" w:rsidTr="00660ED3">
        <w:trPr>
          <w:cantSplit/>
          <w:trHeight w:hRule="exact" w:val="1523"/>
        </w:trPr>
        <w:tc>
          <w:tcPr>
            <w:tcW w:w="414" w:type="dxa"/>
            <w:tcBorders>
              <w:top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</w:tr>
      <w:tr w:rsidR="00CE59D5" w:rsidTr="00660ED3">
        <w:trPr>
          <w:cantSplit/>
          <w:trHeight w:hRule="exact" w:val="1523"/>
        </w:trPr>
        <w:tc>
          <w:tcPr>
            <w:tcW w:w="414" w:type="dxa"/>
            <w:tcBorders>
              <w:top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</w:tr>
      <w:tr w:rsidR="00CE59D5" w:rsidTr="00660ED3">
        <w:trPr>
          <w:cantSplit/>
          <w:trHeight w:hRule="exact" w:val="1523"/>
        </w:trPr>
        <w:tc>
          <w:tcPr>
            <w:tcW w:w="414" w:type="dxa"/>
            <w:tcBorders>
              <w:top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</w:tr>
      <w:tr w:rsidR="00CE59D5" w:rsidTr="00660ED3">
        <w:trPr>
          <w:cantSplit/>
          <w:trHeight w:hRule="exact" w:val="1523"/>
        </w:trPr>
        <w:tc>
          <w:tcPr>
            <w:tcW w:w="414" w:type="dxa"/>
            <w:tcBorders>
              <w:top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323" w:type="dxa"/>
            <w:tcBorders>
              <w:top w:val="nil"/>
              <w:left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right w:val="single" w:sz="4" w:space="0" w:color="auto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  <w:left w:val="nil"/>
            </w:tcBorders>
          </w:tcPr>
          <w:p w:rsidR="00CE59D5" w:rsidRDefault="00CE59D5" w:rsidP="00E2068E">
            <w:pPr>
              <w:tabs>
                <w:tab w:val="left" w:pos="6379"/>
              </w:tabs>
              <w:rPr>
                <w:sz w:val="18"/>
              </w:rPr>
            </w:pPr>
          </w:p>
        </w:tc>
      </w:tr>
    </w:tbl>
    <w:p w:rsidR="00652F38" w:rsidRDefault="00652F38">
      <w:pPr>
        <w:tabs>
          <w:tab w:val="left" w:pos="6379"/>
        </w:tabs>
        <w:ind w:left="28"/>
      </w:pPr>
    </w:p>
    <w:p w:rsidR="00CE59D5" w:rsidRDefault="00CE59D5">
      <w:pPr>
        <w:tabs>
          <w:tab w:val="left" w:pos="6379"/>
        </w:tabs>
        <w:ind w:left="28"/>
      </w:pPr>
    </w:p>
    <w:p w:rsidR="00CE59D5" w:rsidRDefault="00CE59D5">
      <w:pPr>
        <w:tabs>
          <w:tab w:val="left" w:pos="6379"/>
        </w:tabs>
        <w:ind w:left="28"/>
      </w:pPr>
    </w:p>
    <w:p w:rsidR="00CE59D5" w:rsidRDefault="00CE59D5">
      <w:pPr>
        <w:tabs>
          <w:tab w:val="left" w:pos="6379"/>
        </w:tabs>
        <w:ind w:left="28"/>
      </w:pPr>
    </w:p>
    <w:p w:rsidR="00CE59D5" w:rsidRDefault="00CE59D5">
      <w:pPr>
        <w:tabs>
          <w:tab w:val="left" w:pos="6379"/>
        </w:tabs>
        <w:ind w:left="28"/>
      </w:pPr>
    </w:p>
    <w:p w:rsidR="00DA1155" w:rsidRDefault="00A7550A" w:rsidP="00A7550A">
      <w:r>
        <w:br w:type="page"/>
      </w:r>
      <w:r w:rsidR="00DA1155">
        <w:t>8.</w:t>
      </w:r>
      <w:r w:rsidR="00DA1155">
        <w:tab/>
        <w:t>Ergebnis der tariflichen Bewertung</w:t>
      </w:r>
    </w:p>
    <w:p w:rsidR="00DA1155" w:rsidRDefault="00DA1155">
      <w:pPr>
        <w:tabs>
          <w:tab w:val="left" w:pos="426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134"/>
        <w:gridCol w:w="1418"/>
        <w:gridCol w:w="1276"/>
        <w:gridCol w:w="1275"/>
        <w:gridCol w:w="1418"/>
        <w:gridCol w:w="1559"/>
        <w:gridCol w:w="1413"/>
      </w:tblGrid>
      <w:tr w:rsidR="00DA1155"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8.1.</w:t>
            </w:r>
          </w:p>
        </w:tc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Für die Eingruppierung des Arbeitsplatzinhabers sind folgende Arbeitsvorgänge maßgebend</w:t>
            </w:r>
          </w:p>
        </w:tc>
      </w:tr>
      <w:tr w:rsidR="00DA1155">
        <w:trPr>
          <w:cantSplit/>
          <w:trHeight w:hRule="exact" w:val="360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Arbeitsvorgänge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Wertigkeit</w:t>
            </w:r>
          </w:p>
        </w:tc>
      </w:tr>
      <w:tr w:rsidR="00DA1155">
        <w:trPr>
          <w:cantSplit/>
          <w:trHeight w:hRule="exact" w:val="50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Nr.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Anteil an der </w:t>
            </w:r>
            <w:r>
              <w:rPr>
                <w:sz w:val="17"/>
              </w:rPr>
              <w:br/>
              <w:t>Gesamtarbeitszeit in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424576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Entgeltgruppe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Fallgruppe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Teil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Abschnitt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Unterabschnitt</w:t>
            </w: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hRule="exact" w:val="3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ind w:left="28"/>
              <w:jc w:val="center"/>
              <w:rPr>
                <w:sz w:val="18"/>
              </w:rPr>
            </w:pPr>
          </w:p>
        </w:tc>
      </w:tr>
      <w:tr w:rsidR="00DA1155">
        <w:trPr>
          <w:cantSplit/>
          <w:trHeight w:val="4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8.2.</w:t>
            </w:r>
          </w:p>
        </w:tc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Erfüllung personenbezogener Anforderungen gem. § </w:t>
            </w:r>
            <w:r w:rsidR="00965C9F">
              <w:rPr>
                <w:sz w:val="17"/>
              </w:rPr>
              <w:t>1</w:t>
            </w:r>
            <w:r w:rsidR="00424576">
              <w:rPr>
                <w:sz w:val="17"/>
              </w:rPr>
              <w:t>2</w:t>
            </w:r>
            <w:r>
              <w:rPr>
                <w:sz w:val="17"/>
              </w:rPr>
              <w:t xml:space="preserve"> Abs. </w:t>
            </w:r>
            <w:r w:rsidR="00424576">
              <w:rPr>
                <w:sz w:val="17"/>
              </w:rPr>
              <w:t xml:space="preserve">1 Satz 8 TV-L </w:t>
            </w:r>
            <w:r>
              <w:rPr>
                <w:sz w:val="17"/>
              </w:rPr>
              <w:t>(vgl. Nr. 6)</w:t>
            </w:r>
          </w:p>
        </w:tc>
      </w:tr>
      <w:tr w:rsidR="00DA1155">
        <w:trPr>
          <w:cantSplit/>
          <w:trHeight w:hRule="exact" w:val="595"/>
        </w:trPr>
        <w:tc>
          <w:tcPr>
            <w:tcW w:w="100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  <w:trHeight w:val="399"/>
        </w:trPr>
        <w:tc>
          <w:tcPr>
            <w:tcW w:w="100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  <w:trHeight w:val="419"/>
        </w:trPr>
        <w:tc>
          <w:tcPr>
            <w:tcW w:w="100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8.3.</w:t>
            </w:r>
          </w:p>
        </w:tc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Die gesamte auszuübende Tätigkeit ist mithin zu bewerten nach</w:t>
            </w:r>
          </w:p>
        </w:tc>
      </w:tr>
      <w:tr w:rsidR="00DA1155">
        <w:trPr>
          <w:cantSplit/>
          <w:trHeight w:val="401"/>
        </w:trPr>
        <w:tc>
          <w:tcPr>
            <w:tcW w:w="10060" w:type="dxa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DA1155" w:rsidRDefault="00424576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Entgeltgruppe</w:t>
            </w:r>
          </w:p>
        </w:tc>
      </w:tr>
      <w:tr w:rsidR="00DA1155">
        <w:trPr>
          <w:cantSplit/>
          <w:trHeight w:val="421"/>
        </w:trPr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  <w:tc>
          <w:tcPr>
            <w:tcW w:w="8359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A1155" w:rsidRDefault="00424576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TV-L</w:t>
            </w:r>
          </w:p>
        </w:tc>
      </w:tr>
    </w:tbl>
    <w:p w:rsidR="00DA1155" w:rsidRDefault="00DA1155">
      <w:pPr>
        <w:tabs>
          <w:tab w:val="left" w:pos="426"/>
        </w:tabs>
        <w:spacing w:line="360" w:lineRule="auto"/>
      </w:pPr>
    </w:p>
    <w:p w:rsidR="00DA1155" w:rsidRDefault="00DA1155">
      <w:pPr>
        <w:tabs>
          <w:tab w:val="left" w:pos="426"/>
        </w:tabs>
      </w:pPr>
      <w:r>
        <w:t>Zu 7 - 8</w:t>
      </w:r>
    </w:p>
    <w:p w:rsidR="00DA1155" w:rsidRDefault="00DA1155">
      <w:pPr>
        <w:tabs>
          <w:tab w:val="left" w:pos="426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91"/>
        <w:gridCol w:w="685"/>
        <w:gridCol w:w="851"/>
        <w:gridCol w:w="2551"/>
        <w:gridCol w:w="4248"/>
      </w:tblGrid>
      <w:tr w:rsidR="00DA1155">
        <w:trPr>
          <w:cantSplit/>
        </w:trPr>
        <w:tc>
          <w:tcPr>
            <w:tcW w:w="326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Die Bewertung wurde durchgeführt von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  <w:tc>
          <w:tcPr>
            <w:tcW w:w="4248" w:type="dxa"/>
            <w:vMerge w:val="restart"/>
            <w:tcBorders>
              <w:top w:val="single" w:sz="4" w:space="0" w:color="auto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/>
              <w:ind w:left="28"/>
              <w:rPr>
                <w:sz w:val="17"/>
              </w:rPr>
            </w:pPr>
          </w:p>
          <w:p w:rsidR="00DA1155" w:rsidRDefault="00DA1155">
            <w:pPr>
              <w:tabs>
                <w:tab w:val="left" w:pos="6379"/>
              </w:tabs>
              <w:spacing w:before="60"/>
              <w:ind w:left="28"/>
              <w:rPr>
                <w:sz w:val="17"/>
              </w:rPr>
            </w:pPr>
          </w:p>
        </w:tc>
      </w:tr>
      <w:tr w:rsidR="00DA1155">
        <w:trPr>
          <w:cantSplit/>
        </w:trPr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  <w:tc>
          <w:tcPr>
            <w:tcW w:w="4248" w:type="dxa"/>
            <w:vMerge/>
            <w:tcBorders>
              <w:top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</w:p>
        </w:tc>
      </w:tr>
      <w:tr w:rsidR="00DA1155">
        <w:trPr>
          <w:cantSplit/>
        </w:trPr>
        <w:tc>
          <w:tcPr>
            <w:tcW w:w="172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Organisationseinheit</w:t>
            </w:r>
          </w:p>
        </w:tc>
        <w:tc>
          <w:tcPr>
            <w:tcW w:w="408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  <w:tc>
          <w:tcPr>
            <w:tcW w:w="4248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</w:p>
        </w:tc>
      </w:tr>
      <w:tr w:rsidR="00DA1155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Ort, Datum</w:t>
            </w:r>
          </w:p>
        </w:tc>
        <w:tc>
          <w:tcPr>
            <w:tcW w:w="8926" w:type="dxa"/>
            <w:gridSpan w:val="5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</w:p>
        </w:tc>
      </w:tr>
      <w:tr w:rsidR="00DA1155">
        <w:trPr>
          <w:cantSplit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>Unterschrift, Amtsbezeichnung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</w:p>
        </w:tc>
      </w:tr>
      <w:tr w:rsidR="00DA1155">
        <w:trPr>
          <w:cantSplit/>
          <w:trHeight w:val="417"/>
        </w:trPr>
        <w:tc>
          <w:tcPr>
            <w:tcW w:w="10060" w:type="dxa"/>
            <w:gridSpan w:val="6"/>
            <w:tcBorders>
              <w:top w:val="nil"/>
              <w:bottom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241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60"/>
              <w:ind w:left="28"/>
              <w:rPr>
                <w:sz w:val="17"/>
              </w:rPr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</w:pPr>
    </w:p>
    <w:sectPr w:rsidR="00DA1155">
      <w:pgSz w:w="11907" w:h="16840" w:code="9"/>
      <w:pgMar w:top="130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9A" w:rsidRDefault="00036A9A" w:rsidP="004B22C9">
      <w:r>
        <w:separator/>
      </w:r>
    </w:p>
  </w:endnote>
  <w:endnote w:type="continuationSeparator" w:id="0">
    <w:p w:rsidR="00036A9A" w:rsidRDefault="00036A9A" w:rsidP="004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9A" w:rsidRDefault="00036A9A" w:rsidP="004B22C9">
      <w:r>
        <w:separator/>
      </w:r>
    </w:p>
  </w:footnote>
  <w:footnote w:type="continuationSeparator" w:id="0">
    <w:p w:rsidR="00036A9A" w:rsidRDefault="00036A9A" w:rsidP="004B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73"/>
    <w:rsid w:val="00036A9A"/>
    <w:rsid w:val="00050987"/>
    <w:rsid w:val="00207534"/>
    <w:rsid w:val="002E25DC"/>
    <w:rsid w:val="00304716"/>
    <w:rsid w:val="00310C0A"/>
    <w:rsid w:val="00424576"/>
    <w:rsid w:val="004B22C9"/>
    <w:rsid w:val="004D3A30"/>
    <w:rsid w:val="004E5056"/>
    <w:rsid w:val="004F3ABA"/>
    <w:rsid w:val="00501D01"/>
    <w:rsid w:val="005A4249"/>
    <w:rsid w:val="006059D8"/>
    <w:rsid w:val="006404F4"/>
    <w:rsid w:val="00652F38"/>
    <w:rsid w:val="00660ED3"/>
    <w:rsid w:val="00661D38"/>
    <w:rsid w:val="00666DD8"/>
    <w:rsid w:val="006A398A"/>
    <w:rsid w:val="0073767C"/>
    <w:rsid w:val="00767E1A"/>
    <w:rsid w:val="007E25BB"/>
    <w:rsid w:val="008611FA"/>
    <w:rsid w:val="008948E3"/>
    <w:rsid w:val="008F59A2"/>
    <w:rsid w:val="0092159A"/>
    <w:rsid w:val="00965C9F"/>
    <w:rsid w:val="00A65CAD"/>
    <w:rsid w:val="00A7550A"/>
    <w:rsid w:val="00A85741"/>
    <w:rsid w:val="00A93F05"/>
    <w:rsid w:val="00C064DC"/>
    <w:rsid w:val="00C1523E"/>
    <w:rsid w:val="00CE59D5"/>
    <w:rsid w:val="00DA1155"/>
    <w:rsid w:val="00DD7773"/>
    <w:rsid w:val="00E2068E"/>
    <w:rsid w:val="00F92B32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</w:style>
  <w:style w:type="paragraph" w:styleId="Sprechblasentext">
    <w:name w:val="Balloon Text"/>
    <w:basedOn w:val="Standard"/>
    <w:semiHidden/>
    <w:rsid w:val="003047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04716"/>
    <w:rPr>
      <w:sz w:val="16"/>
      <w:szCs w:val="16"/>
    </w:rPr>
  </w:style>
  <w:style w:type="paragraph" w:styleId="Kommentartext">
    <w:name w:val="annotation text"/>
    <w:basedOn w:val="Standard"/>
    <w:semiHidden/>
    <w:rsid w:val="0030471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04716"/>
    <w:rPr>
      <w:b/>
      <w:bCs/>
    </w:rPr>
  </w:style>
  <w:style w:type="paragraph" w:styleId="Dokumentstruktur">
    <w:name w:val="Document Map"/>
    <w:basedOn w:val="Standard"/>
    <w:semiHidden/>
    <w:rsid w:val="00304716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4B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4B22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2C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4B22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B22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</w:style>
  <w:style w:type="paragraph" w:styleId="Sprechblasentext">
    <w:name w:val="Balloon Text"/>
    <w:basedOn w:val="Standard"/>
    <w:semiHidden/>
    <w:rsid w:val="003047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04716"/>
    <w:rPr>
      <w:sz w:val="16"/>
      <w:szCs w:val="16"/>
    </w:rPr>
  </w:style>
  <w:style w:type="paragraph" w:styleId="Kommentartext">
    <w:name w:val="annotation text"/>
    <w:basedOn w:val="Standard"/>
    <w:semiHidden/>
    <w:rsid w:val="0030471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04716"/>
    <w:rPr>
      <w:b/>
      <w:bCs/>
    </w:rPr>
  </w:style>
  <w:style w:type="paragraph" w:styleId="Dokumentstruktur">
    <w:name w:val="Document Map"/>
    <w:basedOn w:val="Standard"/>
    <w:semiHidden/>
    <w:rsid w:val="00304716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4B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4B22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2C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4B22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B22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C187BF7</Template>
  <TotalTime>0</TotalTime>
  <Pages>1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Dienststelle</vt:lpstr>
    </vt:vector>
  </TitlesOfParts>
  <Company>OFD Cottbus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Dienststelle</dc:title>
  <dc:subject/>
  <dc:creator>OFD Cottbus</dc:creator>
  <cp:keywords/>
  <cp:lastModifiedBy>Effertz, Jörg (FM, SO / ADL NRW)</cp:lastModifiedBy>
  <cp:revision>4</cp:revision>
  <cp:lastPrinted>2001-03-14T11:21:00Z</cp:lastPrinted>
  <dcterms:created xsi:type="dcterms:W3CDTF">2012-09-11T10:00:00Z</dcterms:created>
  <dcterms:modified xsi:type="dcterms:W3CDTF">2012-09-12T12:25:00Z</dcterms:modified>
</cp:coreProperties>
</file>