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5A" w:rsidRPr="008F50AC" w:rsidRDefault="003750AD" w:rsidP="004574B6">
      <w:pPr>
        <w:spacing w:before="54"/>
        <w:ind w:left="116" w:right="-36"/>
        <w:rPr>
          <w:rFonts w:ascii="Arial" w:eastAsia="Arial" w:hAnsi="Arial" w:cs="Arial"/>
          <w:sz w:val="40"/>
          <w:szCs w:val="40"/>
          <w:lang w:val="de-DE"/>
        </w:rPr>
      </w:pP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An</w:t>
      </w:r>
      <w:r w:rsidRPr="008F50AC">
        <w:rPr>
          <w:rFonts w:ascii="Arial" w:eastAsia="Arial" w:hAnsi="Arial" w:cs="Arial"/>
          <w:b/>
          <w:spacing w:val="2"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ag a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u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 xml:space="preserve">f 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es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a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ttung d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r Be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s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l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l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ung</w:t>
      </w:r>
      <w:r w:rsidR="00175E0A">
        <w:rPr>
          <w:rFonts w:ascii="Arial" w:eastAsia="Arial" w:hAnsi="Arial" w:cs="Arial"/>
          <w:b/>
          <w:sz w:val="40"/>
          <w:szCs w:val="40"/>
          <w:lang w:val="de-DE"/>
        </w:rPr>
        <w:t xml:space="preserve"> 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eine</w:t>
      </w:r>
      <w:r w:rsidR="00535CA1">
        <w:rPr>
          <w:rFonts w:ascii="Arial" w:eastAsia="Arial" w:hAnsi="Arial" w:cs="Arial"/>
          <w:b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/</w:t>
      </w:r>
      <w:r w:rsidR="00BE0CA5">
        <w:rPr>
          <w:rFonts w:ascii="Arial" w:eastAsia="Arial" w:hAnsi="Arial" w:cs="Arial"/>
          <w:b/>
          <w:sz w:val="40"/>
          <w:szCs w:val="40"/>
          <w:lang w:val="de-DE"/>
        </w:rPr>
        <w:t xml:space="preserve"> </w:t>
      </w:r>
      <w:r w:rsidR="00BE0CA5">
        <w:rPr>
          <w:rFonts w:ascii="Arial" w:eastAsia="Arial" w:hAnsi="Arial" w:cs="Arial"/>
          <w:b/>
          <w:sz w:val="40"/>
          <w:szCs w:val="40"/>
          <w:lang w:val="de-DE"/>
        </w:rPr>
        <w:br/>
        <w:t>eine</w:t>
      </w:r>
      <w:r w:rsidR="00175E0A">
        <w:rPr>
          <w:rFonts w:ascii="Arial" w:eastAsia="Arial" w:hAnsi="Arial" w:cs="Arial"/>
          <w:b/>
          <w:sz w:val="40"/>
          <w:szCs w:val="40"/>
          <w:lang w:val="de-DE"/>
        </w:rPr>
        <w:t xml:space="preserve">s 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n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icht bet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r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i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b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s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angehöri</w:t>
      </w:r>
      <w:r w:rsidRPr="008F50AC">
        <w:rPr>
          <w:rFonts w:ascii="Arial" w:eastAsia="Arial" w:hAnsi="Arial" w:cs="Arial"/>
          <w:b/>
          <w:spacing w:val="-3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en B</w:t>
      </w:r>
      <w:r w:rsidRPr="008F50AC">
        <w:rPr>
          <w:rFonts w:ascii="Arial" w:eastAsia="Arial" w:hAnsi="Arial" w:cs="Arial"/>
          <w:b/>
          <w:spacing w:val="1"/>
          <w:sz w:val="40"/>
          <w:szCs w:val="40"/>
          <w:lang w:val="de-DE"/>
        </w:rPr>
        <w:t>e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a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u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ftra</w:t>
      </w:r>
      <w:r w:rsidRPr="008F50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g</w:t>
      </w:r>
      <w:r w:rsidRPr="008F50AC">
        <w:rPr>
          <w:rFonts w:ascii="Arial" w:eastAsia="Arial" w:hAnsi="Arial" w:cs="Arial"/>
          <w:b/>
          <w:sz w:val="40"/>
          <w:szCs w:val="40"/>
          <w:lang w:val="de-DE"/>
        </w:rPr>
        <w:t>ten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3750AD" w:rsidP="004574B6">
      <w:pPr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ac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>h § 5</w:t>
      </w:r>
      <w:r w:rsidRPr="008F50AC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>der</w:t>
      </w:r>
      <w:r w:rsidRPr="008F50A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5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395650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>BI</w:t>
      </w:r>
      <w:r w:rsidRPr="008F50A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b/>
          <w:sz w:val="24"/>
          <w:szCs w:val="24"/>
          <w:lang w:val="de-DE"/>
        </w:rPr>
        <w:t>hV</w:t>
      </w:r>
      <w:r w:rsidR="00B541A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</w:p>
    <w:p w:rsidR="00BE7E5A" w:rsidRPr="008F50AC" w:rsidRDefault="00BE7E5A" w:rsidP="004574B6">
      <w:pPr>
        <w:spacing w:before="9" w:line="180" w:lineRule="exact"/>
        <w:ind w:right="-36"/>
        <w:rPr>
          <w:sz w:val="19"/>
          <w:szCs w:val="19"/>
          <w:lang w:val="de-DE"/>
        </w:rPr>
      </w:pPr>
    </w:p>
    <w:p w:rsidR="004574B6" w:rsidRDefault="00ED6832" w:rsidP="004574B6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92075</wp:posOffset>
                </wp:positionV>
                <wp:extent cx="4930140" cy="304800"/>
                <wp:effectExtent l="0" t="0" r="22860" b="1905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75.75pt;margin-top:7.25pt;width:388.2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QKSQIAAJEEAAAOAAAAZHJzL2Uyb0RvYy54bWysVMtOGzEU3VfqP1jel5k8oBBlglIQVSUE&#10;SKFi7XhsMqrH17WdzNCv77EngYh2VXXj3MeZ+zr3Zn7Zt4btlA8N2YqPTkrOlJVUN/a54t8fbz6d&#10;cxaisLUwZFXFX1Tgl4uPH+adm6kxbcjUyjMEsWHWuYpvYnSzoghyo1oRTsgpC6cm34oI1T8XtRcd&#10;oremGJflWdGRr50nqUKA9Xpw8kWOr7WS8V7roCIzFUdtMb8+v+v0Fou5mD174TaN3Jch/qGKVjQW&#10;SV9DXYso2NY3f4RqG+kpkI4nktqCtG6kyj2gm1H5rpvVRjiVe8FwgnsdU/h/YeXd7sGzpgZ3E86s&#10;aMHRo+qjVqZmMGE+nQszwFYOwNh/oR7Ygz3AmNrutW/TLxpi8GPSL6/TRTQmYZxeTMrRFC4J36Sc&#10;npd5/MXb186H+FVRy5JQcQ/28lDF7jZEVALoAZKSWbppjMkMGsu6ip9NTsv8QSDT1MmZYOmTK+PZ&#10;TmAH1kbIH6l6xDpCQTM2gVXemX261PnQYZJiv+6HSeW6k2lN9Qum4mnYq+DkTYNstyLEB+GxSOgW&#10;xxHv8WhDKJH2Emcb8r/+Zk948AsvZx0Ws+Lh51Z4xZn5ZsH8xWiahhizMj39PIbijz3rY4/dtleE&#10;vkc4QyezmPDRHETtqX3CDS1TVriElchd8XgQr+JwLrhBqZbLDMLuOhFv7crJFPow5cf+SXi3Zy+C&#10;9zs6rLCYvSNxwA40LreRdJMZfpsqKEoK9j6Ttb/RdFjHeka9/ZMsfgMAAP//AwBQSwMEFAAGAAgA&#10;AAAhAAgm86XgAAAACQEAAA8AAABkcnMvZG93bnJldi54bWxMj0FPwzAMhe9I/IfISNxYuopurDSd&#10;EGIHJITEQNuOaWuaisQpTdYVfj3mBCf76T09fy7Wk7NixCF0nhTMZwkIpNo3HbUK3l43VzcgQtTU&#10;aOsJFXxhgHV5flbovPEnesFxG1vBJRRyrcDE2OdShtqg02HmeyT23v3gdGQ5tLIZ9InLnZVpkiyk&#10;0x3xBaN7vDdYf2yPTsHTbv/5sHk+JHusbJeNdmkevyulLi+mu1sQEaf4F4ZffEaHkpkqf6QmCMs6&#10;m2cc5eWaJwdW6XIFolKwSDOQZSH/f1D+AAAA//8DAFBLAQItABQABgAIAAAAIQC2gziS/gAAAOEB&#10;AAATAAAAAAAAAAAAAAAAAAAAAABbQ29udGVudF9UeXBlc10ueG1sUEsBAi0AFAAGAAgAAAAhADj9&#10;If/WAAAAlAEAAAsAAAAAAAAAAAAAAAAALwEAAF9yZWxzLy5yZWxzUEsBAi0AFAAGAAgAAAAhAG+p&#10;1ApJAgAAkQQAAA4AAAAAAAAAAAAAAAAALgIAAGRycy9lMm9Eb2MueG1sUEsBAi0AFAAGAAgAAAAh&#10;AAgm86XgAAAACQEAAA8AAAAAAAAAAAAAAAAAowQAAGRycy9kb3ducmV2LnhtbFBLBQYAAAAABAAE&#10;APMAAACwBQAAAAA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395650" w:rsidP="004574B6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für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F</w:t>
      </w:r>
      <w:r w:rsidR="003750AD"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="003750A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</w:t>
      </w:r>
      <w:r w:rsidR="003750A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a:   </w:t>
      </w:r>
      <w:r w:rsidR="003750AD" w:rsidRPr="008F50AC">
        <w:rPr>
          <w:rFonts w:ascii="Arial" w:eastAsia="Arial" w:hAnsi="Arial" w:cs="Arial"/>
          <w:spacing w:val="-11"/>
          <w:position w:val="-1"/>
          <w:sz w:val="24"/>
          <w:szCs w:val="24"/>
          <w:lang w:val="de-DE"/>
        </w:rPr>
        <w:t xml:space="preserve"> </w:t>
      </w:r>
    </w:p>
    <w:p w:rsidR="00BE7E5A" w:rsidRPr="008F50AC" w:rsidRDefault="00BE7E5A" w:rsidP="004574B6">
      <w:pPr>
        <w:spacing w:before="4" w:line="100" w:lineRule="exact"/>
        <w:ind w:right="-36"/>
        <w:rPr>
          <w:sz w:val="11"/>
          <w:szCs w:val="11"/>
          <w:lang w:val="de-DE"/>
        </w:rPr>
      </w:pPr>
    </w:p>
    <w:p w:rsidR="00BE7E5A" w:rsidRPr="008F50AC" w:rsidRDefault="00ED6832" w:rsidP="004574B6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29F28C" wp14:editId="324AB688">
                <wp:simplePos x="0" y="0"/>
                <wp:positionH relativeFrom="column">
                  <wp:posOffset>965200</wp:posOffset>
                </wp:positionH>
                <wp:positionV relativeFrom="paragraph">
                  <wp:posOffset>109220</wp:posOffset>
                </wp:positionV>
                <wp:extent cx="4930140" cy="304800"/>
                <wp:effectExtent l="0" t="0" r="22860" b="1905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F28C" id="Textfeld 14" o:spid="_x0000_s1027" type="#_x0000_t202" style="position:absolute;margin-left:76pt;margin-top:8.6pt;width:388.2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8PSgIAAJAEAAAOAAAAZHJzL2Uyb0RvYy54bWysVE1PGzEQvVfqf7B8L7uBQCFig1IQVSUE&#10;SFBxdrx2sqrX49pOdumv77M3GyLaU9WL4/G8nY/3ZnJ51beGbZUPDdmKT45KzpSVVDd2VfHvz7ef&#10;zjkLUdhaGLKq4q8q8Kv5xw+XnZupY1qTqZVnCGLDrHMVX8foZkUR5Fq1IhyRUxZOTb4VEaZfFbUX&#10;HaK3pjguy7OiI187T1KFgNebwcnnOb7WSsYHrYOKzFQctcV8+nwu01nML8Vs5YVbN3JXhviHKlrR&#10;WCTdh7oRUbCNb/4I1TbSUyAdjyS1BWndSJV7QDeT8l03T2vhVO4F5AS3pyn8v7DyfvvoWVNDuyln&#10;VrTQ6Fn1UStTMzyBn86FGWBPDsDYf6Ee2PE94DG13Wvfpl80xOAH0697dhGNSTxOL07KyRQuCd9J&#10;OT0vM/3F29fOh/hVUcvSpeIe6mVSxfYuRFQC6AhJySzdNsZkBY1lXcXPTk7L/EEg09TJmWDpk2vj&#10;2VZgBpZGyB+pesQ6QMEyNoFVnpldutT50GG6xX7ZD0yN3S+pfgUpnoaxCk7eNkh2J0J8FB5zhGax&#10;G/EBhzaECml342xN/tff3hMe8sLLWYe5rHj4uRFecWa+WQh/MZkmDmM2pqefj2H4Q8/y0GM37TWh&#10;7Qm20Ml8Tfhoxqv21L5ghRYpK1zCSuSueByv13HYFqygVItFBmF0nYh39snJFHok+bl/Ed7txIuQ&#10;/Z7GCRazdxoO2EHFxSaSbrLAieeBVSiUDIx91mq3ommvDu2Mevsjmf8GAAD//wMAUEsDBBQABgAI&#10;AAAAIQCTDfJx4AAAAAkBAAAPAAAAZHJzL2Rvd25yZXYueG1sTI/NTsMwEITvSLyDtUjcqINF2hLi&#10;VAjRAxJCaqlajk68xBH+CbGbBp6e5QS3He1o5ptyNTnLRhxiF7yE61kGDH0TdOdbCbvX9dUSWEzK&#10;a2WDRwlfGGFVnZ+VqtDh5Dc4blPLKMTHQkkwKfUF57Ex6FSchR49/d7D4FQiObRcD+pE4c5ykWVz&#10;7lTnqcGoHh8MNh/bo5PwvD98Pq5f3rID1rbLR7swT9+1lJcX0/0dsIRT+jPDLz6hQ0VMdTh6HZkl&#10;nQvakuhYCGBkuBXLG2C1hHkugFcl/7+g+gEAAP//AwBQSwECLQAUAAYACAAAACEAtoM4kv4AAADh&#10;AQAAEwAAAAAAAAAAAAAAAAAAAAAAW0NvbnRlbnRfVHlwZXNdLnhtbFBLAQItABQABgAIAAAAIQA4&#10;/SH/1gAAAJQBAAALAAAAAAAAAAAAAAAAAC8BAABfcmVscy8ucmVsc1BLAQItABQABgAIAAAAIQAU&#10;QB8PSgIAAJAEAAAOAAAAAAAAAAAAAAAAAC4CAABkcnMvZTJvRG9jLnhtbFBLAQItABQABgAIAAAA&#10;IQCTDfJx4AAAAAkBAAAPAAAAAAAAAAAAAAAAAKQEAABkcnMvZG93bnJldi54bWxQSwUGAAAAAAQA&#10;BADzAAAAsQUAAAAA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3750AD" w:rsidP="004574B6">
      <w:pPr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:rsidR="004574B6" w:rsidRDefault="004574B6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ED6832" w:rsidP="004574B6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BC5D4" wp14:editId="67C14189">
                <wp:simplePos x="0" y="0"/>
                <wp:positionH relativeFrom="column">
                  <wp:posOffset>965200</wp:posOffset>
                </wp:positionH>
                <wp:positionV relativeFrom="paragraph">
                  <wp:posOffset>90805</wp:posOffset>
                </wp:positionV>
                <wp:extent cx="4930140" cy="304800"/>
                <wp:effectExtent l="0" t="0" r="22860" b="1905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BC5D4" id="Textfeld 15" o:spid="_x0000_s1028" type="#_x0000_t202" style="position:absolute;margin-left:76pt;margin-top:7.15pt;width:388.2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akSQIAAIkEAAAOAAAAZHJzL2Uyb0RvYy54bWysVE1PGzEQvVfqf7B8L7shgULEBqVBqSoh&#10;QIKKs+O1yapej2s72U1/fZ+9CUS0p6oXx+N5Ox/vzeTqum8N2yofGrIVH52UnCkrqW7sS8W/Py0/&#10;XXAWorC1MGRVxXcq8OvZxw9XnZuqU1qTqZVnCGLDtHMVX8fopkUR5Fq1IpyQUxZOTb4VEaZ/KWov&#10;OkRvTXFaludFR752nqQKAa83g5PPcnytlYz3WgcVmak4aov59PlcpbOYXYnpixdu3ch9GeIfqmhF&#10;Y5H0NdSNiIJtfPNHqLaRngLpeCKpLUjrRqrcA7oZle+6eVwLp3IvICe4V5rC/wsr77YPnjU1tDvj&#10;zIoWGj2pPmplaoYn8NO5MAXs0QEY+y/UA3t4D3hMbffat+kXDTH4wfTulV1EYxKPk8txOZrAJeEb&#10;l5OLMtNfvH3tfIhfFbUsXSruoV4mVWxvQ0QlgB4gKZmlZWNMVtBY1lX8fHxW5g8CmaZOzgRLnyyM&#10;Z1uBGVgZIX+k6hHrCAXL2ARWeWb26VLnQ4fpFvtVv6djRfUObHga5ik4uWyQ5VaE+CA8BghdYini&#10;PQ5tCKXR/sbZmvyvv70nPHSFl7MOA1nx8HMjvOLMfLNQ/HI0SeTFbEzOPp/C8Mee1bHHbtoFod8R&#10;1s/JfE34aA5X7al9xu7MU1a4hJXIXfF4uC7isCbYPanm8wzCzDoRb+2jkyn0gd2n/ll4t1ctQu87&#10;OoyumL4Tb8AO8s03kXSTlU0ED6xCmmRg3rNI+91MC3VsZ9TbP8jsNwAAAP//AwBQSwMEFAAGAAgA&#10;AAAhAK3ARYjgAAAACQEAAA8AAABkcnMvZG93bnJldi54bWxMj81OwzAQhO9IvIO1SNyoQ/pLiFMh&#10;RA9IqBKlohydeEki7HWI3TTw9CwnuO1oRzPf5OvRWTFgH1pPCq4nCQikypuWagX7l83VCkSImoy2&#10;nlDBFwZYF+dnuc6MP9EzDrtYCw6hkGkFTYxdJmWoGnQ6THyHxL933zsdWfa1NL0+cbizMk2ShXS6&#10;JW5odIf3DVYfu6NT8PR6+HzYbN+SA5a2nQ922Tx+l0pdXox3tyAijvHPDL/4jA4FM5X+SCYIy3qe&#10;8pbIx2wKgg036WoGolSwSKcgi1z+X1D8AAAA//8DAFBLAQItABQABgAIAAAAIQC2gziS/gAAAOEB&#10;AAATAAAAAAAAAAAAAAAAAAAAAABbQ29udGVudF9UeXBlc10ueG1sUEsBAi0AFAAGAAgAAAAhADj9&#10;If/WAAAAlAEAAAsAAAAAAAAAAAAAAAAALwEAAF9yZWxzLy5yZWxzUEsBAi0AFAAGAAgAAAAhANwq&#10;dqRJAgAAiQQAAA4AAAAAAAAAAAAAAAAALgIAAGRycy9lMm9Eb2MueG1sUEsBAi0AFAAGAAgAAAAh&#10;AK3ARYjgAAAACQEAAA8AAAAAAAAAAAAAAAAAowQAAGRycy9kb3ducmV2LnhtbFBLBQYAAAAABAAE&#10;APMAAACwBQAAAAA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3750AD" w:rsidP="004574B6">
      <w:pPr>
        <w:tabs>
          <w:tab w:val="left" w:pos="5000"/>
        </w:tabs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P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Z/Ort</w:t>
      </w:r>
      <w:r w:rsidR="00395650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</w:t>
      </w:r>
      <w:r w:rsidRPr="008F50AC">
        <w:rPr>
          <w:rFonts w:ascii="Arial" w:eastAsia="Arial" w:hAnsi="Arial" w:cs="Arial"/>
          <w:spacing w:val="-24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4574B6" w:rsidRDefault="004574B6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535CA1" w:rsidRDefault="00395650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Anzahl der Anlagen, für die gem</w:t>
      </w:r>
      <w:r w:rsidR="00535CA1">
        <w:rPr>
          <w:rFonts w:ascii="Arial" w:eastAsia="Arial" w:hAnsi="Arial" w:cs="Arial"/>
          <w:sz w:val="24"/>
          <w:szCs w:val="24"/>
          <w:lang w:val="de-DE"/>
        </w:rPr>
        <w:t>äß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§ 1 </w:t>
      </w:r>
      <w:r w:rsidR="00535CA1">
        <w:rPr>
          <w:rFonts w:ascii="Arial" w:eastAsia="Arial" w:hAnsi="Arial" w:cs="Arial"/>
          <w:sz w:val="24"/>
          <w:szCs w:val="24"/>
          <w:lang w:val="de-DE"/>
        </w:rPr>
        <w:t xml:space="preserve">Abs. 1 und 2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der 5. BImSchV die Bestellung </w:t>
      </w:r>
    </w:p>
    <w:p w:rsidR="00535CA1" w:rsidRDefault="00ED6832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A3E35" wp14:editId="00D15D4F">
                <wp:simplePos x="0" y="0"/>
                <wp:positionH relativeFrom="column">
                  <wp:posOffset>2917190</wp:posOffset>
                </wp:positionH>
                <wp:positionV relativeFrom="paragraph">
                  <wp:posOffset>142240</wp:posOffset>
                </wp:positionV>
                <wp:extent cx="653415" cy="304800"/>
                <wp:effectExtent l="0" t="0" r="13335" b="1905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3E35" id="Textfeld 16" o:spid="_x0000_s1029" type="#_x0000_t202" style="position:absolute;left:0;text-align:left;margin-left:229.7pt;margin-top:11.2pt;width:51.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zGSwIAAI8EAAAOAAAAZHJzL2Uyb0RvYy54bWysVMFOGzEQvVfqP1i+l92QhELEBqUgqkoI&#10;kKDi7HhtsqrX49pOdunX99mbhYj2VPXijGfeznjem8n5Rd8atlM+NGQrPjkqOVNWUt3Y54p/f7z+&#10;dMpZiMLWwpBVFX9RgV8sP34479xCHdOGTK08QxIbFp2r+CZGtyiKIDeqFeGInLIIavKtiLj656L2&#10;okP21hTHZXlSdORr50mqEOC9GoJ8mfNrrWS80zqoyEzF8baYT5/PdTqL5blYPHvhNo3cP0P8wyta&#10;0VgUfU11JaJgW9/8kaptpKdAOh5JagvSupEq94BuJuW7bh42wqncC8gJ7pWm8P/SytvdvWdNDe1O&#10;OLOihUaPqo9amZrBBX46FxaAPTgAY/+FemBHf4Aztd1r36ZfNMQQB9Mvr+wiG5Nwnsyns8mcM4nQ&#10;tJydlpn94u1j50P8qqhlyai4h3iZU7G7CREPAXSEpFqWrhtjsoDGsg4FpvMyfxDINHUKJlj65NJ4&#10;thMYgbUR8kd6PHIdoHAzNoFVHpl9udT40GCyYr/uM1HTsfk11S/gxNMwVcHJ6wbFbkSI98JjjEAD&#10;ViPe4dCG8ELaW5xtyP/6mz/hoS6inHUYy4qHn1vhFWfmm4XuZ5PZLM1xvszmn49x8YeR9WHEbttL&#10;QtsTLKGT2Uz4aEZTe2qfsEGrVBUhYSVqVzyO5mUclgUbKNVqlUGYXCfijX1wMqUeSX7sn4R3e/Ei&#10;VL+lcYDF4p2GA3ZQcbWNpJsscOJ5YBUKpQumPmu139C0Vof3jHr7H1n+BgAA//8DAFBLAwQUAAYA&#10;CAAAACEAlKke7OEAAAAJAQAADwAAAGRycy9kb3ducmV2LnhtbEyPwUrEMBCG74LvEEbw5ibWdldr&#10;00XEPQgiuIrrMW3GpphMapPtVp/eeNLTMMzHP99frWdn2YRj6D1JOF8IYEit1z11El6eN2eXwEJU&#10;pJX1hBK+MMC6Pj6qVKn9gZ5w2saOpRAKpZJgYhxKzkNr0Kmw8ANSur370amY1rHjelSHFO4sz4RY&#10;cqd6Sh+MGvDWYPux3TsJD6+7z7vN45vYYWP7YrIrc//dSHl6Mt9cA4s4xz8YfvWTOtTJqfF70oFZ&#10;CXlxlSdUQpalmYBimV0AaySsRA68rvj/BvUPAAAA//8DAFBLAQItABQABgAIAAAAIQC2gziS/gAA&#10;AOEBAAATAAAAAAAAAAAAAAAAAAAAAABbQ29udGVudF9UeXBlc10ueG1sUEsBAi0AFAAGAAgAAAAh&#10;ADj9If/WAAAAlAEAAAsAAAAAAAAAAAAAAAAALwEAAF9yZWxzLy5yZWxzUEsBAi0AFAAGAAgAAAAh&#10;AJohDMZLAgAAjwQAAA4AAAAAAAAAAAAAAAAALgIAAGRycy9lMm9Eb2MueG1sUEsBAi0AFAAGAAgA&#10;AAAhAJSpHuzhAAAACQEAAA8AAAAAAAAAAAAAAAAApQQAAGRycy9kb3ducmV2LnhtbFBLBQYAAAAA&#10;BAAEAPMAAACzBQAAAAA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5650" w:rsidRDefault="00395650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eine</w:t>
      </w:r>
      <w:r w:rsidR="00535CA1">
        <w:rPr>
          <w:rFonts w:ascii="Arial" w:eastAsia="Arial" w:hAnsi="Arial" w:cs="Arial"/>
          <w:sz w:val="24"/>
          <w:szCs w:val="24"/>
          <w:lang w:val="de-DE"/>
        </w:rPr>
        <w:t>r</w:t>
      </w:r>
      <w:r>
        <w:rPr>
          <w:rFonts w:ascii="Arial" w:eastAsia="Arial" w:hAnsi="Arial" w:cs="Arial"/>
          <w:sz w:val="24"/>
          <w:szCs w:val="24"/>
          <w:lang w:val="de-DE"/>
        </w:rPr>
        <w:t>/eine</w:t>
      </w:r>
      <w:r w:rsidR="00535CA1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>
        <w:rPr>
          <w:rFonts w:ascii="Arial" w:eastAsia="Arial" w:hAnsi="Arial" w:cs="Arial"/>
          <w:sz w:val="24"/>
          <w:szCs w:val="24"/>
          <w:lang w:val="de-DE"/>
        </w:rPr>
        <w:t>Beauftragten notwendig ist:</w:t>
      </w:r>
    </w:p>
    <w:p w:rsidR="00395650" w:rsidRDefault="00395650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</w:r>
    </w:p>
    <w:p w:rsidR="00395650" w:rsidRDefault="00395650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BE7E5A" w:rsidRPr="008F50AC" w:rsidRDefault="003750AD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icht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trie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(</w:t>
      </w:r>
      <w:r w:rsidR="00B541AA">
        <w:rPr>
          <w:rFonts w:ascii="Arial" w:eastAsia="Arial" w:hAnsi="Arial" w:cs="Arial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tre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itte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541AA">
        <w:rPr>
          <w:rFonts w:ascii="Arial" w:eastAsia="Arial" w:hAnsi="Arial" w:cs="Arial"/>
          <w:spacing w:val="-2"/>
          <w:sz w:val="24"/>
          <w:szCs w:val="24"/>
          <w:lang w:val="de-DE"/>
        </w:rPr>
        <w:t>ankreuzen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BE7E5A" w:rsidRPr="008F50AC" w:rsidRDefault="00BE7E5A" w:rsidP="004574B6">
      <w:pPr>
        <w:spacing w:before="4" w:line="160" w:lineRule="exact"/>
        <w:ind w:right="-36"/>
        <w:rPr>
          <w:sz w:val="17"/>
          <w:szCs w:val="17"/>
          <w:lang w:val="de-DE"/>
        </w:rPr>
      </w:pPr>
    </w:p>
    <w:p w:rsidR="00B541AA" w:rsidRDefault="00ED6832" w:rsidP="00B541AA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-135186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3750AD"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Im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iss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ss</w:t>
      </w:r>
      <w:r w:rsidR="003750AD"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3750AD"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3750AD"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tra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="00B541AA">
        <w:rPr>
          <w:rFonts w:ascii="Arial" w:eastAsia="Arial" w:hAnsi="Arial" w:cs="Arial"/>
          <w:sz w:val="24"/>
          <w:szCs w:val="24"/>
          <w:lang w:val="de-DE"/>
        </w:rPr>
        <w:t xml:space="preserve">     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42006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AA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3750AD"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="003750AD"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3750AD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au</w:t>
      </w:r>
      <w:r w:rsidR="003750AD"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tra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3750AD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3750AD"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="00B541AA">
        <w:rPr>
          <w:rFonts w:ascii="Arial" w:eastAsia="Arial" w:hAnsi="Arial" w:cs="Arial"/>
          <w:sz w:val="24"/>
          <w:szCs w:val="24"/>
          <w:lang w:val="de-DE"/>
        </w:rPr>
        <w:t xml:space="preserve">        </w:t>
      </w:r>
    </w:p>
    <w:p w:rsidR="00B541AA" w:rsidRPr="008F50AC" w:rsidRDefault="00B541AA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BE7E5A" w:rsidRPr="008F50AC" w:rsidRDefault="00ED6832" w:rsidP="004574B6">
      <w:pPr>
        <w:spacing w:before="14"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EA6A5" wp14:editId="6A4BE9CC">
                <wp:simplePos x="0" y="0"/>
                <wp:positionH relativeFrom="column">
                  <wp:posOffset>2399665</wp:posOffset>
                </wp:positionH>
                <wp:positionV relativeFrom="paragraph">
                  <wp:posOffset>73660</wp:posOffset>
                </wp:positionV>
                <wp:extent cx="3495675" cy="304800"/>
                <wp:effectExtent l="0" t="0" r="28575" b="1905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A6A5" id="Textfeld 17" o:spid="_x0000_s1030" type="#_x0000_t202" style="position:absolute;margin-left:188.95pt;margin-top:5.8pt;width:275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2AOTQIAAJAEAAAOAAAAZHJzL2Uyb0RvYy54bWysVE1PGzEQvVfqf7B8L7uBhI+IDUpBVJUQ&#10;IAHi7HhtsqrX49pOdumv77M3CxHtqerF8Xjezsd7Mzm/6FvDtsqHhmzFJwclZ8pKqhv7UvGnx+sv&#10;p5yFKGwtDFlV8VcV+MXi86fzzs3VIa3J1MozBLFh3rmKr2N086IIcq1aEQ7IKQunJt+KCNO/FLUX&#10;HaK3pjgsy+OiI187T1KFgNerwckXOb7WSsY7rYOKzFQctcV8+nyu0lkszsX8xQu3buSuDPEPVbSi&#10;sUj6FupKRME2vvkjVNtIT4F0PJDUFqR1I1XuAd1Myg/dPKyFU7kXkBPcG03h/4WVt9t7z5oa2p1w&#10;ZkULjR5VH7UyNcMT+OlcmAP24ACM/VfqgR3fAx5T2732bfpFQwx+MP36xi6iMYnHo+nZ7PhkxpmE&#10;76icnpaZ/uL9a+dD/KaoZelScQ/1MqliexMiKgF0hKRklq4bY7KCxrKu4sdHszJ/EMg0dXImWPrk&#10;0ni2FZiBlRHyR6oesfZQsIxNYJVnZpcudT50mG6xX/WZqenY/YrqV5DiaRir4OR1g2Q3IsR74TFH&#10;4AG7Ee9waEOokHY3ztbkf/3tPeEhL7ycdZjLioefG+EVZ+a7hfBnk+k0DXI2prOTQxh+37Pa99hN&#10;e0loe4ItdDJfEz6a8ao9tc9YoWXKCpewErkrHsfrZRy2BSso1XKZQRhdJ+KNfXAyhR5JfuyfhXc7&#10;8SJkv6VxgsX8g4YDdlBxuYmkmyxw4nlgFQolA2OftdqtaNqrfTuj3v9IFr8BAAD//wMAUEsDBBQA&#10;BgAIAAAAIQBOxgRx4QAAAAkBAAAPAAAAZHJzL2Rvd25yZXYueG1sTI/BTsMwEETvSPyDtUjcqNNC&#10;kybEqRCiBySERKlajk68xBH2OsRuGvh6zAmOq3maeVuuJ2vYiIPvHAmYzxJgSI1THbUCdq+bqxUw&#10;HyQpaRyhgC/0sK7Oz0pZKHeiFxy3oWWxhHwhBegQ+oJz32i00s9cjxSzdzdYGeI5tFwN8hTLreGL&#10;JEm5lR3FBS17vNfYfGyPVsDT/vD5sHl+Sw5Ym245mkw/ftdCXF5Md7fAAk7hD4Zf/agOVXSq3ZGU&#10;Z0bAdZblEY3BPAUWgXyxugFWC1jmKfCq5P8/qH4AAAD//wMAUEsBAi0AFAAGAAgAAAAhALaDOJL+&#10;AAAA4QEAABMAAAAAAAAAAAAAAAAAAAAAAFtDb250ZW50X1R5cGVzXS54bWxQSwECLQAUAAYACAAA&#10;ACEAOP0h/9YAAACUAQAACwAAAAAAAAAAAAAAAAAvAQAAX3JlbHMvLnJlbHNQSwECLQAUAAYACAAA&#10;ACEArmNgDk0CAACQBAAADgAAAAAAAAAAAAAAAAAuAgAAZHJzL2Uyb0RvYy54bWxQSwECLQAUAAYA&#10;CAAAACEATsYEceEAAAAJAQAADwAAAAAAAAAAAAAAAACnBAAAZHJzL2Rvd25yZXYueG1sUEsFBgAA&#10;AAAEAAQA8wAAALUFAAAAAA=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Default="003750AD" w:rsidP="004574B6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Vo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(B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:rsidR="004574B6" w:rsidRDefault="00ED6832" w:rsidP="004574B6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8A6E3" wp14:editId="42671B85">
                <wp:simplePos x="0" y="0"/>
                <wp:positionH relativeFrom="column">
                  <wp:posOffset>2413000</wp:posOffset>
                </wp:positionH>
                <wp:positionV relativeFrom="paragraph">
                  <wp:posOffset>125095</wp:posOffset>
                </wp:positionV>
                <wp:extent cx="3495675" cy="304800"/>
                <wp:effectExtent l="0" t="0" r="28575" b="1905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A6E3" id="Textfeld 18" o:spid="_x0000_s1031" type="#_x0000_t202" style="position:absolute;left:0;text-align:left;margin-left:190pt;margin-top:9.85pt;width:275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1vTAIAAJAEAAAOAAAAZHJzL2Uyb0RvYy54bWysVE1PGzEQvVfqf7B8L7uBhI+IDUpBVJUQ&#10;IAHi7HhtsqrX49pOdumv77M3CxHtqerF8Xjezsd7Mzm/6FvDtsqHhmzFJwclZ8pKqhv7UvGnx+sv&#10;p5yFKGwtDFlV8VcV+MXi86fzzs3VIa3J1MozBLFh3rmKr2N086IIcq1aEQ7IKQunJt+KCNO/FLUX&#10;HaK3pjgsy+OiI187T1KFgNerwckXOb7WSsY7rYOKzFQctcV8+nyu0lkszsX8xQu3buSuDPEPVbSi&#10;sUj6FupKRME2vvkjVNtIT4F0PJDUFqR1I1XuAd1Myg/dPKyFU7kXkBPcG03h/4WVt9t7z5oa2kEp&#10;K1po9Kj6qJWpGZ7AT+fCHLAHB2Dsv1IP7Pge8Jja7rVv0y8aYvCD6dc3dhGNSTweTc9mxyczziR8&#10;R+X0tMz0F+9fOx/iN0UtS5eKe6iXSRXbmxBRCaAjJCWzdN0YkxU0lnUVPz6alfmDQKapkzPB0ieX&#10;xrOtwAysjJA/UvWItYeCZWwCqzwzu3Sp86HDdIv9qs9MzcbuV1S/ghRPw1gFJ68bJLsRId4LjzkC&#10;D9iNeIdDG0KFtLtxtib/62/vCQ954eWsw1xWPPzcCK84M98thD+bTKdpkLMxnZ0cwvD7ntW+x27a&#10;S0LbE2yhk/ma8NGMV+2pfcYKLVNWuISVyF3xOF4v47AtWEGplssMwug6EW/sg5Mp9EjyY/8svNuJ&#10;FyH7LY0TLOYfNBywg4rLTSTdZIETzwOrUCgZGPus1W5F017t2xn1/key+A0AAP//AwBQSwMEFAAG&#10;AAgAAAAhAAPgSR3gAAAACQEAAA8AAABkcnMvZG93bnJldi54bWxMj8FOwzAQRO9I/IO1SNyoDVWb&#10;NsSpEKIHJIREQZSjEy9JhL0OsZsGvp7lBMfRjGbeFJvJOzHiELtAGi5nCgRSHWxHjYaX5+3FCkRM&#10;hqxxgVDDF0bYlKcnhcltONITjrvUCC6hmBsNbUp9LmWsW/QmzkKPxN57GLxJLIdG2sEcudw7eaXU&#10;UnrTES+0psfbFuuP3cFreHjdf95tH9/UHivXLUaXtfffldbnZ9PNNYiEU/oLwy8+o0PJTFU4kI3C&#10;aZivFH9JbKwzEBxYz9UCRKVhmWUgy0L+f1D+AAAA//8DAFBLAQItABQABgAIAAAAIQC2gziS/gAA&#10;AOEBAAATAAAAAAAAAAAAAAAAAAAAAABbQ29udGVudF9UeXBlc10ueG1sUEsBAi0AFAAGAAgAAAAh&#10;ADj9If/WAAAAlAEAAAsAAAAAAAAAAAAAAAAALwEAAF9yZWxzLy5yZWxzUEsBAi0AFAAGAAgAAAAh&#10;AOX6LW9MAgAAkAQAAA4AAAAAAAAAAAAAAAAALgIAAGRycy9lMm9Eb2MueG1sUEsBAi0AFAAGAAgA&#10;AAAhAAPgSR3gAAAACQEAAA8AAAAAAAAAAAAAAAAApgQAAGRycy9kb3ducmV2LnhtbFBLBQYAAAAA&#10;BAAEAPMAAACzBQAAAAA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3750AD" w:rsidP="004574B6">
      <w:pPr>
        <w:tabs>
          <w:tab w:val="left" w:pos="8720"/>
        </w:tabs>
        <w:spacing w:before="29" w:line="260" w:lineRule="exact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/r)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           </w:t>
      </w:r>
      <w:r w:rsidRPr="008F50AC">
        <w:rPr>
          <w:rFonts w:ascii="Arial" w:eastAsia="Arial" w:hAnsi="Arial" w:cs="Arial"/>
          <w:spacing w:val="-17"/>
          <w:position w:val="-1"/>
          <w:sz w:val="24"/>
          <w:szCs w:val="24"/>
          <w:lang w:val="de-DE"/>
        </w:rPr>
        <w:t xml:space="preserve"> </w:t>
      </w:r>
    </w:p>
    <w:p w:rsidR="00BE7E5A" w:rsidRPr="008F50AC" w:rsidRDefault="00BE7E5A" w:rsidP="004574B6">
      <w:pPr>
        <w:spacing w:before="4" w:line="100" w:lineRule="exact"/>
        <w:ind w:right="-36"/>
        <w:rPr>
          <w:sz w:val="11"/>
          <w:szCs w:val="11"/>
          <w:lang w:val="de-DE"/>
        </w:rPr>
      </w:pP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  <w:bookmarkStart w:id="0" w:name="_GoBack"/>
      <w:bookmarkEnd w:id="0"/>
    </w:p>
    <w:p w:rsidR="00BE7E5A" w:rsidRPr="008F50AC" w:rsidRDefault="003750AD" w:rsidP="004574B6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ion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B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 </w:t>
      </w:r>
      <w:r w:rsidRPr="008F50AC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15649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E0A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</w:p>
    <w:p w:rsidR="00BE7E5A" w:rsidRPr="008F50AC" w:rsidRDefault="00ED6832" w:rsidP="004574B6">
      <w:pPr>
        <w:spacing w:before="11"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2F8A1" wp14:editId="3F28EFF0">
                <wp:simplePos x="0" y="0"/>
                <wp:positionH relativeFrom="column">
                  <wp:posOffset>965200</wp:posOffset>
                </wp:positionH>
                <wp:positionV relativeFrom="paragraph">
                  <wp:posOffset>94615</wp:posOffset>
                </wp:positionV>
                <wp:extent cx="4930140" cy="304800"/>
                <wp:effectExtent l="0" t="0" r="22860" b="1905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8A1" id="Textfeld 19" o:spid="_x0000_s1032" type="#_x0000_t202" style="position:absolute;margin-left:76pt;margin-top:7.45pt;width:388.2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CpSwIAAJAEAAAOAAAAZHJzL2Uyb0RvYy54bWysVE1PGzEQvVfqf7B8L7sJgULEBqUgqkoI&#10;kKDi7HjtZFWvx7Wd7NJf32dvFiLaU9WL4/G8nY/3ZnJx2beG7ZQPDdmKT45KzpSVVDd2XfHvTzef&#10;zjgLUdhaGLKq4i8q8MvFxw8XnZurKW3I1MozBLFh3rmKb2J086IIcqNaEY7IKQunJt+KCNOvi9qL&#10;DtFbU0zL8rToyNfOk1Qh4PV6cPJFjq+1kvFe66AiMxVHbTGfPp+rdBaLCzFfe+E2jdyXIf6hilY0&#10;FklfQ12LKNjWN3+EahvpKZCOR5LagrRupMo9oJtJ+a6bx41wKvcCcoJ7pSn8v7DybvfgWVNDu3PO&#10;rGih0ZPqo1amZngCP50Lc8AeHYCx/0I9sON7wGNqu9e+Tb9oiMEPpl9e2UU0JvE4Oz8uJzO4JHzH&#10;5eyszPQXb187H+JXRS1Ll4p7qJdJFbvbEFEJoCMkJbN00xiTFTSWdRU/PT4p8weBTFMnZ4KlT66M&#10;ZzuBGVgZIX+k6hHrAAXL2ARWeWb26VLnQ4fpFvtVn5k6HbtfUf0CUjwNYxWcvGmQ7FaE+CA85gjN&#10;YjfiPQ5tCBXS/sbZhvyvv70nPOSFl7MOc1nx8HMrvOLMfLMQ/nwySxzGbMxOPk9h+EPP6tBjt+0V&#10;oe0JttDJfE34aMar9tQ+Y4WWKStcwkrkrngcr1dx2BasoFTLZQZhdJ2It/bRyRR6JPmpfxbe7cWL&#10;kP2OxgkW83caDthBxeU2km6ywInngVUolAyMfdZqv6Jprw7tjHr7I1n8BgAA//8DAFBLAwQUAAYA&#10;CAAAACEAnMVgdOAAAAAJAQAADwAAAGRycy9kb3ducmV2LnhtbEyPwU7DMBBE70j8g7VI3KhD1JYm&#10;xKkQogckhERBbY9OssQR9jrEbhr4epYT3Ha0o5k3xXpyVow4hM6TgutZAgKp9k1HrYK3183VCkSI&#10;mhptPaGCLwywLs/PCp03/kQvOG5jKziEQq4VmBj7XMpQG3Q6zHyPxL93PzgdWQ6tbAZ94nBnZZok&#10;S+l0R9xgdI/3BuuP7dEpeNrtPx82z4dkj5XtFqO9MY/flVKXF9PdLYiIU/wzwy8+o0PJTJU/UhOE&#10;Zb1IeUvkY56BYEOWruYgKgXLNANZFvL/gvIHAAD//wMAUEsBAi0AFAAGAAgAAAAhALaDOJL+AAAA&#10;4QEAABMAAAAAAAAAAAAAAAAAAAAAAFtDb250ZW50X1R5cGVzXS54bWxQSwECLQAUAAYACAAAACEA&#10;OP0h/9YAAACUAQAACwAAAAAAAAAAAAAAAAAvAQAAX3JlbHMvLnJlbHNQSwECLQAUAAYACAAAACEA&#10;s+nQqUsCAACQBAAADgAAAAAAAAAAAAAAAAAuAgAAZHJzL2Uyb0RvYy54bWxQSwECLQAUAAYACAAA&#10;ACEAnMVgdOAAAAAJAQAADwAAAAAAAAAAAAAAAAClBAAAZHJzL2Rvd25yZXYueG1sUEsFBgAAAAAE&#10;AAQA8wAAALIFAAAAAA=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Default="003750AD" w:rsidP="00535CA1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535CA1" w:rsidRPr="008F50AC" w:rsidRDefault="00535CA1" w:rsidP="00535CA1">
      <w:pPr>
        <w:ind w:left="116" w:right="-36"/>
        <w:rPr>
          <w:lang w:val="de-DE"/>
        </w:rPr>
      </w:pPr>
    </w:p>
    <w:p w:rsidR="00535CA1" w:rsidRDefault="00ED6832" w:rsidP="004574B6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7827B" wp14:editId="23E5A07F">
                <wp:simplePos x="0" y="0"/>
                <wp:positionH relativeFrom="column">
                  <wp:posOffset>965200</wp:posOffset>
                </wp:positionH>
                <wp:positionV relativeFrom="paragraph">
                  <wp:posOffset>106045</wp:posOffset>
                </wp:positionV>
                <wp:extent cx="4930140" cy="304800"/>
                <wp:effectExtent l="0" t="0" r="22860" b="1905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7827B" id="Textfeld 20" o:spid="_x0000_s1033" type="#_x0000_t202" style="position:absolute;left:0;text-align:left;margin-left:76pt;margin-top:8.35pt;width:388.2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NRSwIAAJAEAAAOAAAAZHJzL2Uyb0RvYy54bWysVE1PGzEQvVfqf7B8L7uB8BWxQSmIqhIC&#10;pIA4O16brOr1uLaTXfrr++zNQkR7qnpx7Jm38/HeTC4u+9awrfKhIVvxyUHJmbKS6sa+VPzp8ebL&#10;GWchClsLQ1ZV/FUFfjn//OmiczN1SGsytfIMQWyYda7i6xjdrCiCXKtWhANyysKpybci4ulfitqL&#10;DtFbUxyW5UnRka+dJ6lCgPV6cPJ5jq+1kvFe66AiMxVHbTGfPp+rdBbzCzF78cKtG7krQ/xDFa1o&#10;LJK+hboWUbCNb/4I1TbSUyAdDyS1BWndSJV7QDeT8kM3y7VwKvcCcoJ7oyn8v7DybvvgWVNX/BD0&#10;WNFCo0fVR61MzWACP50LM8CWDsDYf6UeOo/2AGNqu9e+Tb9oiMGPUK9v7CIakzBOz4/KyRQuCd9R&#10;OT0rc/ji/WvnQ/ymqGXpUnEP9TKpYnsbIioBdISkZJZuGmOygsayruInR8dl/iCQaerkTLD0yZXx&#10;bCswAysj5I9UPWLtofAyNoFVnpldutT50GG6xX7VZ6ZOx+5XVL+CFE/DWAUnbxokuxUhPgiPOUKz&#10;2I14j0MbQoW0u3G2Jv/rb/aEh7zwctZhLisefm6EV5yZ7xbCn0+micOYH9Pj0ySb3/es9j12014R&#10;2p5gC53M14SPZrxqT+0zVmiRssIlrETuisfxehWHbcEKSrVYZBBG14l4a5dOptAjyY/9s/BuJ16E&#10;7Hc0TrCYfdBwwA4qLjaRdJMFTjwPrEKh9MDYZ612K5r2av+dUe9/JPPfAAAA//8DAFBLAwQUAAYA&#10;CAAAACEAciDPB+AAAAAJAQAADwAAAGRycy9kb3ducmV2LnhtbEyPwU7DMBBE70j8g7VI3KhD1CYl&#10;xKkQogckhERBlKOTLHGEvQ6xmwa+nuUEtx3taOZNuZmdFROOofek4HKRgEBqfNtTp+DleXuxBhGi&#10;plZbT6jgCwNsqtOTUhetP9ITTrvYCQ6hUGgFJsahkDI0Bp0OCz8g8e/dj05HlmMn21EfOdxZmSZJ&#10;Jp3uiRuMHvDWYPOxOzgFD6/7z7vt41uyx9r2q8nm5v67Vur8bL65BhFxjn9m+MVndKiYqfYHaoOw&#10;rFcpb4l8ZDkINlyl6yWIWkG2zEFWpfy/oPoBAAD//wMAUEsBAi0AFAAGAAgAAAAhALaDOJL+AAAA&#10;4QEAABMAAAAAAAAAAAAAAAAAAAAAAFtDb250ZW50X1R5cGVzXS54bWxQSwECLQAUAAYACAAAACEA&#10;OP0h/9YAAACUAQAACwAAAAAAAAAAAAAAAAAvAQAAX3JlbHMvLnJlbHNQSwECLQAUAAYACAAAACEA&#10;HFMDUUsCAACQBAAADgAAAAAAAAAAAAAAAAAuAgAAZHJzL2Uyb0RvYy54bWxQSwECLQAUAAYACAAA&#10;ACEAciDPB+AAAAAJAQAADwAAAAAAAAAAAAAAAAClBAAAZHJzL2Rvd25yZXYueG1sUEsFBgAAAAAE&#10;AAQA8wAAALIFAAAAAA=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3750AD" w:rsidP="004574B6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</w:p>
    <w:p w:rsidR="00BE7E5A" w:rsidRPr="008F50AC" w:rsidRDefault="00BE7E5A" w:rsidP="004574B6">
      <w:pPr>
        <w:spacing w:before="10" w:line="180" w:lineRule="exact"/>
        <w:ind w:right="-36"/>
        <w:rPr>
          <w:sz w:val="19"/>
          <w:szCs w:val="19"/>
          <w:lang w:val="de-DE"/>
        </w:rPr>
      </w:pPr>
    </w:p>
    <w:p w:rsidR="004574B6" w:rsidRDefault="004574B6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4574B6" w:rsidRDefault="004574B6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BE7E5A" w:rsidRPr="008F50AC" w:rsidRDefault="003750AD" w:rsidP="004574B6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Dem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trag lie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ls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Nac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</w:t>
      </w:r>
      <w:r w:rsidR="00395650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gemäß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§</w:t>
      </w:r>
      <w:r w:rsid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7</w:t>
      </w:r>
      <w:r w:rsidRPr="008F50AC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5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="00395650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V</w:t>
      </w:r>
      <w:r w:rsidR="00F1751A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535CA1">
        <w:rPr>
          <w:rFonts w:ascii="Arial" w:eastAsia="Arial" w:hAnsi="Arial" w:cs="Arial"/>
          <w:sz w:val="24"/>
          <w:szCs w:val="24"/>
          <w:lang w:val="de-DE"/>
        </w:rPr>
        <w:t>bei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BE7E5A" w:rsidP="004574B6">
      <w:pPr>
        <w:spacing w:before="14" w:line="260" w:lineRule="exact"/>
        <w:ind w:right="-36"/>
        <w:rPr>
          <w:sz w:val="26"/>
          <w:szCs w:val="26"/>
          <w:lang w:val="de-DE"/>
        </w:rPr>
      </w:pPr>
    </w:p>
    <w:p w:rsidR="00535CA1" w:rsidRDefault="00ED6832" w:rsidP="004574B6">
      <w:pPr>
        <w:ind w:left="683" w:right="-36"/>
        <w:jc w:val="both"/>
        <w:rPr>
          <w:rFonts w:ascii="Arial" w:eastAsia="Arial" w:hAnsi="Arial" w:cs="Arial"/>
          <w:b/>
          <w:spacing w:val="1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93871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574B6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1</w:t>
      </w:r>
      <w:r w:rsidR="003750AD"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4574B6">
        <w:rPr>
          <w:rFonts w:ascii="Arial" w:eastAsia="Arial" w:hAnsi="Arial" w:cs="Arial"/>
          <w:b/>
          <w:sz w:val="24"/>
          <w:szCs w:val="24"/>
          <w:lang w:val="de-DE"/>
        </w:rPr>
        <w:t xml:space="preserve"> Nachweis über einen 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Hoc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3750AD" w:rsidRPr="004574B6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hu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la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b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3750AD" w:rsidRPr="004574B6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c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</w:t>
      </w:r>
      <w:r w:rsidR="003750AD" w:rsidRPr="004574B6">
        <w:rPr>
          <w:rFonts w:ascii="Arial" w:eastAsia="Arial" w:hAnsi="Arial" w:cs="Arial"/>
          <w:b/>
          <w:sz w:val="24"/>
          <w:szCs w:val="24"/>
          <w:lang w:val="de-DE"/>
        </w:rPr>
        <w:t>luss</w:t>
      </w:r>
      <w:r w:rsidR="003750AD" w:rsidRPr="004574B6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</w:p>
    <w:p w:rsidR="00535CA1" w:rsidRDefault="00535CA1" w:rsidP="004574B6">
      <w:pPr>
        <w:ind w:left="683" w:right="-36"/>
        <w:jc w:val="both"/>
        <w:rPr>
          <w:rFonts w:ascii="Arial" w:eastAsia="Arial" w:hAnsi="Arial" w:cs="Arial"/>
          <w:b/>
          <w:spacing w:val="1"/>
          <w:sz w:val="24"/>
          <w:szCs w:val="24"/>
          <w:lang w:val="de-DE"/>
        </w:rPr>
      </w:pPr>
    </w:p>
    <w:p w:rsidR="00395650" w:rsidRPr="00535CA1" w:rsidRDefault="003750AD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35CA1">
        <w:rPr>
          <w:rFonts w:ascii="Arial" w:eastAsia="Arial" w:hAnsi="Arial" w:cs="Arial"/>
          <w:sz w:val="24"/>
          <w:szCs w:val="24"/>
          <w:lang w:val="de-DE"/>
        </w:rPr>
        <w:t>f</w:t>
      </w:r>
      <w:r w:rsidRPr="00535CA1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z w:val="24"/>
          <w:szCs w:val="24"/>
          <w:lang w:val="de-DE"/>
        </w:rPr>
        <w:t>n</w:t>
      </w:r>
      <w:r w:rsidRPr="00535CA1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35CA1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Pr="00535CA1">
        <w:rPr>
          <w:rFonts w:ascii="Arial" w:eastAsia="Arial" w:hAnsi="Arial" w:cs="Arial"/>
          <w:sz w:val="24"/>
          <w:szCs w:val="24"/>
          <w:lang w:val="de-DE"/>
        </w:rPr>
        <w:t>iet</w:t>
      </w:r>
      <w:r w:rsidR="00535CA1">
        <w:rPr>
          <w:rFonts w:ascii="Arial" w:eastAsia="Arial" w:hAnsi="Arial" w:cs="Arial"/>
          <w:sz w:val="24"/>
          <w:szCs w:val="24"/>
          <w:lang w:val="de-DE"/>
        </w:rPr>
        <w:t>en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de</w:t>
      </w:r>
      <w:r w:rsidRPr="00535CA1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 w:rsidRPr="00535CA1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35CA1">
        <w:rPr>
          <w:rFonts w:ascii="Arial" w:eastAsia="Arial" w:hAnsi="Arial" w:cs="Arial"/>
          <w:sz w:val="24"/>
          <w:szCs w:val="24"/>
          <w:lang w:val="de-DE"/>
        </w:rPr>
        <w:t>ie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535CA1">
        <w:rPr>
          <w:rFonts w:ascii="Arial" w:eastAsia="Arial" w:hAnsi="Arial" w:cs="Arial"/>
          <w:spacing w:val="-4"/>
          <w:sz w:val="24"/>
          <w:szCs w:val="24"/>
          <w:lang w:val="de-DE"/>
        </w:rPr>
        <w:t>w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35CA1">
        <w:rPr>
          <w:rFonts w:ascii="Arial" w:eastAsia="Arial" w:hAnsi="Arial" w:cs="Arial"/>
          <w:sz w:val="24"/>
          <w:szCs w:val="24"/>
          <w:lang w:val="de-DE"/>
        </w:rPr>
        <w:t>s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35CA1">
        <w:rPr>
          <w:rFonts w:ascii="Arial" w:eastAsia="Arial" w:hAnsi="Arial" w:cs="Arial"/>
          <w:sz w:val="24"/>
          <w:szCs w:val="24"/>
          <w:lang w:val="de-DE"/>
        </w:rPr>
        <w:t>s,</w:t>
      </w:r>
      <w:r w:rsidRPr="00535CA1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35CA1">
        <w:rPr>
          <w:rFonts w:ascii="Arial" w:eastAsia="Arial" w:hAnsi="Arial" w:cs="Arial"/>
          <w:sz w:val="24"/>
          <w:szCs w:val="24"/>
          <w:lang w:val="de-DE"/>
        </w:rPr>
        <w:t>Ch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Pr="00535CA1">
        <w:rPr>
          <w:rFonts w:ascii="Arial" w:eastAsia="Arial" w:hAnsi="Arial" w:cs="Arial"/>
          <w:sz w:val="24"/>
          <w:szCs w:val="24"/>
          <w:lang w:val="de-DE"/>
        </w:rPr>
        <w:t>ie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535CA1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35CA1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35CA1">
        <w:rPr>
          <w:rFonts w:ascii="Arial" w:eastAsia="Arial" w:hAnsi="Arial" w:cs="Arial"/>
          <w:sz w:val="24"/>
          <w:szCs w:val="24"/>
          <w:lang w:val="de-DE"/>
        </w:rPr>
        <w:t>r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35CA1">
        <w:rPr>
          <w:rFonts w:ascii="Arial" w:eastAsia="Arial" w:hAnsi="Arial" w:cs="Arial"/>
          <w:sz w:val="24"/>
          <w:szCs w:val="24"/>
          <w:lang w:val="de-DE"/>
        </w:rPr>
        <w:t>P</w:t>
      </w:r>
      <w:r w:rsidRPr="00535CA1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35CA1">
        <w:rPr>
          <w:rFonts w:ascii="Arial" w:eastAsia="Arial" w:hAnsi="Arial" w:cs="Arial"/>
          <w:spacing w:val="-2"/>
          <w:sz w:val="24"/>
          <w:szCs w:val="24"/>
          <w:lang w:val="de-DE"/>
        </w:rPr>
        <w:t>y</w:t>
      </w:r>
      <w:r w:rsidRPr="00535CA1">
        <w:rPr>
          <w:rFonts w:ascii="Arial" w:eastAsia="Arial" w:hAnsi="Arial" w:cs="Arial"/>
          <w:sz w:val="24"/>
          <w:szCs w:val="24"/>
          <w:lang w:val="de-DE"/>
        </w:rPr>
        <w:t>sik</w:t>
      </w:r>
      <w:r w:rsidR="00535CA1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4574B6" w:rsidRDefault="004574B6" w:rsidP="004574B6">
      <w:pPr>
        <w:ind w:left="683" w:right="-36"/>
        <w:jc w:val="both"/>
        <w:rPr>
          <w:rFonts w:ascii="Arial" w:eastAsia="Arial" w:hAnsi="Arial" w:cs="Arial"/>
          <w:b/>
          <w:i/>
          <w:spacing w:val="-5"/>
          <w:sz w:val="24"/>
          <w:szCs w:val="24"/>
          <w:u w:val="thick" w:color="000000"/>
          <w:lang w:val="de-DE"/>
        </w:rPr>
      </w:pPr>
    </w:p>
    <w:p w:rsidR="00BE7E5A" w:rsidRPr="008F50AC" w:rsidRDefault="003750AD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4574B6">
        <w:rPr>
          <w:rFonts w:ascii="Arial" w:eastAsia="Arial" w:hAnsi="Arial" w:cs="Arial"/>
          <w:b/>
          <w:i/>
          <w:spacing w:val="-5"/>
          <w:sz w:val="24"/>
          <w:szCs w:val="24"/>
          <w:u w:val="thick" w:color="000000"/>
          <w:lang w:val="de-DE"/>
        </w:rPr>
        <w:t>A</w:t>
      </w:r>
      <w:r w:rsidRPr="004574B6">
        <w:rPr>
          <w:rFonts w:ascii="Arial" w:eastAsia="Arial" w:hAnsi="Arial" w:cs="Arial"/>
          <w:b/>
          <w:i/>
          <w:spacing w:val="3"/>
          <w:sz w:val="24"/>
          <w:szCs w:val="24"/>
          <w:u w:val="thick" w:color="000000"/>
          <w:lang w:val="de-DE"/>
        </w:rPr>
        <w:t>l</w:t>
      </w:r>
      <w:r w:rsidRPr="004574B6">
        <w:rPr>
          <w:rFonts w:ascii="Arial" w:eastAsia="Arial" w:hAnsi="Arial" w:cs="Arial"/>
          <w:b/>
          <w:i/>
          <w:sz w:val="24"/>
          <w:szCs w:val="24"/>
          <w:u w:val="thick" w:color="000000"/>
          <w:lang w:val="de-DE"/>
        </w:rPr>
        <w:t>tern</w:t>
      </w:r>
      <w:r w:rsidRPr="004574B6">
        <w:rPr>
          <w:rFonts w:ascii="Arial" w:eastAsia="Arial" w:hAnsi="Arial" w:cs="Arial"/>
          <w:b/>
          <w:i/>
          <w:spacing w:val="1"/>
          <w:sz w:val="24"/>
          <w:szCs w:val="24"/>
          <w:u w:val="thick" w:color="000000"/>
          <w:lang w:val="de-DE"/>
        </w:rPr>
        <w:t>a</w:t>
      </w:r>
      <w:r w:rsidRPr="004574B6">
        <w:rPr>
          <w:rFonts w:ascii="Arial" w:eastAsia="Arial" w:hAnsi="Arial" w:cs="Arial"/>
          <w:b/>
          <w:i/>
          <w:sz w:val="24"/>
          <w:szCs w:val="24"/>
          <w:u w:val="thick" w:color="000000"/>
          <w:lang w:val="de-DE"/>
        </w:rPr>
        <w:t>t</w:t>
      </w:r>
      <w:r w:rsidRPr="004574B6">
        <w:rPr>
          <w:rFonts w:ascii="Arial" w:eastAsia="Arial" w:hAnsi="Arial" w:cs="Arial"/>
          <w:b/>
          <w:i/>
          <w:spacing w:val="2"/>
          <w:sz w:val="24"/>
          <w:szCs w:val="24"/>
          <w:u w:val="thick" w:color="000000"/>
          <w:lang w:val="de-DE"/>
        </w:rPr>
        <w:t>i</w:t>
      </w:r>
      <w:r w:rsidRPr="004574B6">
        <w:rPr>
          <w:rFonts w:ascii="Arial" w:eastAsia="Arial" w:hAnsi="Arial" w:cs="Arial"/>
          <w:b/>
          <w:i/>
          <w:sz w:val="24"/>
          <w:szCs w:val="24"/>
          <w:u w:val="thick" w:color="000000"/>
          <w:lang w:val="de-DE"/>
        </w:rPr>
        <w:t>v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: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4574B6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Nachweis über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ine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c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ische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Fac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sc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hu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la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b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l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dun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g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ode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 im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Falle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 Im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iss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ssc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bea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>f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d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Q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ua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>f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k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ti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a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ls</w:t>
      </w:r>
      <w:r w:rsidRPr="004574B6">
        <w:rPr>
          <w:rFonts w:ascii="Arial" w:eastAsia="Arial" w:hAnsi="Arial" w:cs="Arial"/>
          <w:i/>
          <w:spacing w:val="7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r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f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m Fac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eb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,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pacing w:val="4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e</w:t>
      </w:r>
      <w:r w:rsidR="004574B6">
        <w:rPr>
          <w:rFonts w:ascii="Arial" w:eastAsia="Arial" w:hAnsi="Arial" w:cs="Arial"/>
          <w:i/>
          <w:sz w:val="24"/>
          <w:szCs w:val="24"/>
          <w:lang w:val="de-DE"/>
        </w:rPr>
        <w:t>/n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insic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tlich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ihrer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7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-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V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>f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c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ik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ode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ihres</w:t>
      </w:r>
      <w:r w:rsidRPr="004574B6">
        <w:rPr>
          <w:rFonts w:ascii="Arial" w:eastAsia="Arial" w:hAnsi="Arial" w:cs="Arial"/>
          <w:i/>
          <w:spacing w:val="5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B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trie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b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uo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4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ist</w:t>
      </w:r>
      <w:r w:rsidR="004574B6">
        <w:rPr>
          <w:rFonts w:ascii="Arial" w:eastAsia="Arial" w:hAnsi="Arial" w:cs="Arial"/>
          <w:i/>
          <w:sz w:val="24"/>
          <w:szCs w:val="24"/>
          <w:lang w:val="de-DE"/>
        </w:rPr>
        <w:t>/sind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,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un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5"/>
          <w:sz w:val="24"/>
          <w:szCs w:val="24"/>
          <w:lang w:val="de-DE"/>
        </w:rPr>
        <w:t>ä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ch</w:t>
      </w:r>
      <w:r w:rsidRPr="004574B6">
        <w:rPr>
          <w:rFonts w:ascii="Arial" w:eastAsia="Arial" w:hAnsi="Arial" w:cs="Arial"/>
          <w:i/>
          <w:spacing w:val="7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äh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4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r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st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s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v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ier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j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äh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p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raktisc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n 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ä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ti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k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it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-4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rb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e K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isse im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Sin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§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7</w:t>
      </w:r>
      <w:r w:rsidRPr="004574B6">
        <w:rPr>
          <w:rFonts w:ascii="Arial" w:eastAsia="Arial" w:hAnsi="Arial" w:cs="Arial"/>
          <w:i/>
          <w:spacing w:val="13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. 2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un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3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,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obe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19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je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l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2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st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19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J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ahr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la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8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>f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abe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8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0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19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§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5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4</w:t>
      </w:r>
      <w:r w:rsidRPr="004574B6">
        <w:rPr>
          <w:rFonts w:ascii="Arial" w:eastAsia="Arial" w:hAnsi="Arial" w:cs="Arial"/>
          <w:i/>
          <w:spacing w:val="20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19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§</w:t>
      </w:r>
      <w:r w:rsidR="00395650" w:rsidRPr="004574B6">
        <w:rPr>
          <w:rFonts w:ascii="Arial" w:eastAsia="Arial" w:hAnsi="Arial" w:cs="Arial"/>
          <w:i/>
          <w:sz w:val="24"/>
          <w:szCs w:val="24"/>
          <w:lang w:val="de-DE"/>
        </w:rPr>
        <w:t> 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58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b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de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 B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u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nde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="004574B6">
        <w:rPr>
          <w:rFonts w:ascii="Arial" w:eastAsia="Arial" w:hAnsi="Arial" w:cs="Arial"/>
          <w:i/>
          <w:sz w:val="24"/>
          <w:szCs w:val="24"/>
          <w:lang w:val="de-DE"/>
        </w:rPr>
        <w:t>-I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iss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i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on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ssc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hu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s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be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z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ich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ne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t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Art</w:t>
      </w:r>
      <w:r w:rsidRPr="004574B6">
        <w:rPr>
          <w:rFonts w:ascii="Arial" w:eastAsia="Arial" w:hAnsi="Arial" w:cs="Arial"/>
          <w:i/>
          <w:spacing w:val="2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a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g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eno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m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 xml:space="preserve">n </w:t>
      </w:r>
      <w:r w:rsidRPr="004574B6">
        <w:rPr>
          <w:rFonts w:ascii="Arial" w:eastAsia="Arial" w:hAnsi="Arial" w:cs="Arial"/>
          <w:i/>
          <w:spacing w:val="-3"/>
          <w:sz w:val="24"/>
          <w:szCs w:val="24"/>
          <w:lang w:val="de-DE"/>
        </w:rPr>
        <w:t>w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o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in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mü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ss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pacing w:val="3"/>
          <w:sz w:val="24"/>
          <w:szCs w:val="24"/>
          <w:lang w:val="de-DE"/>
        </w:rPr>
        <w:t>n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(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§</w:t>
      </w:r>
      <w:r w:rsidR="00395650"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8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 </w:t>
      </w:r>
      <w:r w:rsidR="00395650"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 xml:space="preserve">Abs.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1</w:t>
      </w:r>
      <w:r>
        <w:rPr>
          <w:rFonts w:ascii="Arial" w:eastAsia="Arial" w:hAnsi="Arial" w:cs="Arial"/>
          <w:i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d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e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r 5.</w:t>
      </w:r>
      <w:r w:rsidRPr="004574B6">
        <w:rPr>
          <w:rFonts w:ascii="Arial" w:eastAsia="Arial" w:hAnsi="Arial" w:cs="Arial"/>
          <w:i/>
          <w:spacing w:val="-1"/>
          <w:sz w:val="24"/>
          <w:szCs w:val="24"/>
          <w:lang w:val="de-DE"/>
        </w:rPr>
        <w:t xml:space="preserve"> 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BImS</w:t>
      </w:r>
      <w:r w:rsidRPr="004574B6">
        <w:rPr>
          <w:rFonts w:ascii="Arial" w:eastAsia="Arial" w:hAnsi="Arial" w:cs="Arial"/>
          <w:i/>
          <w:spacing w:val="-2"/>
          <w:sz w:val="24"/>
          <w:szCs w:val="24"/>
          <w:lang w:val="de-DE"/>
        </w:rPr>
        <w:t>c</w:t>
      </w:r>
      <w:r w:rsidRPr="004574B6">
        <w:rPr>
          <w:rFonts w:ascii="Arial" w:eastAsia="Arial" w:hAnsi="Arial" w:cs="Arial"/>
          <w:i/>
          <w:spacing w:val="1"/>
          <w:sz w:val="24"/>
          <w:szCs w:val="24"/>
          <w:lang w:val="de-DE"/>
        </w:rPr>
        <w:t>h</w:t>
      </w:r>
      <w:r w:rsidRPr="004574B6">
        <w:rPr>
          <w:rFonts w:ascii="Arial" w:eastAsia="Arial" w:hAnsi="Arial" w:cs="Arial"/>
          <w:i/>
          <w:sz w:val="24"/>
          <w:szCs w:val="24"/>
          <w:lang w:val="de-DE"/>
        </w:rPr>
        <w:t>V)</w:t>
      </w:r>
      <w:r w:rsidR="004574B6">
        <w:rPr>
          <w:rFonts w:ascii="Arial" w:eastAsia="Arial" w:hAnsi="Arial" w:cs="Arial"/>
          <w:i/>
          <w:sz w:val="24"/>
          <w:szCs w:val="24"/>
          <w:lang w:val="de-DE"/>
        </w:rPr>
        <w:t>.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BE7E5A" w:rsidP="004574B6">
      <w:pPr>
        <w:spacing w:before="10" w:line="260" w:lineRule="exact"/>
        <w:ind w:right="-36"/>
        <w:rPr>
          <w:sz w:val="26"/>
          <w:szCs w:val="26"/>
          <w:lang w:val="de-DE"/>
        </w:rPr>
      </w:pPr>
    </w:p>
    <w:p w:rsidR="00395650" w:rsidRDefault="00395650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BE7E5A" w:rsidRPr="008F50AC" w:rsidRDefault="003750AD" w:rsidP="004574B6">
      <w:pPr>
        <w:ind w:left="683" w:right="-36"/>
        <w:rPr>
          <w:rFonts w:ascii="Calibri" w:eastAsia="Calibri" w:hAnsi="Calibri" w:cs="Calibri"/>
          <w:sz w:val="22"/>
          <w:szCs w:val="22"/>
          <w:lang w:val="de-DE"/>
        </w:rPr>
      </w:pPr>
      <w:r w:rsidRPr="008F50AC">
        <w:rPr>
          <w:rFonts w:ascii="Calibri" w:eastAsia="Calibri" w:hAnsi="Calibri" w:cs="Calibri"/>
          <w:sz w:val="22"/>
          <w:szCs w:val="22"/>
          <w:lang w:val="de-DE"/>
        </w:rPr>
        <w:lastRenderedPageBreak/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trag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auf Ge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tattu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nic</w:t>
      </w:r>
      <w:r w:rsidRPr="008F50AC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ri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8F50AC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ftra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r                                                 </w:t>
      </w:r>
      <w:r w:rsidRPr="008F50AC">
        <w:rPr>
          <w:rFonts w:ascii="Calibri" w:eastAsia="Calibri" w:hAnsi="Calibri" w:cs="Calibri"/>
          <w:spacing w:val="45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Seite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2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4F57D7" w:rsidRDefault="004F57D7" w:rsidP="003750AD">
      <w:pPr>
        <w:spacing w:before="29"/>
        <w:ind w:left="683" w:right="-36"/>
        <w:jc w:val="both"/>
        <w:rPr>
          <w:rFonts w:ascii="MS Gothic" w:eastAsia="MS Gothic" w:hAnsi="MS Gothic" w:cs="MS Gothic"/>
          <w:sz w:val="22"/>
          <w:szCs w:val="22"/>
          <w:lang w:val="de-DE"/>
        </w:rPr>
      </w:pPr>
    </w:p>
    <w:p w:rsidR="003750AD" w:rsidRDefault="00ED6832" w:rsidP="003750AD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111679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3750AD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2</w:t>
      </w:r>
      <w:r w:rsidR="003750AD" w:rsidRPr="008F50AC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.</w:t>
      </w:r>
      <w:r w:rsidR="003750AD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Nachweis der Teilnahme</w:t>
      </w:r>
    </w:p>
    <w:p w:rsidR="003750AD" w:rsidRDefault="003750AD" w:rsidP="003750AD">
      <w:pPr>
        <w:spacing w:before="29"/>
        <w:ind w:left="683" w:right="-36"/>
        <w:jc w:val="both"/>
        <w:rPr>
          <w:rFonts w:ascii="Arial" w:eastAsia="Arial" w:hAnsi="Arial" w:cs="Arial"/>
          <w:b/>
          <w:spacing w:val="-2"/>
          <w:sz w:val="24"/>
          <w:szCs w:val="24"/>
          <w:lang w:val="de-DE"/>
        </w:rPr>
      </w:pPr>
    </w:p>
    <w:p w:rsidR="003750AD" w:rsidRPr="008F50AC" w:rsidRDefault="003750AD" w:rsidP="003750AD">
      <w:pPr>
        <w:spacing w:before="29"/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reren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lche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ane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rk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 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Tä</w:t>
      </w:r>
      <w:r w:rsidRPr="008F50AC">
        <w:rPr>
          <w:rFonts w:ascii="Arial" w:eastAsia="Arial" w:hAnsi="Arial" w:cs="Arial"/>
          <w:spacing w:val="6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it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isse</w:t>
      </w:r>
      <w:r w:rsidRPr="008F50AC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="00F1751A">
        <w:rPr>
          <w:rFonts w:ascii="Arial" w:eastAsia="Arial" w:hAnsi="Arial" w:cs="Arial"/>
          <w:spacing w:val="1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5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pacing w:val="-1"/>
          <w:sz w:val="24"/>
          <w:szCs w:val="24"/>
          <w:lang w:val="de-DE"/>
        </w:rPr>
        <w:t> </w:t>
      </w:r>
      <w:r w:rsidRPr="008F50AC">
        <w:rPr>
          <w:rFonts w:ascii="Arial" w:eastAsia="Arial" w:hAnsi="Arial" w:cs="Arial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V</w:t>
      </w:r>
      <w:r w:rsidR="00F1751A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</w:p>
    <w:p w:rsidR="00535CA1" w:rsidRDefault="00535CA1" w:rsidP="004574B6">
      <w:pPr>
        <w:ind w:left="683" w:right="-36"/>
        <w:jc w:val="both"/>
        <w:rPr>
          <w:rFonts w:ascii="MS Gothic" w:eastAsia="MS Gothic" w:hAnsi="MS Gothic" w:cs="MS Gothic"/>
          <w:sz w:val="22"/>
          <w:szCs w:val="22"/>
          <w:lang w:val="de-DE"/>
        </w:rPr>
      </w:pPr>
    </w:p>
    <w:p w:rsidR="003750AD" w:rsidRDefault="003750AD" w:rsidP="004574B6">
      <w:pPr>
        <w:ind w:left="683" w:right="-36"/>
        <w:jc w:val="both"/>
        <w:rPr>
          <w:rFonts w:ascii="MS Gothic" w:eastAsia="MS Gothic" w:hAnsi="MS Gothic" w:cs="MS Gothic"/>
          <w:sz w:val="22"/>
          <w:szCs w:val="22"/>
          <w:lang w:val="de-DE"/>
        </w:rPr>
      </w:pPr>
    </w:p>
    <w:p w:rsidR="004574B6" w:rsidRDefault="00ED6832" w:rsidP="004574B6">
      <w:pPr>
        <w:ind w:left="683" w:right="-36"/>
        <w:jc w:val="both"/>
        <w:rPr>
          <w:rFonts w:ascii="Arial" w:eastAsia="Arial" w:hAnsi="Arial" w:cs="Arial"/>
          <w:b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212048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574B6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3</w:t>
      </w:r>
      <w:r w:rsidR="004574B6"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535CA1">
        <w:rPr>
          <w:rFonts w:ascii="Arial" w:eastAsia="Arial" w:hAnsi="Arial" w:cs="Arial"/>
          <w:b/>
          <w:sz w:val="24"/>
          <w:szCs w:val="24"/>
          <w:lang w:val="de-DE"/>
        </w:rPr>
        <w:t xml:space="preserve"> Nachweis von Kenntnissen</w:t>
      </w:r>
    </w:p>
    <w:p w:rsidR="00535CA1" w:rsidRDefault="00535CA1" w:rsidP="004574B6">
      <w:pPr>
        <w:ind w:left="683" w:right="-36"/>
        <w:jc w:val="both"/>
        <w:rPr>
          <w:rFonts w:ascii="Arial" w:eastAsia="Arial" w:hAnsi="Arial" w:cs="Arial"/>
          <w:spacing w:val="1"/>
          <w:sz w:val="24"/>
          <w:szCs w:val="24"/>
          <w:lang w:val="de-DE"/>
        </w:rPr>
      </w:pPr>
    </w:p>
    <w:p w:rsidR="004574B6" w:rsidRDefault="004574B6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535CA1">
        <w:rPr>
          <w:rFonts w:ascii="Arial" w:eastAsia="Arial" w:hAnsi="Arial" w:cs="Arial"/>
          <w:spacing w:val="1"/>
          <w:sz w:val="24"/>
          <w:szCs w:val="24"/>
          <w:lang w:val="de-DE"/>
        </w:rPr>
        <w:t>/n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535CA1">
        <w:rPr>
          <w:rFonts w:ascii="Arial" w:eastAsia="Arial" w:hAnsi="Arial" w:cs="Arial"/>
          <w:spacing w:val="1"/>
          <w:sz w:val="24"/>
          <w:szCs w:val="24"/>
          <w:lang w:val="de-DE"/>
        </w:rPr>
        <w:t>die/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 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au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nb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ck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ie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abe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="00535CA1">
        <w:rPr>
          <w:rFonts w:ascii="Arial" w:eastAsia="Arial" w:hAnsi="Arial" w:cs="Arial"/>
          <w:sz w:val="24"/>
          <w:szCs w:val="24"/>
          <w:lang w:val="de-DE"/>
        </w:rPr>
        <w:t>der/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 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lei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hba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 si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lche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j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ti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6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sind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ie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nh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II</w:t>
      </w:r>
      <w:r w:rsidRPr="008F50AC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5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 BI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k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nd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4574B6" w:rsidRDefault="004574B6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BE7E5A" w:rsidRDefault="00BE7E5A" w:rsidP="004574B6">
      <w:pPr>
        <w:spacing w:line="200" w:lineRule="exact"/>
        <w:ind w:right="-36"/>
        <w:rPr>
          <w:lang w:val="de-DE"/>
        </w:rPr>
      </w:pPr>
    </w:p>
    <w:p w:rsidR="003750AD" w:rsidRDefault="003750AD" w:rsidP="004574B6">
      <w:pPr>
        <w:spacing w:line="200" w:lineRule="exact"/>
        <w:ind w:right="-36"/>
        <w:rPr>
          <w:lang w:val="de-DE"/>
        </w:rPr>
      </w:pPr>
    </w:p>
    <w:p w:rsidR="00395650" w:rsidRDefault="00ED6832" w:rsidP="004574B6">
      <w:pPr>
        <w:ind w:left="683" w:right="-36"/>
        <w:jc w:val="both"/>
        <w:rPr>
          <w:rFonts w:ascii="Arial" w:eastAsia="Arial" w:hAnsi="Arial" w:cs="Arial"/>
          <w:b/>
          <w:spacing w:val="2"/>
          <w:sz w:val="24"/>
          <w:szCs w:val="24"/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55481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4F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574B6">
        <w:rPr>
          <w:rFonts w:ascii="MS Gothic" w:eastAsia="MS Gothic" w:hAnsi="MS Gothic" w:cs="MS Gothic"/>
          <w:sz w:val="22"/>
          <w:szCs w:val="22"/>
          <w:lang w:val="de-DE"/>
        </w:rPr>
        <w:t xml:space="preserve"> </w:t>
      </w:r>
      <w:r w:rsidR="003750AD" w:rsidRPr="008F50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4</w:t>
      </w:r>
      <w:r w:rsidR="003750AD" w:rsidRPr="008F50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3750AD" w:rsidRPr="008F50AC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</w:t>
      </w:r>
      <w:r w:rsidR="003750AD">
        <w:rPr>
          <w:rFonts w:ascii="Arial" w:eastAsia="Arial" w:hAnsi="Arial" w:cs="Arial"/>
          <w:b/>
          <w:spacing w:val="2"/>
          <w:sz w:val="24"/>
          <w:szCs w:val="24"/>
          <w:lang w:val="de-DE"/>
        </w:rPr>
        <w:t>Zuverlässigkeitserklärung</w:t>
      </w:r>
      <w:r w:rsidR="00BC194E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gemäß § 10 der 5. BImSchV</w:t>
      </w:r>
    </w:p>
    <w:p w:rsidR="003750AD" w:rsidRDefault="003750AD" w:rsidP="004574B6">
      <w:pPr>
        <w:ind w:left="683" w:right="-36"/>
        <w:jc w:val="both"/>
        <w:rPr>
          <w:rFonts w:ascii="Arial" w:eastAsia="Arial" w:hAnsi="Arial" w:cs="Arial"/>
          <w:b/>
          <w:spacing w:val="2"/>
          <w:sz w:val="24"/>
          <w:szCs w:val="24"/>
          <w:lang w:val="de-DE"/>
        </w:rPr>
      </w:pPr>
    </w:p>
    <w:p w:rsidR="00BE7E5A" w:rsidRPr="008F50AC" w:rsidRDefault="003750AD" w:rsidP="004574B6">
      <w:pPr>
        <w:ind w:left="683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-2"/>
          <w:sz w:val="24"/>
          <w:szCs w:val="24"/>
          <w:lang w:val="de-DE"/>
        </w:rPr>
        <w:t>die 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/v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>
        <w:rPr>
          <w:rFonts w:ascii="Arial" w:eastAsia="Arial" w:hAnsi="Arial" w:cs="Arial"/>
          <w:sz w:val="24"/>
          <w:szCs w:val="24"/>
          <w:lang w:val="de-DE"/>
        </w:rPr>
        <w:t>eigenhändig zu unterschreiben ist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ED6832" w:rsidP="004574B6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FF7E1" wp14:editId="13352C36">
                <wp:simplePos x="0" y="0"/>
                <wp:positionH relativeFrom="column">
                  <wp:posOffset>3175</wp:posOffset>
                </wp:positionH>
                <wp:positionV relativeFrom="paragraph">
                  <wp:posOffset>6985</wp:posOffset>
                </wp:positionV>
                <wp:extent cx="3038475" cy="304800"/>
                <wp:effectExtent l="0" t="0" r="28575" b="19050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F7E1" id="Textfeld 21" o:spid="_x0000_s1034" type="#_x0000_t202" style="position:absolute;margin-left:.25pt;margin-top:.55pt;width:239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0VTAIAAJAEAAAOAAAAZHJzL2Uyb0RvYy54bWysVMlu2zAQvRfoPxC8N5KXJK5hOXATpCgQ&#10;JAGcImeaomyhFIclaUvp1/eRshIj7anohZ5Ns7w348VV12h2UM7XZAo+Oss5U0ZSWZttwb8/3X6a&#10;ceaDMKXQZFTBX5TnV8uPHxatnasx7UiXyjEkMX7e2oLvQrDzLPNypxrhz8gqA2dFrhEBqttmpRMt&#10;sjc6G+f5RdaSK60jqbyH9aZ38mXKX1VKhoeq8iowXXD0FtLr0ruJb7ZciPnWCbur5bEN8Q9dNKI2&#10;KPqa6kYEwfau/iNVU0tHnqpwJqnJqKpqqdIMmGaUv5tmvRNWpVkAjrevMPn/l1beHx4dq8uCj0ec&#10;GdGAoyfVhUrpksEEfFrr5whbWwSG7gt14Hmwexjj2F3lmviLgRj8QPrlFV1kYxLGST6ZTS/POZPw&#10;TfLpLE/wZ29fW+fDV0UNi0LBHdhLoIrDnQ/oBKFDSCxm6LbWOjGoDWsLfjE5z9MHnnRdRmcMi59c&#10;a8cOAjuw0UL+iN0j10kUNG1isEo7cywXJ+8njFLoNl1CajZMv6HyBaA46tfKW3lbo9id8OFROOwR&#10;cMBthAc8lSZ0SEeJsx25X3+zx3jQCy9nLfay4P7nXjjFmf5mQPzn0XQaFzkp0/PLMRR36tmcesy+&#10;uSaMDW7RXRJjfNCDWDlqnnFCq1gVLmEkahc8DOJ16K8FJyjVapWCsLpWhDuztjKmHkB+6p6Fs0fy&#10;Ami/p2GDxfwdh31sz+JqH6iqE8ER5x5VMBQVrH3i6nii8a5O9RT19key/A0AAP//AwBQSwMEFAAG&#10;AAgAAAAhANfGoXrdAAAABQEAAA8AAABkcnMvZG93bnJldi54bWxMj0FPwzAMhe9I/IfISNxYWsQY&#10;K00nhNgBCSEx0LZj2pimInFKk3WFX485wc32e3r+XrmavBMjDrELpCCfZSCQmmA6ahW8va4vbkDE&#10;pMloFwgVfGGEVXV6UurChCO94LhJreAQioVWYFPqCyljY9HrOAs9EmvvYfA68Tq00gz6yOHeycss&#10;u5Zed8QfrO7x3mLzsTl4BU/b3efD+nmf7bB23Xx0C/v4XSt1fjbd3YJIOKU/M/ziMzpUzFSHA5ko&#10;nII5+/iag2DxarHkYjUPyxxkVcr/9NUPAAAA//8DAFBLAQItABQABgAIAAAAIQC2gziS/gAAAOEB&#10;AAATAAAAAAAAAAAAAAAAAAAAAABbQ29udGVudF9UeXBlc10ueG1sUEsBAi0AFAAGAAgAAAAhADj9&#10;If/WAAAAlAEAAAsAAAAAAAAAAAAAAAAALwEAAF9yZWxzLy5yZWxzUEsBAi0AFAAGAAgAAAAhACeW&#10;nRVMAgAAkAQAAA4AAAAAAAAAAAAAAAAALgIAAGRycy9lMm9Eb2MueG1sUEsBAi0AFAAGAAgAAAAh&#10;ANfGoXrdAAAABQEAAA8AAAAAAAAAAAAAAAAApgQAAGRycy9kb3ducmV2LnhtbFBLBQYAAAAABAAE&#10;APMAAACwBQAAAAA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7E5A" w:rsidRPr="008F50AC" w:rsidRDefault="00BE7E5A" w:rsidP="004574B6">
      <w:pPr>
        <w:spacing w:line="200" w:lineRule="exact"/>
        <w:ind w:right="-36"/>
        <w:rPr>
          <w:lang w:val="de-DE"/>
        </w:rPr>
      </w:pPr>
    </w:p>
    <w:p w:rsidR="00BE7E5A" w:rsidRPr="008F50AC" w:rsidRDefault="00ED6832" w:rsidP="004574B6">
      <w:pPr>
        <w:spacing w:line="200" w:lineRule="exact"/>
        <w:ind w:right="-36"/>
        <w:rPr>
          <w:lang w:val="de-DE"/>
        </w:rPr>
      </w:pPr>
      <w:r>
        <w:pict>
          <v:group id="_x0000_s1026" style="position:absolute;margin-left:317.45pt;margin-top:3.85pt;width:200pt;height:0;z-index:-251635200;mso-position-horizontal-relative:page" coordorigin="6373,3876" coordsize="4000,0">
            <v:shape id="_x0000_s1027" style="position:absolute;left:6373;top:3876;width:4000;height:0" coordorigin="6373,3876" coordsize="4000,0" path="m6373,3876r4001,e" filled="f" strokeweight=".26669mm">
              <v:path arrowok="t"/>
            </v:shape>
            <w10:wrap anchorx="page"/>
          </v:group>
        </w:pict>
      </w:r>
    </w:p>
    <w:p w:rsidR="00BE7E5A" w:rsidRDefault="003750AD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395650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tra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395650">
        <w:rPr>
          <w:rFonts w:ascii="Arial" w:eastAsia="Arial" w:hAnsi="Arial" w:cs="Arial"/>
          <w:sz w:val="24"/>
          <w:szCs w:val="24"/>
          <w:lang w:val="de-DE"/>
        </w:rPr>
        <w:t>st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E6574F" w:rsidRDefault="00E6574F" w:rsidP="004574B6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:rsidR="00BE0CA5" w:rsidRDefault="00BE0CA5" w:rsidP="00E6574F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</w:p>
    <w:p w:rsidR="00E6574F" w:rsidRPr="00E6574F" w:rsidRDefault="00E6574F" w:rsidP="00E6574F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  <w:r w:rsidRPr="00E6574F">
        <w:rPr>
          <w:rFonts w:ascii="Arial" w:eastAsia="Arial" w:hAnsi="Arial" w:cs="Arial"/>
          <w:b/>
          <w:bCs/>
          <w:spacing w:val="2"/>
          <w:lang w:eastAsia="en-US"/>
        </w:rPr>
        <w:t>Datenschutz-Hinweise</w:t>
      </w:r>
    </w:p>
    <w:p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Ich nehme zur Kenntnis, dass meine in diesem Antrag mitgeteilten Informationen zur Bearbeitung des Antrags erforderlich sind und hierfür gespeichert werden. Meine Angaben werden ggf. </w:t>
      </w:r>
      <w:r>
        <w:rPr>
          <w:rFonts w:ascii="Arial" w:eastAsia="Arial" w:hAnsi="Arial" w:cs="Arial"/>
          <w:spacing w:val="-3"/>
          <w:lang w:eastAsia="en-US"/>
        </w:rPr>
        <w:t>innerhalb des Dezernats 53</w:t>
      </w:r>
      <w:r w:rsidRPr="00E6574F">
        <w:rPr>
          <w:rFonts w:ascii="Arial" w:eastAsia="Arial" w:hAnsi="Arial" w:cs="Arial"/>
          <w:spacing w:val="-3"/>
          <w:lang w:eastAsia="en-US"/>
        </w:rPr>
        <w:t> weitergegeben, soweit dies für die Antragsbearbeitung erforderlich ist.</w:t>
      </w:r>
    </w:p>
    <w:p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>Meine hier erklärte Einwilligung kann ich jederzeit widerrufen, bin mir aber bewusst, dass mein Antrag dann ggf. nicht oder nicht unter Berücksichtigung der dann fehlenden Angaben bearbeitet werden kann.</w:t>
      </w:r>
    </w:p>
    <w:p w:rsidR="00E6574F" w:rsidRPr="00E6574F" w:rsidRDefault="00E6574F" w:rsidP="00E6574F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Die weitergehende Informationen zu meinen Rechten als Betroffene/r unter </w:t>
      </w:r>
      <w:r>
        <w:rPr>
          <w:rFonts w:ascii="Arial" w:eastAsia="Arial" w:hAnsi="Arial" w:cs="Arial"/>
          <w:spacing w:val="-3"/>
          <w:lang w:eastAsia="en-US"/>
        </w:rPr>
        <w:t xml:space="preserve">dem Link </w:t>
      </w:r>
      <w:hyperlink r:id="rId8" w:tgtFrame="_blank" w:history="1">
        <w:r w:rsidRPr="00E6574F">
          <w:rPr>
            <w:rFonts w:ascii="Arial" w:eastAsia="Arial" w:hAnsi="Arial" w:cs="Arial"/>
            <w:color w:val="0070C0"/>
            <w:spacing w:val="-3"/>
            <w:u w:val="single"/>
            <w:lang w:eastAsia="en-US"/>
          </w:rPr>
          <w:t>http://www.brd.nrw.de/service/datenschutz.html</w:t>
        </w:r>
      </w:hyperlink>
      <w:r w:rsidRPr="00E6574F">
        <w:rPr>
          <w:rFonts w:ascii="Arial" w:eastAsia="Arial" w:hAnsi="Arial" w:cs="Arial"/>
          <w:spacing w:val="-3"/>
          <w:lang w:eastAsia="en-US"/>
        </w:rPr>
        <w:t>, die auch schriftlich oder mündlich bei der Bezirksregierung Düsseldorf erfragt werden können, habe ich zur Kenntnis genommen.</w:t>
      </w:r>
    </w:p>
    <w:p w:rsidR="00E6574F" w:rsidRPr="008F50AC" w:rsidRDefault="00E6574F" w:rsidP="00E6574F">
      <w:pPr>
        <w:spacing w:line="200" w:lineRule="exact"/>
        <w:ind w:right="-36"/>
        <w:rPr>
          <w:lang w:val="de-DE"/>
        </w:rPr>
      </w:pPr>
    </w:p>
    <w:p w:rsidR="00E6574F" w:rsidRPr="008F50AC" w:rsidRDefault="00ED6832" w:rsidP="00E6574F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35645F" wp14:editId="14587C09">
                <wp:simplePos x="0" y="0"/>
                <wp:positionH relativeFrom="column">
                  <wp:posOffset>3175</wp:posOffset>
                </wp:positionH>
                <wp:positionV relativeFrom="paragraph">
                  <wp:posOffset>5715</wp:posOffset>
                </wp:positionV>
                <wp:extent cx="3038475" cy="304800"/>
                <wp:effectExtent l="0" t="0" r="28575" b="19050"/>
                <wp:wrapSquare wrapText="bothSides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6832" w:rsidRDefault="00ED6832" w:rsidP="00ED68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645F" id="Textfeld 22" o:spid="_x0000_s1035" type="#_x0000_t202" style="position:absolute;margin-left:.25pt;margin-top:.45pt;width:239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vqTAIAAJAEAAAOAAAAZHJzL2Uyb0RvYy54bWysVMlu2zAQvRfoPxC8N5KXLDUiB26CFAWC&#10;JEBS5ExTZCyU4rAkbSn9+j5SVmKkPRW90LNplvdmfH7Rt4btlA8N2YpPjkrOlJVUN/a54t8frz+d&#10;cRaisLUwZFXFX1TgF8uPH847t1BT2pCplWdIYsOicxXfxOgWRRHkRrUiHJFTFk5NvhURqn8uai86&#10;ZG9NMS3Lk6IjXztPUoUA69Xg5MucX2sl453WQUVmKo7eYn59ftfpLZbnYvHshds0ct+G+IcuWtFY&#10;FH1NdSWiYFvf/JGqbaSnQDoeSWoL0rqRKs+AaSblu2keNsKpPAvACe4VpvD/0srb3b1nTV3x6ZQz&#10;K1pw9Kj6qJWpGUzAp3NhgbAHh8DYf6EePI/2AGMau9e+Tb8YiMEPpF9e0UU2JmGclbOz+ekxZxK+&#10;WTk/KzP8xdvXzof4VVHLklBxD/YyqGJ3EyI6QegYkopZum6MyQway7qKn8yOy/xBINPUyZnC0ieX&#10;xrOdwA6sjZA/UvfIdRAFzdgUrPLO7MulyYcJkxT7dT8gNU6/pvoFoHga1io4ed2g2I0I8V547BFw&#10;wG3EOzzaEDqkvcTZhvyvv9lTPOiFl7MOe1nx8HMrvOLMfLMg/vNkPk+LnJX58ekUij/0rA89dtte&#10;Esae4AqdzGKKj2YUtaf2CSe0SlXhElaidsXjKF7G4VpwglKtVjkIq+tEvLEPTqbUI8iP/ZPwbk9e&#10;BO23NG6wWLzjcIgdWFxtI+kmE5xwHlAFQ0nB2meu9iea7upQz1FvfyTL3wAAAP//AwBQSwMEFAAG&#10;AAgAAAAhAI6zHIrcAAAABAEAAA8AAABkcnMvZG93bnJldi54bWxMj8FOwzAQRO9I/IO1SNyoA6K0&#10;CXEqhOgBCSFRUNujEy9xhL0OsZsGvp7lBLdZzWjmbbmavBMjDrELpOByloFAaoLpqFXw9rq+WIKI&#10;SZPRLhAq+MIIq+r0pNSFCUd6wXGTWsElFAutwKbUF1LGxqLXcRZ6JPbew+B14nNopRn0kcu9k1dZ&#10;diO97ogXrO7x3mLzsTl4BU/b3efD+nmf7bB23Xx0C/v4XSt1fjbd3YJIOKW/MPziMzpUzFSHA5ko&#10;nII55xTkINi7XuT8V81imYOsSvkfvvoBAAD//wMAUEsBAi0AFAAGAAgAAAAhALaDOJL+AAAA4QEA&#10;ABMAAAAAAAAAAAAAAAAAAAAAAFtDb250ZW50X1R5cGVzXS54bWxQSwECLQAUAAYACAAAACEAOP0h&#10;/9YAAACUAQAACwAAAAAAAAAAAAAAAAAvAQAAX3JlbHMvLnJlbHNQSwECLQAUAAYACAAAACEAvidr&#10;6kwCAACQBAAADgAAAAAAAAAAAAAAAAAuAgAAZHJzL2Uyb0RvYy54bWxQSwECLQAUAAYACAAAACEA&#10;jrMcitwAAAAEAQAADwAAAAAAAAAAAAAAAACmBAAAZHJzL2Rvd25yZXYueG1sUEsFBgAAAAAEAAQA&#10;8wAAAK8FAAAAAA==&#10;" filled="f" strokeweight=".5pt">
                <v:textbox>
                  <w:txbxContent>
                    <w:p w:rsidR="00ED6832" w:rsidRDefault="00ED6832" w:rsidP="00ED68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574F" w:rsidRPr="008F50AC" w:rsidRDefault="00E6574F" w:rsidP="00E6574F">
      <w:pPr>
        <w:spacing w:line="200" w:lineRule="exact"/>
        <w:ind w:right="-36"/>
        <w:rPr>
          <w:lang w:val="de-DE"/>
        </w:rPr>
      </w:pPr>
    </w:p>
    <w:p w:rsidR="00E6574F" w:rsidRPr="008F50AC" w:rsidRDefault="00E6574F" w:rsidP="00E6574F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48895</wp:posOffset>
                </wp:positionV>
                <wp:extent cx="2540000" cy="0"/>
                <wp:effectExtent l="12065" t="13970" r="10160" b="508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3876"/>
                          <a:chExt cx="400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373" y="3876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D2D69" id="Gruppieren 11" o:spid="_x0000_s1026" style="position:absolute;margin-left:317.45pt;margin-top:3.85pt;width:200pt;height:0;z-index:-251632128;mso-position-horizontal-relative:page" coordorigin="6373,3876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qRXAMAAOgHAAAOAAAAZHJzL2Uyb0RvYy54bWykVdtu2zAMfR+wfxD0uCG1nbhJajQtilyK&#10;Ad1WoNkHKLJ8wWxJk5Q43bB/HyXZiZu22ND5waZM6pA8pKjL631doR1TuhR8hqOzECPGqUhLns/w&#10;t/VqMMVIG8JTUgnOZviRaXx99f7dZSMTNhSFqFKmEIBwnTRyhgtjZBIEmhasJvpMSMZBmQlVEwNL&#10;lQepIg2g11UwDMNx0AiVSiUo0xr+LrwSXzn8LGPUfM0yzQyqZhhiM+6t3Htj38HVJUlyRWRR0jYM&#10;8oYoalJycHqAWhBD0FaVz6DqkiqhRWbOqKgDkWUlZS4HyCYKT7K5VWIrXS550uTyQBNQe8LTm2Hp&#10;l929QmUKtYsw4qSGGt2qrZQlU4wj+AkMNTJPwPBWyQd5r3yaIN4J+l2DOjjV23XujdGm+SxSACVb&#10;IxxD+0zVFgJyR3tXiMdDIdjeIAo/h+dxCA9G9KijBVTS7hiPJiOMQDGaTsa+gLRYtjvtvt62gCTe&#10;n4uxjckmBN2mj4Tq/yP0oSCSuTppy1NH6LAjdKUYsy2Mzj2bzqqjUvd57GlsjBro/iuDL/DR8fga&#10;GyShW21umXCVILs7bfxBSEFy9U3bXlgDm1ldwZn4OEAhsr7cqz04BzNoHm/2IUDrEDXIuW5BOywg&#10;pIcVhaNJ/CIYlPcINuyBQTnzLkRSdFHTPW/DBgkRO3lC12pSaNswawiu6yNAACOb4iu2vrXcYOhs&#10;/bd1oWCknA4ThREMk43nRBJjI7MurIiaGXZc2B+12LG1cCpz0vzg5KiteN8Ktj/NwKthh3UA588L&#10;zqmNtVdaLlZlVbkyVNyGcjEGLBuAFlWZWqVbqHwzrxTaETsm3WOTAbAnZjCOeOrACkbSZSsbUlZe&#10;BvvKcQv911JgO9HNwV8X4cVyupzGg3g4Xg7icLEY3Kzm8WC8iibni9FiPl9Ev21oUZwUZZoybqPr&#10;ZnIU/9sRbW8HP00PU/lJFrqf7Mo9z5MNnobhuIBcuq/nujuifqBsRPoIx1UJf8nApQhCIdRPjBq4&#10;YGZY/9gSxTCqPnEYOBdRHNsbyS3i88kQFqqv2fQ1hFOAmmGDocGtODf+FttKVeYFePJl5eIGBm1W&#10;2vMMM08nPqp2ATPPSe46cbm0V5+9r/prZ3W8oK/+AAAA//8DAFBLAwQUAAYACAAAACEA8DAJkd0A&#10;AAAIAQAADwAAAGRycy9kb3ducmV2LnhtbEyPQU/CQBCF7yb+h82YcJNtQUFKt4QQ9URMBBPjbegO&#10;bUN3tukubfn3Llz0OO+9vPleuhpMLTpqXWVZQTyOQBDnVldcKPjavz2+gHAeWWNtmRRcyMEqu79L&#10;MdG250/qdr4QoYRdggpK75tESpeXZNCNbUMcvKNtDfpwtoXULfah3NRyEkUzabDi8KHEhjYl5afd&#10;2Sh477FfT+PXbns6bi4/++eP721MSo0ehvUShKfB/4Xhih/QIQtMB3tm7UStYDZ9WoSogvkcxNWP&#10;bsLhJsgslf8HZL8AAAD//wMAUEsBAi0AFAAGAAgAAAAhALaDOJL+AAAA4QEAABMAAAAAAAAAAAAA&#10;AAAAAAAAAFtDb250ZW50X1R5cGVzXS54bWxQSwECLQAUAAYACAAAACEAOP0h/9YAAACUAQAACwAA&#10;AAAAAAAAAAAAAAAvAQAAX3JlbHMvLnJlbHNQSwECLQAUAAYACAAAACEAW8+akVwDAADoBwAADgAA&#10;AAAAAAAAAAAAAAAuAgAAZHJzL2Uyb0RvYy54bWxQSwECLQAUAAYACAAAACEA8DAJkd0AAAAIAQAA&#10;DwAAAAAAAAAAAAAAAAC2BQAAZHJzL2Rvd25yZXYueG1sUEsFBgAAAAAEAAQA8wAAAMAGAAAAAA==&#10;">
                <v:shape id="Freeform 5" o:spid="_x0000_s1027" style="position:absolute;left:6373;top:3876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3pwQAAANsAAAAPAAAAZHJzL2Rvd25yZXYueG1sRE9Li8Iw&#10;EL4L/ocwgjeb+thVqlFcoeDRdRfxODRjW2wmpcna6q83grC3+fies9p0phI3alxpWcE4ikEQZ1aX&#10;nCv4/UlHCxDOI2usLJOCOznYrPu9FSbatvxNt6PPRQhhl6CCwvs6kdJlBRl0ka2JA3exjUEfYJNL&#10;3WAbwk0lJ3H8KQ2WHBoKrGlXUHY9/hkF0/TROpOOD9vZaf/V8X02v36clRoOuu0ShKfO/4vf7r0O&#10;8yfw+iUcINdPAAAA//8DAFBLAQItABQABgAIAAAAIQDb4fbL7gAAAIUBAAATAAAAAAAAAAAAAAAA&#10;AAAAAABbQ29udGVudF9UeXBlc10ueG1sUEsBAi0AFAAGAAgAAAAhAFr0LFu/AAAAFQEAAAsAAAAA&#10;AAAAAAAAAAAAHwEAAF9yZWxzLy5yZWxzUEsBAi0AFAAGAAgAAAAhAKUhXenBAAAA2wAAAA8AAAAA&#10;AAAAAAAAAAAABwIAAGRycy9kb3ducmV2LnhtbFBLBQYAAAAAAwADALcAAAD1AgAAAAA=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:rsidR="00E6574F" w:rsidRDefault="00E6574F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395650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tra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395650">
        <w:rPr>
          <w:rFonts w:ascii="Arial" w:eastAsia="Arial" w:hAnsi="Arial" w:cs="Arial"/>
          <w:sz w:val="24"/>
          <w:szCs w:val="24"/>
          <w:lang w:val="de-DE"/>
        </w:rPr>
        <w:t>st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E6574F" w:rsidRDefault="00E6574F" w:rsidP="00E6574F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sectPr w:rsidR="00E6574F">
      <w:footerReference w:type="default" r:id="rId9"/>
      <w:pgSz w:w="11920" w:h="16840"/>
      <w:pgMar w:top="640" w:right="1300" w:bottom="28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B5" w:rsidRDefault="003750AD">
      <w:r>
        <w:separator/>
      </w:r>
    </w:p>
  </w:endnote>
  <w:endnote w:type="continuationSeparator" w:id="0">
    <w:p w:rsidR="00D33DB5" w:rsidRDefault="0037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5A" w:rsidRDefault="00ED683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94.2pt;width:126.9pt;height:13.05pt;z-index:-251659776;mso-position-horizontal-relative:page;mso-position-vertical-relative:page" filled="f" stroked="f">
          <v:textbox inset="0,0,0,0">
            <w:txbxContent>
              <w:p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Bezirksregier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un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ü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ssel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9.55pt;margin-top:794.2pt;width:56.3pt;height:13.05pt;z-index:-251658752;mso-position-horizontal-relative:page;mso-position-vertical-relative:page" filled="f" stroked="f">
          <v:textbox inset="0,0,0,0">
            <w:txbxContent>
              <w:p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ezer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7.75pt;margin-top:794.2pt;width:67.8pt;height:13.05pt;z-index:-251657728;mso-position-horizontal-relative:page;mso-position-vertical-relative:page" filled="f" stroked="f">
          <v:textbox inset="0,0,0,0">
            <w:txbxContent>
              <w:p w:rsidR="00BE7E5A" w:rsidRDefault="003750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Sta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 w:rsidR="00B541AA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/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1</w:t>
                </w:r>
                <w:r w:rsidR="00B541AA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B5" w:rsidRDefault="003750AD">
      <w:r>
        <w:separator/>
      </w:r>
    </w:p>
  </w:footnote>
  <w:footnote w:type="continuationSeparator" w:id="0">
    <w:p w:rsidR="00D33DB5" w:rsidRDefault="0037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594"/>
    <w:multiLevelType w:val="multilevel"/>
    <w:tmpl w:val="8EC4718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7E5A"/>
    <w:rsid w:val="00156E88"/>
    <w:rsid w:val="00175E0A"/>
    <w:rsid w:val="002F2B51"/>
    <w:rsid w:val="003750AD"/>
    <w:rsid w:val="00395650"/>
    <w:rsid w:val="003B5775"/>
    <w:rsid w:val="003C4AFE"/>
    <w:rsid w:val="004574B6"/>
    <w:rsid w:val="004F57D7"/>
    <w:rsid w:val="00535CA1"/>
    <w:rsid w:val="008F50AC"/>
    <w:rsid w:val="00B541AA"/>
    <w:rsid w:val="00BC194E"/>
    <w:rsid w:val="00BE0CA5"/>
    <w:rsid w:val="00BE7E5A"/>
    <w:rsid w:val="00D263F8"/>
    <w:rsid w:val="00D33DB5"/>
    <w:rsid w:val="00D72643"/>
    <w:rsid w:val="00E6574F"/>
    <w:rsid w:val="00ED6832"/>
    <w:rsid w:val="00F1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6A3D889"/>
  <w15:docId w15:val="{DBF957E3-994C-4F8E-93B3-C641B1E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35C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5CA1"/>
  </w:style>
  <w:style w:type="paragraph" w:styleId="Fuzeile">
    <w:name w:val="footer"/>
    <w:basedOn w:val="Standard"/>
    <w:link w:val="FuzeileZchn"/>
    <w:uiPriority w:val="99"/>
    <w:unhideWhenUsed/>
    <w:rsid w:val="00535C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5CA1"/>
  </w:style>
  <w:style w:type="character" w:styleId="Kommentarzeichen">
    <w:name w:val="annotation reference"/>
    <w:basedOn w:val="Absatz-Standardschriftart"/>
    <w:uiPriority w:val="99"/>
    <w:semiHidden/>
    <w:unhideWhenUsed/>
    <w:rsid w:val="00B541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41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41A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A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1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1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E6574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6574F"/>
    <w:rPr>
      <w:b/>
      <w:bCs/>
    </w:rPr>
  </w:style>
  <w:style w:type="character" w:styleId="Hervorhebung">
    <w:name w:val="Emphasis"/>
    <w:basedOn w:val="Absatz-Standardschriftart"/>
    <w:uiPriority w:val="20"/>
    <w:qFormat/>
    <w:rsid w:val="00E6574F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E65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d.nrw.de/service/datenschutz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24F2-FD75-4A64-89D3-1790FFF1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2A2591F4.dotm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Gerald</dc:creator>
  <cp:lastModifiedBy>Wohlgemuth, Gerald</cp:lastModifiedBy>
  <cp:revision>3</cp:revision>
  <dcterms:created xsi:type="dcterms:W3CDTF">2019-02-20T10:24:00Z</dcterms:created>
  <dcterms:modified xsi:type="dcterms:W3CDTF">2019-04-04T09:53:00Z</dcterms:modified>
</cp:coreProperties>
</file>