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069"/>
        <w:gridCol w:w="2255"/>
      </w:tblGrid>
      <w:tr w:rsidR="00584B2E" w:rsidTr="009A5B7E">
        <w:tc>
          <w:tcPr>
            <w:tcW w:w="4077" w:type="dxa"/>
            <w:vMerge w:val="restart"/>
            <w:shd w:val="clear" w:color="auto" w:fill="auto"/>
          </w:tcPr>
          <w:p w:rsidR="00584B2E" w:rsidRPr="009A5B7E" w:rsidRDefault="00C34A90" w:rsidP="00584B2E">
            <w:pPr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64135</wp:posOffset>
                      </wp:positionV>
                      <wp:extent cx="1017270" cy="1144905"/>
                      <wp:effectExtent l="2540" t="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27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9B6" w:rsidRDefault="00C34A9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79145" cy="1073150"/>
                                        <wp:effectExtent l="0" t="0" r="1905" b="0"/>
                                        <wp:docPr id="1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9145" cy="1073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3.2pt;margin-top:5.05pt;width:80.1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ATgQIAABA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" stroked="f">
                      <v:textbox>
                        <w:txbxContent>
                          <w:p w:rsidR="000129B6" w:rsidRDefault="00C34A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9145" cy="1073150"/>
                                  <wp:effectExtent l="0" t="0" r="1905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107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4B2E" w:rsidRPr="000129B6" w:rsidRDefault="005F0F16" w:rsidP="00584B2E">
            <w:pPr>
              <w:rPr>
                <w:b/>
              </w:rPr>
            </w:pPr>
            <w:r w:rsidRPr="000129B6">
              <w:rPr>
                <w:b/>
                <w:noProof/>
              </w:rPr>
              <w:t>Logo der Schule</w:t>
            </w:r>
          </w:p>
          <w:p w:rsidR="00584B2E" w:rsidRDefault="00584B2E" w:rsidP="00584B2E"/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584B2E" w:rsidRDefault="00584B2E" w:rsidP="009A5B7E">
            <w:pPr>
              <w:jc w:val="center"/>
            </w:pPr>
          </w:p>
          <w:p w:rsidR="00584B2E" w:rsidRPr="009A5B7E" w:rsidRDefault="00584B2E" w:rsidP="009A5B7E">
            <w:pPr>
              <w:jc w:val="center"/>
              <w:rPr>
                <w:b/>
                <w:sz w:val="32"/>
                <w:szCs w:val="32"/>
              </w:rPr>
            </w:pPr>
            <w:r w:rsidRPr="009A5B7E">
              <w:rPr>
                <w:b/>
                <w:sz w:val="32"/>
                <w:szCs w:val="32"/>
              </w:rPr>
              <w:t>Inklusion - Gesprächsprot</w:t>
            </w:r>
            <w:r w:rsidRPr="009A5B7E">
              <w:rPr>
                <w:b/>
                <w:sz w:val="32"/>
                <w:szCs w:val="32"/>
              </w:rPr>
              <w:t>o</w:t>
            </w:r>
            <w:r w:rsidRPr="009A5B7E">
              <w:rPr>
                <w:b/>
                <w:sz w:val="32"/>
                <w:szCs w:val="32"/>
              </w:rPr>
              <w:t>koll</w:t>
            </w:r>
          </w:p>
          <w:p w:rsidR="00584B2E" w:rsidRDefault="00584B2E" w:rsidP="009A5B7E">
            <w:pPr>
              <w:jc w:val="center"/>
            </w:pPr>
          </w:p>
        </w:tc>
      </w:tr>
      <w:tr w:rsidR="00584B2E" w:rsidRPr="009A5B7E" w:rsidTr="009A5B7E">
        <w:tc>
          <w:tcPr>
            <w:tcW w:w="4077" w:type="dxa"/>
            <w:vMerge/>
            <w:shd w:val="clear" w:color="auto" w:fill="auto"/>
          </w:tcPr>
          <w:p w:rsidR="00584B2E" w:rsidRDefault="00584B2E" w:rsidP="00584B2E"/>
        </w:tc>
        <w:tc>
          <w:tcPr>
            <w:tcW w:w="2835" w:type="dxa"/>
            <w:shd w:val="clear" w:color="auto" w:fill="auto"/>
          </w:tcPr>
          <w:p w:rsidR="00854508" w:rsidRDefault="00854508" w:rsidP="00584B2E">
            <w:pPr>
              <w:rPr>
                <w:b/>
                <w:sz w:val="24"/>
                <w:szCs w:val="24"/>
              </w:rPr>
            </w:pPr>
          </w:p>
          <w:p w:rsidR="00584B2E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Abteilung/Bildungsgang:</w:t>
            </w:r>
          </w:p>
          <w:p w:rsidR="001E7A56" w:rsidRPr="009A5B7E" w:rsidRDefault="001E7A56" w:rsidP="00D859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854508" w:rsidRDefault="00854508" w:rsidP="00584B2E">
            <w:pPr>
              <w:rPr>
                <w:b/>
                <w:sz w:val="24"/>
                <w:szCs w:val="24"/>
              </w:rPr>
            </w:pPr>
          </w:p>
          <w:p w:rsidR="00584B2E" w:rsidRDefault="00584B2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Datum:</w:t>
            </w:r>
          </w:p>
          <w:p w:rsidR="001E7A56" w:rsidRDefault="001E7A56" w:rsidP="001E7A56">
            <w:pPr>
              <w:jc w:val="center"/>
              <w:rPr>
                <w:b/>
                <w:sz w:val="24"/>
                <w:szCs w:val="24"/>
              </w:rPr>
            </w:pPr>
          </w:p>
          <w:p w:rsidR="00D85986" w:rsidRPr="009A5B7E" w:rsidRDefault="00D85986" w:rsidP="001E7A5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1CFD" w:rsidRDefault="00DC1CFD" w:rsidP="00584B2E"/>
    <w:p w:rsidR="00B90B7E" w:rsidRDefault="00B90B7E" w:rsidP="00584B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36"/>
      </w:tblGrid>
      <w:tr w:rsidR="00B90B7E" w:rsidTr="009A5B7E">
        <w:tc>
          <w:tcPr>
            <w:tcW w:w="2376" w:type="dxa"/>
            <w:shd w:val="clear" w:color="auto" w:fill="auto"/>
          </w:tcPr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1E7A56" w:rsidRDefault="00C27D7A" w:rsidP="00584B2E">
            <w:pPr>
              <w:rPr>
                <w:sz w:val="24"/>
                <w:szCs w:val="24"/>
              </w:rPr>
            </w:pPr>
            <w:r w:rsidRPr="001E7A56">
              <w:rPr>
                <w:b/>
                <w:sz w:val="24"/>
                <w:szCs w:val="24"/>
              </w:rPr>
              <w:t>Schüler</w:t>
            </w:r>
            <w:r w:rsidR="005F0F16">
              <w:rPr>
                <w:b/>
                <w:sz w:val="24"/>
                <w:szCs w:val="24"/>
              </w:rPr>
              <w:t>i</w:t>
            </w:r>
            <w:r w:rsidR="00854508">
              <w:rPr>
                <w:b/>
                <w:sz w:val="24"/>
                <w:szCs w:val="24"/>
              </w:rPr>
              <w:t>n</w:t>
            </w:r>
            <w:r w:rsidR="005F0F16">
              <w:rPr>
                <w:b/>
                <w:sz w:val="24"/>
                <w:szCs w:val="24"/>
              </w:rPr>
              <w:t>/Schüler</w:t>
            </w:r>
            <w:r w:rsidR="00B90B7E" w:rsidRPr="001E7A56">
              <w:rPr>
                <w:b/>
                <w:sz w:val="24"/>
                <w:szCs w:val="24"/>
              </w:rPr>
              <w:t>:</w:t>
            </w: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B90B7E" w:rsidRDefault="00B90B7E" w:rsidP="00584B2E">
            <w:pPr>
              <w:rPr>
                <w:sz w:val="24"/>
                <w:szCs w:val="24"/>
              </w:rPr>
            </w:pPr>
          </w:p>
          <w:p w:rsidR="001E7A56" w:rsidRPr="001E7A56" w:rsidRDefault="001E7A56" w:rsidP="00584B2E">
            <w:pPr>
              <w:rPr>
                <w:b/>
                <w:sz w:val="24"/>
                <w:szCs w:val="24"/>
              </w:rPr>
            </w:pPr>
          </w:p>
        </w:tc>
      </w:tr>
      <w:tr w:rsidR="00B90B7E" w:rsidTr="009A5B7E">
        <w:tc>
          <w:tcPr>
            <w:tcW w:w="2376" w:type="dxa"/>
            <w:shd w:val="clear" w:color="auto" w:fill="auto"/>
          </w:tcPr>
          <w:p w:rsidR="00B90B7E" w:rsidRPr="009A5B7E" w:rsidRDefault="00B90B7E" w:rsidP="00584B2E">
            <w:pPr>
              <w:rPr>
                <w:b/>
                <w:sz w:val="24"/>
                <w:szCs w:val="24"/>
              </w:rPr>
            </w:pPr>
          </w:p>
          <w:p w:rsidR="00B90B7E" w:rsidRPr="009A5B7E" w:rsidRDefault="00B90B7E" w:rsidP="00B90B7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Anwesende:</w:t>
            </w:r>
          </w:p>
          <w:p w:rsidR="00B90B7E" w:rsidRPr="009A5B7E" w:rsidRDefault="00B83126" w:rsidP="00B90B7E">
            <w:pPr>
              <w:rPr>
                <w:sz w:val="18"/>
                <w:szCs w:val="18"/>
              </w:rPr>
            </w:pPr>
            <w:r w:rsidRPr="009A5B7E">
              <w:rPr>
                <w:sz w:val="18"/>
                <w:szCs w:val="18"/>
              </w:rPr>
              <w:t>(eventuell Kontak</w:t>
            </w:r>
            <w:r w:rsidRPr="009A5B7E">
              <w:rPr>
                <w:sz w:val="18"/>
                <w:szCs w:val="18"/>
              </w:rPr>
              <w:t>t</w:t>
            </w:r>
            <w:r w:rsidRPr="009A5B7E">
              <w:rPr>
                <w:sz w:val="18"/>
                <w:szCs w:val="18"/>
              </w:rPr>
              <w:t>daten):</w:t>
            </w:r>
          </w:p>
          <w:p w:rsidR="00B90B7E" w:rsidRPr="009A5B7E" w:rsidRDefault="00B90B7E" w:rsidP="00584B2E">
            <w:pPr>
              <w:rPr>
                <w:b/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b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1E7A56" w:rsidRPr="009A5B7E" w:rsidRDefault="001E7A56" w:rsidP="00584B2E">
            <w:pPr>
              <w:rPr>
                <w:sz w:val="24"/>
                <w:szCs w:val="24"/>
              </w:rPr>
            </w:pPr>
          </w:p>
        </w:tc>
      </w:tr>
      <w:tr w:rsidR="00B90B7E" w:rsidTr="009A5B7E">
        <w:tc>
          <w:tcPr>
            <w:tcW w:w="2376" w:type="dxa"/>
            <w:shd w:val="clear" w:color="auto" w:fill="auto"/>
          </w:tcPr>
          <w:p w:rsidR="00B83126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 xml:space="preserve">Grund des </w:t>
            </w:r>
          </w:p>
          <w:p w:rsidR="00B90B7E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G</w:t>
            </w:r>
            <w:r w:rsidRPr="009A5B7E">
              <w:rPr>
                <w:b/>
                <w:sz w:val="24"/>
                <w:szCs w:val="24"/>
              </w:rPr>
              <w:t>e</w:t>
            </w:r>
            <w:r w:rsidRPr="009A5B7E">
              <w:rPr>
                <w:b/>
                <w:sz w:val="24"/>
                <w:szCs w:val="24"/>
              </w:rPr>
              <w:t>spräches:</w:t>
            </w:r>
          </w:p>
        </w:tc>
        <w:tc>
          <w:tcPr>
            <w:tcW w:w="6836" w:type="dxa"/>
            <w:shd w:val="clear" w:color="auto" w:fill="auto"/>
          </w:tcPr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Default="00B90B7E" w:rsidP="00584B2E">
            <w:pPr>
              <w:rPr>
                <w:sz w:val="24"/>
                <w:szCs w:val="24"/>
              </w:rPr>
            </w:pPr>
          </w:p>
          <w:p w:rsidR="00D85986" w:rsidRPr="009A5B7E" w:rsidRDefault="00D85986" w:rsidP="00584B2E">
            <w:pPr>
              <w:rPr>
                <w:sz w:val="24"/>
                <w:szCs w:val="24"/>
              </w:rPr>
            </w:pPr>
          </w:p>
        </w:tc>
      </w:tr>
      <w:tr w:rsidR="00B90B7E" w:rsidTr="009A5B7E">
        <w:tc>
          <w:tcPr>
            <w:tcW w:w="2376" w:type="dxa"/>
            <w:shd w:val="clear" w:color="auto" w:fill="auto"/>
          </w:tcPr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Wichtige Inhalte des Gespr</w:t>
            </w:r>
            <w:r w:rsidRPr="009A5B7E">
              <w:rPr>
                <w:b/>
                <w:sz w:val="24"/>
                <w:szCs w:val="24"/>
              </w:rPr>
              <w:t>ä</w:t>
            </w:r>
            <w:r w:rsidRPr="009A5B7E">
              <w:rPr>
                <w:b/>
                <w:sz w:val="24"/>
                <w:szCs w:val="24"/>
              </w:rPr>
              <w:t>ches:</w:t>
            </w: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1E7A56" w:rsidRDefault="001E7A56" w:rsidP="00584B2E">
            <w:pPr>
              <w:rPr>
                <w:sz w:val="24"/>
                <w:szCs w:val="24"/>
              </w:rPr>
            </w:pPr>
          </w:p>
          <w:p w:rsidR="00D85986" w:rsidRPr="009A5B7E" w:rsidRDefault="00D85986" w:rsidP="00584B2E">
            <w:pPr>
              <w:rPr>
                <w:sz w:val="24"/>
                <w:szCs w:val="24"/>
              </w:rPr>
            </w:pPr>
          </w:p>
        </w:tc>
      </w:tr>
      <w:tr w:rsidR="00C27D7A" w:rsidTr="009A5B7E">
        <w:tc>
          <w:tcPr>
            <w:tcW w:w="9212" w:type="dxa"/>
            <w:gridSpan w:val="2"/>
            <w:shd w:val="clear" w:color="auto" w:fill="auto"/>
          </w:tcPr>
          <w:p w:rsidR="00C27D7A" w:rsidRPr="009A5B7E" w:rsidRDefault="00C27D7A" w:rsidP="00C27D7A">
            <w:pPr>
              <w:rPr>
                <w:sz w:val="24"/>
                <w:szCs w:val="24"/>
              </w:rPr>
            </w:pPr>
          </w:p>
          <w:p w:rsidR="00C27D7A" w:rsidRPr="009A5B7E" w:rsidRDefault="00B83126" w:rsidP="00C27D7A">
            <w:pPr>
              <w:rPr>
                <w:b/>
                <w:color w:val="0070C0"/>
                <w:sz w:val="24"/>
                <w:szCs w:val="24"/>
              </w:rPr>
            </w:pPr>
            <w:r w:rsidRPr="009A5B7E">
              <w:rPr>
                <w:b/>
                <w:color w:val="0070C0"/>
                <w:sz w:val="24"/>
                <w:szCs w:val="24"/>
              </w:rPr>
              <w:t>Z</w:t>
            </w:r>
            <w:r w:rsidR="00C27D7A" w:rsidRPr="009A5B7E">
              <w:rPr>
                <w:b/>
                <w:color w:val="0070C0"/>
                <w:sz w:val="24"/>
                <w:szCs w:val="24"/>
              </w:rPr>
              <w:t xml:space="preserve">um Ausgleich des Nachteils </w:t>
            </w:r>
            <w:r w:rsidRPr="009A5B7E">
              <w:rPr>
                <w:b/>
                <w:color w:val="0070C0"/>
                <w:sz w:val="24"/>
                <w:szCs w:val="24"/>
              </w:rPr>
              <w:t xml:space="preserve">werden voraussichtlich folgende </w:t>
            </w:r>
            <w:r w:rsidR="00C27D7A" w:rsidRPr="009A5B7E">
              <w:rPr>
                <w:b/>
                <w:color w:val="0070C0"/>
                <w:sz w:val="24"/>
                <w:szCs w:val="24"/>
              </w:rPr>
              <w:t>Maßnahmen notwendig sein:</w:t>
            </w:r>
          </w:p>
          <w:p w:rsidR="00C27D7A" w:rsidRPr="009A5B7E" w:rsidRDefault="00C27D7A" w:rsidP="00C27D7A">
            <w:pPr>
              <w:rPr>
                <w:sz w:val="24"/>
                <w:szCs w:val="24"/>
              </w:rPr>
            </w:pPr>
          </w:p>
        </w:tc>
      </w:tr>
      <w:tr w:rsidR="00B83126" w:rsidTr="009A5B7E">
        <w:tc>
          <w:tcPr>
            <w:tcW w:w="2376" w:type="dxa"/>
            <w:shd w:val="clear" w:color="auto" w:fill="auto"/>
          </w:tcPr>
          <w:p w:rsidR="00B83126" w:rsidRPr="009A5B7E" w:rsidRDefault="00B83126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1. pädagogisch/ dida</w:t>
            </w:r>
            <w:r w:rsidRPr="009A5B7E">
              <w:rPr>
                <w:b/>
                <w:sz w:val="24"/>
                <w:szCs w:val="24"/>
              </w:rPr>
              <w:t>k</w:t>
            </w:r>
            <w:r w:rsidRPr="009A5B7E">
              <w:rPr>
                <w:b/>
                <w:sz w:val="24"/>
                <w:szCs w:val="24"/>
              </w:rPr>
              <w:t>tisch:</w:t>
            </w: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B83126" w:rsidTr="009A5B7E">
        <w:tc>
          <w:tcPr>
            <w:tcW w:w="2376" w:type="dxa"/>
            <w:shd w:val="clear" w:color="auto" w:fill="auto"/>
          </w:tcPr>
          <w:p w:rsidR="00B83126" w:rsidRPr="009A5B7E" w:rsidRDefault="00B83126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2. technisch:</w:t>
            </w:r>
          </w:p>
          <w:p w:rsidR="00B83126" w:rsidRPr="009A5B7E" w:rsidRDefault="00B83126" w:rsidP="00584B2E">
            <w:pPr>
              <w:rPr>
                <w:b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B83126" w:rsidTr="009A5B7E">
        <w:tc>
          <w:tcPr>
            <w:tcW w:w="2376" w:type="dxa"/>
            <w:shd w:val="clear" w:color="auto" w:fill="auto"/>
          </w:tcPr>
          <w:p w:rsidR="00B83126" w:rsidRPr="009A5B7E" w:rsidRDefault="00B83126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3. baulich:</w:t>
            </w:r>
          </w:p>
          <w:p w:rsidR="00B83126" w:rsidRPr="009A5B7E" w:rsidRDefault="00B83126" w:rsidP="00584B2E">
            <w:pPr>
              <w:rPr>
                <w:b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9A5B7E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90B7E" w:rsidRDefault="00B90B7E" w:rsidP="00C27D7A"/>
    <w:p w:rsidR="00B83126" w:rsidRPr="00B83126" w:rsidRDefault="00AD55D9" w:rsidP="00C27D7A">
      <w:pPr>
        <w:rPr>
          <w:b/>
        </w:rPr>
      </w:pPr>
      <w:r>
        <w:rPr>
          <w:b/>
        </w:rPr>
        <w:t>Unterschrift der</w:t>
      </w:r>
      <w:r w:rsidR="00B83126" w:rsidRPr="00B83126">
        <w:rPr>
          <w:b/>
        </w:rPr>
        <w:t xml:space="preserve"> Inklusionsbeauftragten</w:t>
      </w:r>
      <w:r>
        <w:rPr>
          <w:b/>
        </w:rPr>
        <w:t>/des Inklusionsbeauftragten</w:t>
      </w:r>
      <w:r w:rsidR="00B83126" w:rsidRPr="00B83126">
        <w:rPr>
          <w:b/>
        </w:rPr>
        <w:t>:</w:t>
      </w:r>
    </w:p>
    <w:sectPr w:rsidR="00B83126" w:rsidRPr="00B83126">
      <w:footerReference w:type="even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54" w:rsidRDefault="00A14D54">
      <w:r>
        <w:separator/>
      </w:r>
    </w:p>
  </w:endnote>
  <w:endnote w:type="continuationSeparator" w:id="0">
    <w:p w:rsidR="00A14D54" w:rsidRDefault="00A1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3F" w:rsidRDefault="0074723F" w:rsidP="00FE0FD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4723F" w:rsidRDefault="007472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54" w:rsidRDefault="00A14D54">
      <w:r>
        <w:separator/>
      </w:r>
    </w:p>
  </w:footnote>
  <w:footnote w:type="continuationSeparator" w:id="0">
    <w:p w:rsidR="00A14D54" w:rsidRDefault="00A1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15pt;height:6.9pt" o:bullet="t">
        <v:imagedata r:id="rId1" o:title=""/>
      </v:shape>
    </w:pict>
  </w:numPicBullet>
  <w:abstractNum w:abstractNumId="0">
    <w:nsid w:val="0750267D"/>
    <w:multiLevelType w:val="hybridMultilevel"/>
    <w:tmpl w:val="4F48EC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11763"/>
    <w:multiLevelType w:val="hybridMultilevel"/>
    <w:tmpl w:val="BD38C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D2234"/>
    <w:multiLevelType w:val="hybridMultilevel"/>
    <w:tmpl w:val="952C25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3498B"/>
    <w:multiLevelType w:val="hybridMultilevel"/>
    <w:tmpl w:val="2FEE41D4"/>
    <w:lvl w:ilvl="0" w:tplc="D070D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C39D6"/>
    <w:multiLevelType w:val="hybridMultilevel"/>
    <w:tmpl w:val="30EE76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62EE6"/>
    <w:multiLevelType w:val="hybridMultilevel"/>
    <w:tmpl w:val="9A6216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602E5D"/>
    <w:multiLevelType w:val="hybridMultilevel"/>
    <w:tmpl w:val="D91E0B14"/>
    <w:lvl w:ilvl="0" w:tplc="D070DC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9755EC2"/>
    <w:multiLevelType w:val="hybridMultilevel"/>
    <w:tmpl w:val="0DDE3E6A"/>
    <w:lvl w:ilvl="0" w:tplc="D070D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E1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66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2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A5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62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67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6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25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DB55F80"/>
    <w:multiLevelType w:val="hybridMultilevel"/>
    <w:tmpl w:val="64462900"/>
    <w:lvl w:ilvl="0" w:tplc="0407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57A52DB1"/>
    <w:multiLevelType w:val="hybridMultilevel"/>
    <w:tmpl w:val="4F68AD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21E44"/>
    <w:multiLevelType w:val="multilevel"/>
    <w:tmpl w:val="2FEE41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07"/>
    <w:rsid w:val="000129B6"/>
    <w:rsid w:val="000369A9"/>
    <w:rsid w:val="001234DF"/>
    <w:rsid w:val="00171C70"/>
    <w:rsid w:val="001E7A56"/>
    <w:rsid w:val="003D110F"/>
    <w:rsid w:val="004A49B8"/>
    <w:rsid w:val="00584B2E"/>
    <w:rsid w:val="005E026F"/>
    <w:rsid w:val="005E763B"/>
    <w:rsid w:val="005F0F16"/>
    <w:rsid w:val="00640221"/>
    <w:rsid w:val="00655907"/>
    <w:rsid w:val="0074723F"/>
    <w:rsid w:val="00854508"/>
    <w:rsid w:val="009A5B7E"/>
    <w:rsid w:val="009C4C7D"/>
    <w:rsid w:val="00A04A7A"/>
    <w:rsid w:val="00A14D54"/>
    <w:rsid w:val="00A674F7"/>
    <w:rsid w:val="00A770D5"/>
    <w:rsid w:val="00A93AD0"/>
    <w:rsid w:val="00AD55D9"/>
    <w:rsid w:val="00B83126"/>
    <w:rsid w:val="00B90B7E"/>
    <w:rsid w:val="00BE7009"/>
    <w:rsid w:val="00BF735C"/>
    <w:rsid w:val="00C27D7A"/>
    <w:rsid w:val="00C34A90"/>
    <w:rsid w:val="00C74903"/>
    <w:rsid w:val="00CC67F1"/>
    <w:rsid w:val="00D443B0"/>
    <w:rsid w:val="00D85986"/>
    <w:rsid w:val="00DC1CFD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5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5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472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723F"/>
  </w:style>
  <w:style w:type="paragraph" w:styleId="Kopfzeile">
    <w:name w:val="header"/>
    <w:basedOn w:val="Standard"/>
    <w:rsid w:val="007472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443B0"/>
    <w:rPr>
      <w:sz w:val="18"/>
      <w:szCs w:val="18"/>
    </w:rPr>
  </w:style>
  <w:style w:type="character" w:customStyle="1" w:styleId="SprechblasentextZchn">
    <w:name w:val="Sprechblasentext Zchn"/>
    <w:link w:val="Sprechblasentext"/>
    <w:rsid w:val="00D443B0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5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5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472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723F"/>
  </w:style>
  <w:style w:type="paragraph" w:styleId="Kopfzeile">
    <w:name w:val="header"/>
    <w:basedOn w:val="Standard"/>
    <w:rsid w:val="007472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443B0"/>
    <w:rPr>
      <w:sz w:val="18"/>
      <w:szCs w:val="18"/>
    </w:rPr>
  </w:style>
  <w:style w:type="character" w:customStyle="1" w:styleId="SprechblasentextZchn">
    <w:name w:val="Sprechblasentext Zchn"/>
    <w:link w:val="Sprechblasentext"/>
    <w:rsid w:val="00D443B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13FBD09.dotm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</vt:lpstr>
    </vt:vector>
  </TitlesOfParts>
  <Company>Bezirksregierung Düsseldorf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Lösung</dc:title>
  <dc:creator>Simone</dc:creator>
  <cp:lastModifiedBy>Weiß, Hans-Peter</cp:lastModifiedBy>
  <cp:revision>2</cp:revision>
  <cp:lastPrinted>2020-02-22T11:25:00Z</cp:lastPrinted>
  <dcterms:created xsi:type="dcterms:W3CDTF">2020-02-27T12:45:00Z</dcterms:created>
  <dcterms:modified xsi:type="dcterms:W3CDTF">2020-02-27T12:45:00Z</dcterms:modified>
</cp:coreProperties>
</file>