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DF" w:rsidRDefault="00095337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793754</wp:posOffset>
                </wp:positionH>
                <wp:positionV relativeFrom="paragraph">
                  <wp:posOffset>-478130</wp:posOffset>
                </wp:positionV>
                <wp:extent cx="834389" cy="967106"/>
                <wp:effectExtent l="0" t="0" r="0" b="4444"/>
                <wp:wrapNone/>
                <wp:docPr id="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89" cy="967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527DF" w:rsidRDefault="00095337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90326" cy="893359"/>
                                  <wp:effectExtent l="0" t="0" r="0" b="1991"/>
                                  <wp:docPr id="1" name="Bild 9" descr="Bildergebnis für inklus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326" cy="893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2.5pt;margin-top:-37.65pt;width:65.7pt;height:7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" filled="f" stroked="f">
                <v:textbox>
                  <w:txbxContent>
                    <w:p w:rsidR="001527DF" w:rsidRDefault="00095337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690326" cy="893359"/>
                            <wp:effectExtent l="0" t="0" r="0" b="1991"/>
                            <wp:docPr id="1" name="Bild 9" descr="Bildergebnis für inklus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326" cy="893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-196852</wp:posOffset>
                </wp:positionH>
                <wp:positionV relativeFrom="paragraph">
                  <wp:posOffset>-521720</wp:posOffset>
                </wp:positionV>
                <wp:extent cx="1944371" cy="1022985"/>
                <wp:effectExtent l="0" t="0" r="17779" b="24765"/>
                <wp:wrapNone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1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27DF" w:rsidRDefault="0009533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Logo </w:t>
                            </w:r>
                          </w:p>
                          <w:p w:rsidR="001527DF" w:rsidRDefault="0009533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der Schule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margin-left:-15.5pt;margin-top:-41.1pt;width:153.1pt;height:8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" strokeweight=".26467mm">
                <v:textbox>
                  <w:txbxContent>
                    <w:p w:rsidR="001527DF" w:rsidRDefault="0009533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Logo </w:t>
                      </w:r>
                    </w:p>
                    <w:p w:rsidR="001527DF" w:rsidRDefault="0009533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der 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1527DF" w:rsidRDefault="001527DF"/>
    <w:p w:rsidR="001527DF" w:rsidRDefault="000953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-135431</wp:posOffset>
                </wp:positionH>
                <wp:positionV relativeFrom="paragraph">
                  <wp:posOffset>193578</wp:posOffset>
                </wp:positionV>
                <wp:extent cx="5833112" cy="5715"/>
                <wp:effectExtent l="0" t="0" r="15238" b="3238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112" cy="5715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4" o:spid="_x0000_s1026" type="#_x0000_t32" style="position:absolute;margin-left:-10.65pt;margin-top:15.25pt;width:459.3pt;height: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" strokeweight=".35281mm">
                <v:stroke joinstyle="miter"/>
              </v:shape>
            </w:pict>
          </mc:Fallback>
        </mc:AlternateContent>
      </w:r>
    </w:p>
    <w:p w:rsidR="001527DF" w:rsidRDefault="001527DF"/>
    <w:p w:rsidR="001527DF" w:rsidRDefault="00095337">
      <w:pPr>
        <w:rPr>
          <w:b/>
        </w:rPr>
      </w:pPr>
      <w:r>
        <w:rPr>
          <w:b/>
        </w:rPr>
        <w:t>Adresse des Antragsstellers:</w:t>
      </w:r>
    </w:p>
    <w:p w:rsidR="001527DF" w:rsidRDefault="00095337">
      <w:pPr>
        <w:spacing w:after="360" w:line="244" w:lineRule="auto"/>
      </w:pPr>
      <w:r>
        <w:t>__________________________________________________</w:t>
      </w:r>
    </w:p>
    <w:p w:rsidR="001527DF" w:rsidRDefault="00095337">
      <w:pPr>
        <w:spacing w:after="360" w:line="244" w:lineRule="auto"/>
      </w:pPr>
      <w:r>
        <w:t>__________________________________________________</w:t>
      </w:r>
    </w:p>
    <w:p w:rsidR="001527DF" w:rsidRDefault="00095337">
      <w:pPr>
        <w:spacing w:after="360" w:line="244" w:lineRule="auto"/>
      </w:pPr>
      <w:r>
        <w:t>__________________________________________________</w:t>
      </w:r>
    </w:p>
    <w:p w:rsidR="001527DF" w:rsidRDefault="00095337">
      <w:pPr>
        <w:spacing w:after="360" w:line="244" w:lineRule="auto"/>
      </w:pPr>
      <w:r>
        <w:t>__________________________________________________</w:t>
      </w:r>
    </w:p>
    <w:p w:rsidR="001527DF" w:rsidRDefault="001527DF"/>
    <w:p w:rsidR="001527DF" w:rsidRDefault="001527DF"/>
    <w:p w:rsidR="001527DF" w:rsidRDefault="0009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Antrag zur Gewährung eines Nachteilsausgleiches</w:t>
      </w:r>
    </w:p>
    <w:p w:rsidR="001527DF" w:rsidRDefault="001527DF">
      <w:pPr>
        <w:rPr>
          <w:sz w:val="24"/>
          <w:szCs w:val="24"/>
        </w:rPr>
      </w:pPr>
    </w:p>
    <w:p w:rsidR="001527DF" w:rsidRDefault="000953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ABC, </w:t>
      </w:r>
      <w:proofErr w:type="spellStart"/>
      <w:r>
        <w:rPr>
          <w:sz w:val="24"/>
          <w:szCs w:val="24"/>
        </w:rPr>
        <w:t>EE.FF.20XY</w:t>
      </w:r>
      <w:proofErr w:type="spellEnd"/>
    </w:p>
    <w:p w:rsidR="001527DF" w:rsidRDefault="001527DF">
      <w:pPr>
        <w:rPr>
          <w:sz w:val="24"/>
          <w:szCs w:val="24"/>
        </w:rPr>
      </w:pPr>
    </w:p>
    <w:p w:rsidR="001527DF" w:rsidRDefault="00095337">
      <w:pPr>
        <w:rPr>
          <w:sz w:val="24"/>
          <w:szCs w:val="24"/>
        </w:rPr>
      </w:pPr>
      <w:r>
        <w:rPr>
          <w:sz w:val="24"/>
          <w:szCs w:val="24"/>
        </w:rPr>
        <w:t>Sehr geehrte Schulleitung,</w:t>
      </w:r>
    </w:p>
    <w:p w:rsidR="001527DF" w:rsidRDefault="001527DF">
      <w:pPr>
        <w:rPr>
          <w:sz w:val="24"/>
          <w:szCs w:val="24"/>
        </w:rPr>
      </w:pPr>
    </w:p>
    <w:p w:rsidR="001527DF" w:rsidRDefault="00095337">
      <w:pPr>
        <w:rPr>
          <w:sz w:val="24"/>
          <w:szCs w:val="24"/>
        </w:rPr>
      </w:pPr>
      <w:r>
        <w:rPr>
          <w:sz w:val="24"/>
          <w:szCs w:val="24"/>
        </w:rPr>
        <w:t>hiermit möchte ich für meine Tochter/meinen Sohn</w:t>
      </w:r>
      <w:r>
        <w:rPr>
          <w:sz w:val="24"/>
          <w:szCs w:val="24"/>
        </w:rPr>
        <w:t xml:space="preserve"> ___________________________ einen Antrag zur Gewährung eines Nachteilsausgleiches am Berufskolleg ABC ab dem Schuljahr __________________ stellen.</w:t>
      </w:r>
    </w:p>
    <w:p w:rsidR="001527DF" w:rsidRDefault="00095337">
      <w:pPr>
        <w:rPr>
          <w:sz w:val="24"/>
          <w:szCs w:val="24"/>
        </w:rPr>
      </w:pPr>
      <w:r>
        <w:rPr>
          <w:sz w:val="24"/>
          <w:szCs w:val="24"/>
        </w:rPr>
        <w:t>Zur Begründung stelle ich Kopien der Nachweise wie Gutachten, Atteste, medizinische Diagnosen oder Bescheini</w:t>
      </w:r>
      <w:r>
        <w:rPr>
          <w:sz w:val="24"/>
          <w:szCs w:val="24"/>
        </w:rPr>
        <w:t xml:space="preserve">gungen über die Teilnahme an Fördermaßnahmen zur Verfügung. </w:t>
      </w:r>
    </w:p>
    <w:p w:rsidR="001527DF" w:rsidRDefault="00095337">
      <w:pPr>
        <w:rPr>
          <w:sz w:val="24"/>
          <w:szCs w:val="24"/>
        </w:rPr>
      </w:pPr>
      <w:r>
        <w:rPr>
          <w:sz w:val="24"/>
          <w:szCs w:val="24"/>
        </w:rPr>
        <w:t>Über eine positive Rückmeldung würde ich mich sehr freuen.</w:t>
      </w:r>
    </w:p>
    <w:p w:rsidR="001527DF" w:rsidRDefault="001527DF">
      <w:pPr>
        <w:rPr>
          <w:sz w:val="24"/>
          <w:szCs w:val="24"/>
        </w:rPr>
      </w:pPr>
    </w:p>
    <w:p w:rsidR="001527DF" w:rsidRDefault="00095337">
      <w:pPr>
        <w:rPr>
          <w:sz w:val="24"/>
          <w:szCs w:val="24"/>
        </w:rPr>
      </w:pPr>
      <w:r>
        <w:rPr>
          <w:sz w:val="24"/>
          <w:szCs w:val="24"/>
        </w:rPr>
        <w:t>Freundliche Grüße</w:t>
      </w:r>
    </w:p>
    <w:p w:rsidR="001527DF" w:rsidRDefault="001527DF">
      <w:pPr>
        <w:rPr>
          <w:sz w:val="24"/>
          <w:szCs w:val="24"/>
        </w:rPr>
      </w:pPr>
    </w:p>
    <w:p w:rsidR="001527DF" w:rsidRDefault="001527DF"/>
    <w:p w:rsidR="001527DF" w:rsidRDefault="000953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960</wp:posOffset>
                </wp:positionH>
                <wp:positionV relativeFrom="paragraph">
                  <wp:posOffset>191959</wp:posOffset>
                </wp:positionV>
                <wp:extent cx="4304666" cy="0"/>
                <wp:effectExtent l="0" t="0" r="19684" b="19050"/>
                <wp:wrapNone/>
                <wp:docPr id="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666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r Verbinder 3" o:spid="_x0000_s1026" type="#_x0000_t32" style="position:absolute;margin-left:.1pt;margin-top:15.1pt;width:338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" strokeweight=".35281mm">
                <v:stroke joinstyle="miter"/>
              </v:shape>
            </w:pict>
          </mc:Fallback>
        </mc:AlternateContent>
      </w:r>
    </w:p>
    <w:p w:rsidR="001527DF" w:rsidRDefault="00095337">
      <w:r>
        <w:rPr>
          <w:sz w:val="18"/>
          <w:szCs w:val="18"/>
        </w:rPr>
        <w:t>Datum                                Unterschrift der gesetzlichen Vertreterin/des gesetzlichen Vertreters</w:t>
      </w:r>
    </w:p>
    <w:sectPr w:rsidR="001527D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5337">
      <w:pPr>
        <w:spacing w:after="0" w:line="240" w:lineRule="auto"/>
      </w:pPr>
      <w:r>
        <w:separator/>
      </w:r>
    </w:p>
  </w:endnote>
  <w:endnote w:type="continuationSeparator" w:id="0">
    <w:p w:rsidR="00000000" w:rsidRDefault="0009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53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95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27DF"/>
    <w:rsid w:val="00095337"/>
    <w:rsid w:val="001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Weiß, Hans-Peter</cp:lastModifiedBy>
  <cp:revision>2</cp:revision>
  <cp:lastPrinted>2019-05-09T08:52:00Z</cp:lastPrinted>
  <dcterms:created xsi:type="dcterms:W3CDTF">2020-02-27T09:39:00Z</dcterms:created>
  <dcterms:modified xsi:type="dcterms:W3CDTF">2020-02-27T09:39:00Z</dcterms:modified>
</cp:coreProperties>
</file>