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2670"/>
        <w:gridCol w:w="2867"/>
      </w:tblGrid>
      <w:tr w:rsidR="00584B2E" w:rsidTr="00D03350">
        <w:tc>
          <w:tcPr>
            <w:tcW w:w="3675" w:type="dxa"/>
            <w:vMerge w:val="restart"/>
            <w:shd w:val="clear" w:color="auto" w:fill="auto"/>
          </w:tcPr>
          <w:p w:rsidR="00584B2E" w:rsidRPr="009A5B7E" w:rsidRDefault="00962493" w:rsidP="00584B2E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40005</wp:posOffset>
                      </wp:positionV>
                      <wp:extent cx="804545" cy="941705"/>
                      <wp:effectExtent l="635" t="1905" r="4445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4545" cy="941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12EF" w:rsidRDefault="0096249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20395" cy="850900"/>
                                        <wp:effectExtent l="0" t="0" r="8255" b="6350"/>
                                        <wp:docPr id="1" name="Bild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0395" cy="850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97.55pt;margin-top:3.15pt;width:63.35pt;height:74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" stroked="f">
                      <v:textbox style="mso-fit-shape-to-text:t">
                        <w:txbxContent>
                          <w:p w:rsidR="008F12EF" w:rsidRDefault="009624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0395" cy="850900"/>
                                  <wp:effectExtent l="0" t="0" r="8255" b="635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39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2EF" w:rsidRDefault="0068562D" w:rsidP="00584B2E">
            <w:pPr>
              <w:rPr>
                <w:b/>
                <w:noProof/>
                <w:sz w:val="24"/>
                <w:szCs w:val="24"/>
              </w:rPr>
            </w:pPr>
            <w:r w:rsidRPr="008F12EF">
              <w:rPr>
                <w:b/>
                <w:noProof/>
                <w:sz w:val="24"/>
                <w:szCs w:val="24"/>
              </w:rPr>
              <w:t xml:space="preserve">Logo </w:t>
            </w:r>
          </w:p>
          <w:p w:rsidR="00584B2E" w:rsidRPr="008F12EF" w:rsidRDefault="0068562D" w:rsidP="00584B2E">
            <w:pPr>
              <w:rPr>
                <w:b/>
                <w:sz w:val="24"/>
                <w:szCs w:val="24"/>
              </w:rPr>
            </w:pPr>
            <w:r w:rsidRPr="008F12EF">
              <w:rPr>
                <w:b/>
                <w:noProof/>
                <w:sz w:val="24"/>
                <w:szCs w:val="24"/>
              </w:rPr>
              <w:t>der Schule</w:t>
            </w:r>
          </w:p>
          <w:p w:rsidR="00584B2E" w:rsidRDefault="00584B2E" w:rsidP="00584B2E"/>
        </w:tc>
        <w:tc>
          <w:tcPr>
            <w:tcW w:w="5537" w:type="dxa"/>
            <w:gridSpan w:val="2"/>
            <w:shd w:val="clear" w:color="auto" w:fill="auto"/>
            <w:vAlign w:val="center"/>
          </w:tcPr>
          <w:p w:rsidR="00584B2E" w:rsidRDefault="00584B2E" w:rsidP="009A5B7E">
            <w:pPr>
              <w:jc w:val="center"/>
            </w:pPr>
          </w:p>
          <w:p w:rsidR="00584B2E" w:rsidRPr="009A5B7E" w:rsidRDefault="00584B2E" w:rsidP="009A5B7E">
            <w:pPr>
              <w:jc w:val="center"/>
              <w:rPr>
                <w:b/>
                <w:sz w:val="32"/>
                <w:szCs w:val="32"/>
              </w:rPr>
            </w:pPr>
            <w:r w:rsidRPr="009A5B7E">
              <w:rPr>
                <w:b/>
                <w:sz w:val="32"/>
                <w:szCs w:val="32"/>
              </w:rPr>
              <w:t>Inklusion - Gesprächsprot</w:t>
            </w:r>
            <w:r w:rsidRPr="009A5B7E">
              <w:rPr>
                <w:b/>
                <w:sz w:val="32"/>
                <w:szCs w:val="32"/>
              </w:rPr>
              <w:t>o</w:t>
            </w:r>
            <w:r w:rsidRPr="009A5B7E">
              <w:rPr>
                <w:b/>
                <w:sz w:val="32"/>
                <w:szCs w:val="32"/>
              </w:rPr>
              <w:t>koll</w:t>
            </w:r>
          </w:p>
          <w:p w:rsidR="00584B2E" w:rsidRDefault="00584B2E" w:rsidP="009A5B7E">
            <w:pPr>
              <w:jc w:val="center"/>
            </w:pPr>
          </w:p>
        </w:tc>
      </w:tr>
      <w:tr w:rsidR="00584B2E" w:rsidRPr="009A5B7E" w:rsidTr="00D03350">
        <w:tc>
          <w:tcPr>
            <w:tcW w:w="3675" w:type="dxa"/>
            <w:vMerge/>
            <w:shd w:val="clear" w:color="auto" w:fill="auto"/>
          </w:tcPr>
          <w:p w:rsidR="00584B2E" w:rsidRDefault="00584B2E" w:rsidP="00584B2E"/>
        </w:tc>
        <w:tc>
          <w:tcPr>
            <w:tcW w:w="2670" w:type="dxa"/>
            <w:shd w:val="clear" w:color="auto" w:fill="auto"/>
            <w:vAlign w:val="center"/>
          </w:tcPr>
          <w:p w:rsidR="00584B2E" w:rsidRPr="009A5B7E" w:rsidRDefault="00D03350" w:rsidP="00D033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Abteilung:</w:t>
            </w:r>
          </w:p>
          <w:p w:rsidR="00B90B7E" w:rsidRDefault="00B90B7E" w:rsidP="001C6460">
            <w:pPr>
              <w:jc w:val="center"/>
              <w:rPr>
                <w:b/>
                <w:sz w:val="24"/>
                <w:szCs w:val="24"/>
              </w:rPr>
            </w:pPr>
          </w:p>
          <w:p w:rsidR="001C6460" w:rsidRPr="009A5B7E" w:rsidRDefault="001C6460" w:rsidP="001C64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:rsidR="00584B2E" w:rsidRDefault="00584B2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Datum:</w:t>
            </w:r>
          </w:p>
          <w:p w:rsidR="00F22EEC" w:rsidRPr="009A5B7E" w:rsidRDefault="00F22EEC" w:rsidP="00584B2E">
            <w:pPr>
              <w:rPr>
                <w:b/>
                <w:sz w:val="24"/>
                <w:szCs w:val="24"/>
              </w:rPr>
            </w:pPr>
          </w:p>
        </w:tc>
      </w:tr>
    </w:tbl>
    <w:p w:rsidR="00DC1CFD" w:rsidRDefault="00DC1CFD" w:rsidP="00584B2E"/>
    <w:p w:rsidR="00B90B7E" w:rsidRDefault="00B90B7E" w:rsidP="00584B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1C6460" w:rsidTr="00277D81">
        <w:trPr>
          <w:trHeight w:val="1587"/>
        </w:trPr>
        <w:tc>
          <w:tcPr>
            <w:tcW w:w="2376" w:type="dxa"/>
            <w:shd w:val="clear" w:color="auto" w:fill="auto"/>
          </w:tcPr>
          <w:p w:rsidR="001C6460" w:rsidRPr="009A5B7E" w:rsidRDefault="001C6460" w:rsidP="00584B2E">
            <w:pPr>
              <w:rPr>
                <w:sz w:val="24"/>
                <w:szCs w:val="24"/>
              </w:rPr>
            </w:pPr>
          </w:p>
          <w:p w:rsidR="001C6460" w:rsidRPr="009A5B7E" w:rsidRDefault="001C6460" w:rsidP="00584B2E">
            <w:pPr>
              <w:rPr>
                <w:b/>
                <w:sz w:val="24"/>
                <w:szCs w:val="24"/>
              </w:rPr>
            </w:pPr>
          </w:p>
          <w:p w:rsidR="001C6460" w:rsidRPr="009A5B7E" w:rsidRDefault="001C6460" w:rsidP="00B90B7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Anwesende:</w:t>
            </w:r>
          </w:p>
          <w:p w:rsidR="001C6460" w:rsidRPr="009A5B7E" w:rsidRDefault="001C6460" w:rsidP="00B90B7E">
            <w:pPr>
              <w:rPr>
                <w:sz w:val="18"/>
                <w:szCs w:val="18"/>
              </w:rPr>
            </w:pPr>
            <w:r w:rsidRPr="009A5B7E">
              <w:rPr>
                <w:sz w:val="18"/>
                <w:szCs w:val="18"/>
              </w:rPr>
              <w:t>(eventuell Kontak</w:t>
            </w:r>
            <w:r w:rsidRPr="009A5B7E">
              <w:rPr>
                <w:sz w:val="18"/>
                <w:szCs w:val="18"/>
              </w:rPr>
              <w:t>t</w:t>
            </w:r>
            <w:r w:rsidRPr="009A5B7E">
              <w:rPr>
                <w:sz w:val="18"/>
                <w:szCs w:val="18"/>
              </w:rPr>
              <w:t>daten):</w:t>
            </w:r>
          </w:p>
          <w:p w:rsidR="001C6460" w:rsidRPr="009A5B7E" w:rsidRDefault="001C6460" w:rsidP="00584B2E">
            <w:pPr>
              <w:rPr>
                <w:b/>
                <w:sz w:val="24"/>
                <w:szCs w:val="24"/>
              </w:rPr>
            </w:pPr>
          </w:p>
          <w:p w:rsidR="001C6460" w:rsidRPr="009A5B7E" w:rsidRDefault="001C6460" w:rsidP="00584B2E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6359B6" w:rsidRPr="009A5B7E" w:rsidRDefault="006359B6" w:rsidP="008708FE">
            <w:pPr>
              <w:rPr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83126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 xml:space="preserve">Grund des </w:t>
            </w: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G</w:t>
            </w:r>
            <w:r w:rsidRPr="009A5B7E">
              <w:rPr>
                <w:b/>
                <w:sz w:val="24"/>
                <w:szCs w:val="24"/>
              </w:rPr>
              <w:t>e</w:t>
            </w:r>
            <w:r w:rsidRPr="009A5B7E">
              <w:rPr>
                <w:b/>
                <w:sz w:val="24"/>
                <w:szCs w:val="24"/>
              </w:rPr>
              <w:t>spräches:</w:t>
            </w:r>
          </w:p>
        </w:tc>
        <w:tc>
          <w:tcPr>
            <w:tcW w:w="6836" w:type="dxa"/>
            <w:shd w:val="clear" w:color="auto" w:fill="auto"/>
          </w:tcPr>
          <w:p w:rsidR="00B90B7E" w:rsidRDefault="00B90B7E" w:rsidP="00584B2E">
            <w:pPr>
              <w:rPr>
                <w:sz w:val="24"/>
                <w:szCs w:val="24"/>
              </w:rPr>
            </w:pPr>
          </w:p>
          <w:p w:rsidR="006359B6" w:rsidRPr="009A5B7E" w:rsidRDefault="006359B6" w:rsidP="008708FE">
            <w:pPr>
              <w:rPr>
                <w:sz w:val="24"/>
                <w:szCs w:val="24"/>
              </w:rPr>
            </w:pPr>
          </w:p>
        </w:tc>
      </w:tr>
      <w:tr w:rsidR="00B90B7E" w:rsidTr="009A5B7E">
        <w:tc>
          <w:tcPr>
            <w:tcW w:w="237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b/>
                <w:sz w:val="24"/>
                <w:szCs w:val="24"/>
              </w:rPr>
            </w:pPr>
            <w:r w:rsidRPr="009A5B7E">
              <w:rPr>
                <w:b/>
                <w:sz w:val="24"/>
                <w:szCs w:val="24"/>
              </w:rPr>
              <w:t>Wichtige Inhalte des Gespr</w:t>
            </w:r>
            <w:r w:rsidRPr="009A5B7E">
              <w:rPr>
                <w:b/>
                <w:sz w:val="24"/>
                <w:szCs w:val="24"/>
              </w:rPr>
              <w:t>ä</w:t>
            </w:r>
            <w:r w:rsidRPr="009A5B7E">
              <w:rPr>
                <w:b/>
                <w:sz w:val="24"/>
                <w:szCs w:val="24"/>
              </w:rPr>
              <w:t>ches:</w:t>
            </w: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auto"/>
          </w:tcPr>
          <w:p w:rsidR="00B90B7E" w:rsidRPr="009A5B7E" w:rsidRDefault="00B90B7E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CD540D" w:rsidRDefault="00CD540D" w:rsidP="00584B2E">
            <w:pPr>
              <w:rPr>
                <w:sz w:val="24"/>
                <w:szCs w:val="24"/>
              </w:rPr>
            </w:pPr>
          </w:p>
          <w:p w:rsidR="001C6460" w:rsidRDefault="001C6460" w:rsidP="00584B2E">
            <w:pPr>
              <w:rPr>
                <w:sz w:val="24"/>
                <w:szCs w:val="24"/>
              </w:rPr>
            </w:pPr>
          </w:p>
          <w:p w:rsidR="001C6460" w:rsidRPr="009A5B7E" w:rsidRDefault="001C6460" w:rsidP="00584B2E">
            <w:pPr>
              <w:rPr>
                <w:sz w:val="24"/>
                <w:szCs w:val="24"/>
              </w:rPr>
            </w:pPr>
          </w:p>
        </w:tc>
      </w:tr>
    </w:tbl>
    <w:p w:rsidR="00B90B7E" w:rsidRDefault="00B90B7E" w:rsidP="00C27D7A"/>
    <w:p w:rsidR="00D949C6" w:rsidRDefault="00D949C6" w:rsidP="00C27D7A"/>
    <w:p w:rsidR="00D949C6" w:rsidRDefault="00D949C6" w:rsidP="00C27D7A"/>
    <w:p w:rsidR="00D949C6" w:rsidRDefault="00D949C6" w:rsidP="00C27D7A">
      <w:r>
        <w:t>_________________________________________________________________________</w:t>
      </w:r>
      <w:r w:rsidR="0068562D">
        <w:t>________</w:t>
      </w:r>
    </w:p>
    <w:p w:rsidR="00D949C6" w:rsidRDefault="00D949C6" w:rsidP="00C27D7A">
      <w:r>
        <w:t xml:space="preserve">Datum                                 </w:t>
      </w:r>
      <w:r w:rsidR="0068562D">
        <w:t xml:space="preserve">     </w:t>
      </w:r>
      <w:r>
        <w:t xml:space="preserve">   Unterschrift </w:t>
      </w:r>
      <w:r w:rsidR="0068562D">
        <w:t>der Inklusionsbeauftragten/</w:t>
      </w:r>
      <w:r>
        <w:t>des Inklusionsbeauftragten</w:t>
      </w:r>
    </w:p>
    <w:sectPr w:rsidR="00D949C6">
      <w:footerReference w:type="even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B6" w:rsidRDefault="000228B6">
      <w:r>
        <w:separator/>
      </w:r>
    </w:p>
  </w:endnote>
  <w:endnote w:type="continuationSeparator" w:id="0">
    <w:p w:rsidR="000228B6" w:rsidRDefault="0002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3F" w:rsidRDefault="0074723F" w:rsidP="00FE0FD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4723F" w:rsidRDefault="007472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B6" w:rsidRDefault="000228B6">
      <w:r>
        <w:separator/>
      </w:r>
    </w:p>
  </w:footnote>
  <w:footnote w:type="continuationSeparator" w:id="0">
    <w:p w:rsidR="000228B6" w:rsidRDefault="0002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pt;height:7.05pt" o:bullet="t">
        <v:imagedata r:id="rId1" o:title=""/>
      </v:shape>
    </w:pict>
  </w:numPicBullet>
  <w:abstractNum w:abstractNumId="0">
    <w:nsid w:val="042D6DB5"/>
    <w:multiLevelType w:val="hybridMultilevel"/>
    <w:tmpl w:val="FB964D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0267D"/>
    <w:multiLevelType w:val="hybridMultilevel"/>
    <w:tmpl w:val="4F48EC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F03EAA"/>
    <w:multiLevelType w:val="hybridMultilevel"/>
    <w:tmpl w:val="1514D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D2234"/>
    <w:multiLevelType w:val="hybridMultilevel"/>
    <w:tmpl w:val="952C25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13498B"/>
    <w:multiLevelType w:val="hybridMultilevel"/>
    <w:tmpl w:val="2FEE41D4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9C39D6"/>
    <w:multiLevelType w:val="hybridMultilevel"/>
    <w:tmpl w:val="30EE76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62EE6"/>
    <w:multiLevelType w:val="hybridMultilevel"/>
    <w:tmpl w:val="9A6216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02E5D"/>
    <w:multiLevelType w:val="hybridMultilevel"/>
    <w:tmpl w:val="D91E0B14"/>
    <w:lvl w:ilvl="0" w:tplc="D070DC2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755EC2"/>
    <w:multiLevelType w:val="hybridMultilevel"/>
    <w:tmpl w:val="0DDE3E6A"/>
    <w:lvl w:ilvl="0" w:tplc="D070D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2E15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667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D2B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A5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62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86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6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925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7A52DB1"/>
    <w:multiLevelType w:val="hybridMultilevel"/>
    <w:tmpl w:val="4F68AD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E5417"/>
    <w:multiLevelType w:val="hybridMultilevel"/>
    <w:tmpl w:val="93CA5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21E44"/>
    <w:multiLevelType w:val="multilevel"/>
    <w:tmpl w:val="2FEE41D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907"/>
    <w:rsid w:val="000228B6"/>
    <w:rsid w:val="000369A9"/>
    <w:rsid w:val="00055FC4"/>
    <w:rsid w:val="001412D3"/>
    <w:rsid w:val="00171C70"/>
    <w:rsid w:val="0017552F"/>
    <w:rsid w:val="001C6460"/>
    <w:rsid w:val="0023227F"/>
    <w:rsid w:val="002753A3"/>
    <w:rsid w:val="00277D81"/>
    <w:rsid w:val="002B7F43"/>
    <w:rsid w:val="003F5B65"/>
    <w:rsid w:val="004140EC"/>
    <w:rsid w:val="004A49B8"/>
    <w:rsid w:val="00584B2E"/>
    <w:rsid w:val="005E026F"/>
    <w:rsid w:val="005E763B"/>
    <w:rsid w:val="006359B6"/>
    <w:rsid w:val="00655907"/>
    <w:rsid w:val="0068562D"/>
    <w:rsid w:val="006F1F87"/>
    <w:rsid w:val="006F5AE6"/>
    <w:rsid w:val="0074723F"/>
    <w:rsid w:val="00801CE4"/>
    <w:rsid w:val="008708FE"/>
    <w:rsid w:val="008D3826"/>
    <w:rsid w:val="008F12EF"/>
    <w:rsid w:val="008F1DF7"/>
    <w:rsid w:val="00962493"/>
    <w:rsid w:val="009A5B7E"/>
    <w:rsid w:val="009A69E5"/>
    <w:rsid w:val="00A04A7A"/>
    <w:rsid w:val="00A770D5"/>
    <w:rsid w:val="00A93AD0"/>
    <w:rsid w:val="00AD55D9"/>
    <w:rsid w:val="00B22E12"/>
    <w:rsid w:val="00B24FA1"/>
    <w:rsid w:val="00B83126"/>
    <w:rsid w:val="00B90B7E"/>
    <w:rsid w:val="00BE7009"/>
    <w:rsid w:val="00C27D7A"/>
    <w:rsid w:val="00C40068"/>
    <w:rsid w:val="00C573B7"/>
    <w:rsid w:val="00C74903"/>
    <w:rsid w:val="00C93F3A"/>
    <w:rsid w:val="00CD540D"/>
    <w:rsid w:val="00D03350"/>
    <w:rsid w:val="00D40DF2"/>
    <w:rsid w:val="00D949C6"/>
    <w:rsid w:val="00DC1CFD"/>
    <w:rsid w:val="00EC234A"/>
    <w:rsid w:val="00F22EEC"/>
    <w:rsid w:val="00F75F44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93F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93F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5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65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7472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4723F"/>
  </w:style>
  <w:style w:type="paragraph" w:styleId="Kopfzeile">
    <w:name w:val="header"/>
    <w:basedOn w:val="Standard"/>
    <w:rsid w:val="0074723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93F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93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7382FB5B.dotm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</vt:lpstr>
    </vt:vector>
  </TitlesOfParts>
  <Company>Unbekannt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Lösung</dc:title>
  <dc:creator>Simone</dc:creator>
  <cp:lastModifiedBy>Weiß, Hans-Peter</cp:lastModifiedBy>
  <cp:revision>2</cp:revision>
  <cp:lastPrinted>2020-02-22T11:51:00Z</cp:lastPrinted>
  <dcterms:created xsi:type="dcterms:W3CDTF">2020-02-27T12:46:00Z</dcterms:created>
  <dcterms:modified xsi:type="dcterms:W3CDTF">2020-02-27T12:46:00Z</dcterms:modified>
</cp:coreProperties>
</file>